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D7F" w:rsidRPr="00882D7F" w:rsidRDefault="00882D7F" w:rsidP="00882D7F">
      <w:pPr>
        <w:pStyle w:val="2S"/>
        <w:spacing w:before="0"/>
        <w:rPr>
          <w:rFonts w:ascii="Tahoma" w:hAnsi="Tahoma" w:cs="Tahoma"/>
          <w:noProof w:val="0"/>
          <w:sz w:val="32"/>
          <w:szCs w:val="32"/>
        </w:rPr>
      </w:pPr>
      <w:r w:rsidRPr="00882D7F">
        <w:rPr>
          <w:rFonts w:ascii="Tahoma" w:hAnsi="Tahoma" w:cs="Tahoma"/>
          <w:noProof w:val="0"/>
          <w:sz w:val="32"/>
          <w:szCs w:val="32"/>
        </w:rPr>
        <w:t>JACOB  A  CHARAN  - L’ALLIANCE  A  MITSPA</w:t>
      </w:r>
    </w:p>
    <w:p w:rsidR="00702B21" w:rsidRPr="005B27E8" w:rsidRDefault="00702B21" w:rsidP="005B27E8">
      <w:pPr>
        <w:pStyle w:val="CC"/>
        <w:spacing w:before="0"/>
        <w:rPr>
          <w:sz w:val="24"/>
          <w:szCs w:val="24"/>
        </w:rPr>
      </w:pPr>
      <w:r w:rsidRPr="00B03CB9">
        <w:rPr>
          <w:rFonts w:ascii="Tahoma" w:hAnsi="Tahoma" w:cs="Tahoma"/>
          <w:b w:val="0"/>
          <w:color w:val="0000FF"/>
          <w:sz w:val="20"/>
          <w:u w:val="double"/>
        </w:rPr>
        <w:t>Texte de Bible</w:t>
      </w:r>
      <w:r w:rsidRPr="005A34D8">
        <w:rPr>
          <w:rFonts w:ascii="Tahoma" w:hAnsi="Tahoma" w:cs="Tahoma"/>
          <w:b w:val="0"/>
          <w:color w:val="0000FF"/>
          <w:sz w:val="20"/>
          <w:u w:val="double"/>
        </w:rPr>
        <w:t>:</w:t>
      </w:r>
      <w:r w:rsidRPr="00B03CB9">
        <w:rPr>
          <w:rFonts w:ascii="Tahoma" w:hAnsi="Tahoma" w:cs="Tahoma"/>
          <w:spacing w:val="19"/>
        </w:rPr>
        <w:t xml:space="preserve"> </w:t>
      </w:r>
      <w:r w:rsidR="005B27E8" w:rsidRPr="005B27E8">
        <w:rPr>
          <w:rFonts w:ascii="Tahoma" w:hAnsi="Tahoma" w:cs="Tahoma"/>
          <w:sz w:val="20"/>
        </w:rPr>
        <w:t xml:space="preserve">Genèse </w:t>
      </w:r>
      <w:r w:rsidR="00882D7F" w:rsidRPr="00882D7F">
        <w:rPr>
          <w:rFonts w:ascii="Tahoma" w:hAnsi="Tahoma" w:cs="Tahoma"/>
          <w:sz w:val="20"/>
        </w:rPr>
        <w:t>29:1-20; 30:25-3</w:t>
      </w:r>
      <w:r w:rsidR="00721ADA">
        <w:rPr>
          <w:rFonts w:ascii="Tahoma" w:hAnsi="Tahoma" w:cs="Tahoma"/>
          <w:sz w:val="20"/>
        </w:rPr>
        <w:t>4</w:t>
      </w:r>
      <w:r w:rsidR="00882D7F" w:rsidRPr="00882D7F">
        <w:rPr>
          <w:rFonts w:ascii="Tahoma" w:hAnsi="Tahoma" w:cs="Tahoma"/>
          <w:sz w:val="20"/>
        </w:rPr>
        <w:t>; 31:1-24, 36-55</w:t>
      </w:r>
    </w:p>
    <w:p w:rsidR="00702B21" w:rsidRPr="00B03CB9" w:rsidRDefault="00702B21" w:rsidP="006A4A69">
      <w:pPr>
        <w:jc w:val="center"/>
        <w:rPr>
          <w:rFonts w:ascii="Tahoma" w:hAnsi="Tahoma" w:cs="Tahoma"/>
          <w:b/>
          <w:bCs/>
          <w:lang w:val="fr-FR"/>
        </w:rPr>
      </w:pPr>
      <w:r>
        <w:rPr>
          <w:rFonts w:ascii="Tahoma" w:hAnsi="Tahoma" w:cs="Tahoma"/>
          <w:sz w:val="20"/>
          <w:szCs w:val="20"/>
          <w:lang w:val="fr-FR"/>
        </w:rPr>
        <w:t xml:space="preserve">LEÇON  </w:t>
      </w:r>
      <w:r w:rsidR="00AC2907">
        <w:rPr>
          <w:rFonts w:ascii="Tahoma" w:hAnsi="Tahoma" w:cs="Tahoma"/>
          <w:sz w:val="20"/>
          <w:szCs w:val="20"/>
          <w:lang w:val="fr-FR"/>
        </w:rPr>
        <w:t>2</w:t>
      </w:r>
      <w:r w:rsidR="00882D7F">
        <w:rPr>
          <w:rFonts w:ascii="Tahoma" w:hAnsi="Tahoma" w:cs="Tahoma"/>
          <w:sz w:val="20"/>
          <w:szCs w:val="20"/>
          <w:lang w:val="fr-FR"/>
        </w:rPr>
        <w:t>4</w:t>
      </w:r>
      <w:r w:rsidRPr="00B03CB9">
        <w:rPr>
          <w:rFonts w:ascii="Tahoma" w:hAnsi="Tahoma" w:cs="Tahoma"/>
          <w:sz w:val="20"/>
          <w:szCs w:val="20"/>
          <w:lang w:val="fr-FR"/>
        </w:rPr>
        <w:t xml:space="preserve">  </w:t>
      </w:r>
      <w:r w:rsidRPr="00B03CB9">
        <w:rPr>
          <w:rFonts w:ascii="Tahoma" w:hAnsi="Tahoma" w:cs="Tahoma"/>
          <w:b/>
          <w:sz w:val="20"/>
          <w:szCs w:val="20"/>
          <w:lang w:val="fr-FR"/>
        </w:rPr>
        <w:t xml:space="preserve">COURS DES </w:t>
      </w:r>
      <w:r w:rsidR="00721ADA">
        <w:rPr>
          <w:rFonts w:ascii="Tahoma" w:hAnsi="Tahoma" w:cs="Tahoma"/>
          <w:b/>
          <w:sz w:val="20"/>
          <w:szCs w:val="20"/>
          <w:lang w:val="fr-FR"/>
        </w:rPr>
        <w:t>JUN</w:t>
      </w:r>
      <w:r>
        <w:rPr>
          <w:rFonts w:ascii="Tahoma" w:hAnsi="Tahoma" w:cs="Tahoma"/>
          <w:b/>
          <w:sz w:val="20"/>
          <w:szCs w:val="20"/>
          <w:lang w:val="fr-FR"/>
        </w:rPr>
        <w:t>ES</w:t>
      </w:r>
    </w:p>
    <w:p w:rsidR="00702B21" w:rsidRPr="00E8451E" w:rsidRDefault="00702B21" w:rsidP="00702B21">
      <w:pPr>
        <w:pStyle w:val="Style1"/>
        <w:pBdr>
          <w:bottom w:val="thinThickSmallGap" w:sz="24" w:space="1" w:color="auto"/>
        </w:pBdr>
        <w:tabs>
          <w:tab w:val="left" w:pos="2727"/>
        </w:tabs>
        <w:adjustRightInd/>
        <w:ind w:right="-1"/>
        <w:rPr>
          <w:rFonts w:ascii="Tahoma" w:hAnsi="Tahoma" w:cs="Tahoma"/>
          <w:b/>
        </w:rPr>
        <w:sectPr w:rsidR="00702B21" w:rsidRPr="00E8451E"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AB3830" w:rsidRPr="00AB3830">
        <w:rPr>
          <w:rFonts w:ascii="Tahoma" w:hAnsi="Tahoma" w:cs="Tahoma"/>
          <w:b/>
        </w:rPr>
        <w:t>"Il conduit les humbles dans la justice, il enseigne aux humbles sa voie " (Psaume 25:9).</w:t>
      </w:r>
      <w:r w:rsidR="00AB3830" w:rsidRPr="00882D7F">
        <w:rPr>
          <w:rFonts w:ascii="Tahoma" w:hAnsi="Tahoma" w:cs="Tahoma"/>
          <w:b/>
        </w:rPr>
        <w:t xml:space="preserve"> </w:t>
      </w:r>
    </w:p>
    <w:tbl>
      <w:tblPr>
        <w:tblW w:w="10490" w:type="dxa"/>
        <w:tblLook w:val="01E0" w:firstRow="1" w:lastRow="1" w:firstColumn="1" w:lastColumn="1" w:noHBand="0" w:noVBand="0"/>
      </w:tblPr>
      <w:tblGrid>
        <w:gridCol w:w="3936"/>
        <w:gridCol w:w="6554"/>
      </w:tblGrid>
      <w:tr w:rsidR="008A23EB" w:rsidRPr="00EC7A50" w:rsidTr="00D95CED">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554"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D95CED">
        <w:tc>
          <w:tcPr>
            <w:tcW w:w="3936" w:type="dxa"/>
            <w:vMerge w:val="restart"/>
            <w:tcBorders>
              <w:right w:val="single" w:sz="4" w:space="0" w:color="auto"/>
            </w:tcBorders>
            <w:shd w:val="clear" w:color="auto" w:fill="auto"/>
          </w:tcPr>
          <w:p w:rsidR="0074442D" w:rsidRDefault="006C1345" w:rsidP="00F13DFD">
            <w:pPr>
              <w:rPr>
                <w:rFonts w:ascii="Tahoma" w:eastAsiaTheme="minorEastAsia" w:hAnsi="Tahoma" w:cs="Tahoma"/>
                <w:b/>
                <w:color w:val="44546A"/>
                <w:lang w:val="en-GB" w:eastAsia="en-GB"/>
              </w:rPr>
            </w:pPr>
            <w:r w:rsidRPr="006C1345">
              <w:rPr>
                <w:rFonts w:ascii="Tahoma" w:eastAsiaTheme="minorEastAsia" w:hAnsi="Tahoma" w:cs="Tahoma"/>
                <w:b/>
                <w:color w:val="44546A"/>
                <w:lang w:val="en-GB" w:eastAsia="en-GB"/>
              </w:rPr>
              <w:t>Genèse 2</w:t>
            </w:r>
            <w:r w:rsidR="00882D7F">
              <w:rPr>
                <w:rFonts w:ascii="Tahoma" w:eastAsiaTheme="minorEastAsia" w:hAnsi="Tahoma" w:cs="Tahoma"/>
                <w:b/>
                <w:color w:val="44546A"/>
                <w:lang w:val="en-GB" w:eastAsia="en-GB"/>
              </w:rPr>
              <w:t>9</w:t>
            </w:r>
            <w:r w:rsidRPr="006C1345">
              <w:rPr>
                <w:rFonts w:ascii="Tahoma" w:eastAsiaTheme="minorEastAsia" w:hAnsi="Tahoma" w:cs="Tahoma"/>
                <w:b/>
                <w:color w:val="44546A"/>
                <w:lang w:val="en-GB" w:eastAsia="en-GB"/>
              </w:rPr>
              <w:t>:</w:t>
            </w:r>
            <w:r w:rsidR="00882D7F">
              <w:rPr>
                <w:rFonts w:ascii="Tahoma" w:eastAsiaTheme="minorEastAsia" w:hAnsi="Tahoma" w:cs="Tahoma"/>
                <w:b/>
                <w:color w:val="44546A"/>
                <w:lang w:val="en-GB" w:eastAsia="en-GB"/>
              </w:rPr>
              <w:t>1</w:t>
            </w:r>
            <w:r w:rsidRPr="006C1345">
              <w:rPr>
                <w:rFonts w:ascii="Tahoma" w:eastAsiaTheme="minorEastAsia" w:hAnsi="Tahoma" w:cs="Tahoma"/>
                <w:b/>
                <w:color w:val="44546A"/>
                <w:lang w:val="en-GB" w:eastAsia="en-GB"/>
              </w:rPr>
              <w:t>-</w:t>
            </w:r>
            <w:r w:rsidR="00882D7F">
              <w:rPr>
                <w:rFonts w:ascii="Tahoma" w:eastAsiaTheme="minorEastAsia" w:hAnsi="Tahoma" w:cs="Tahoma"/>
                <w:b/>
                <w:color w:val="44546A"/>
                <w:lang w:val="en-GB" w:eastAsia="en-GB"/>
              </w:rPr>
              <w:t>20</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1</w:t>
            </w:r>
            <w:r w:rsidRPr="00882D7F">
              <w:rPr>
                <w:rStyle w:val="ind"/>
                <w:rFonts w:eastAsiaTheme="minorEastAsia"/>
                <w:color w:val="44546A"/>
                <w:lang w:val="en-GB" w:eastAsia="en-GB"/>
              </w:rPr>
              <w:t xml:space="preserve"> Jacob se mit en marche, et s'en alla au pays des fils de l'Orient.</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2</w:t>
            </w:r>
            <w:r w:rsidRPr="00882D7F">
              <w:rPr>
                <w:rStyle w:val="ind"/>
                <w:rFonts w:eastAsiaTheme="minorEastAsia"/>
                <w:color w:val="44546A"/>
                <w:lang w:val="en-GB" w:eastAsia="en-GB"/>
              </w:rPr>
              <w:t xml:space="preserve"> Il regarda. Et voici, il y avait un puits dans les champs; et voici, il y avait à côté trois troupeaux de brebis qui se reposaient, car c'était à ce puits qu'on abreuvait les troupeaux. Et la pierre sur l'ouverture du puits était grande.</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3</w:t>
            </w:r>
            <w:r w:rsidRPr="00882D7F">
              <w:rPr>
                <w:rStyle w:val="ind"/>
                <w:rFonts w:eastAsiaTheme="minorEastAsia"/>
                <w:color w:val="44546A"/>
                <w:lang w:val="en-GB" w:eastAsia="en-GB"/>
              </w:rPr>
              <w:t xml:space="preserve"> Tous les troupeaux se rassemblaient là; on roulait la pierre de dessus l'ouverture du puits, on abreuvait les troupeaux, et l'on remettait la pierre à sa place sur l'ouverture du puits.</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4</w:t>
            </w:r>
            <w:r w:rsidRPr="00882D7F">
              <w:rPr>
                <w:rStyle w:val="ind"/>
                <w:rFonts w:eastAsiaTheme="minorEastAsia"/>
                <w:color w:val="44546A"/>
                <w:lang w:val="en-GB" w:eastAsia="en-GB"/>
              </w:rPr>
              <w:t xml:space="preserve"> Jacob dit aux bergers: Mes frères, d'où êtes-vous? Ils répondirent: Nous sommes de Charan.</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5</w:t>
            </w:r>
            <w:r w:rsidRPr="00882D7F">
              <w:rPr>
                <w:rStyle w:val="ind"/>
                <w:rFonts w:eastAsiaTheme="minorEastAsia"/>
                <w:color w:val="44546A"/>
                <w:lang w:val="en-GB" w:eastAsia="en-GB"/>
              </w:rPr>
              <w:t xml:space="preserve"> Il leur dit: Connaissez-vous Laban, fils de Nachor? Ils répondirent: Nous le connaissons.</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6</w:t>
            </w:r>
            <w:r w:rsidRPr="00882D7F">
              <w:rPr>
                <w:rStyle w:val="ind"/>
                <w:rFonts w:eastAsiaTheme="minorEastAsia"/>
                <w:color w:val="44546A"/>
                <w:lang w:val="en-GB" w:eastAsia="en-GB"/>
              </w:rPr>
              <w:t xml:space="preserve"> Il leur dit: Est-il en bonne santé? Ils répondirent: Il est en bonne santé; et voici Rachel, sa fille, qui vient avec le troupeau.</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7</w:t>
            </w:r>
            <w:r w:rsidRPr="00882D7F">
              <w:rPr>
                <w:rStyle w:val="ind"/>
                <w:rFonts w:eastAsiaTheme="minorEastAsia"/>
                <w:color w:val="44546A"/>
                <w:lang w:val="en-GB" w:eastAsia="en-GB"/>
              </w:rPr>
              <w:t xml:space="preserve"> Il dit: Voici, il est encore grand jour, et il n'est pas temps de rassembler les troupeaux; abreuvez les brebis, puis allez, et faites-les paître.</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8</w:t>
            </w:r>
            <w:r w:rsidRPr="00882D7F">
              <w:rPr>
                <w:rStyle w:val="ind"/>
                <w:rFonts w:eastAsiaTheme="minorEastAsia"/>
                <w:color w:val="44546A"/>
                <w:lang w:val="en-GB" w:eastAsia="en-GB"/>
              </w:rPr>
              <w:t xml:space="preserve"> Ils répondirent: Nous ne le pouvons pas, jusqu'à ce que tous les troupeaux soient rassemblés; c'est alors qu'on roule la pierre de dessus l'ouverture du puits, et qu'on abreuve les brebis.</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9</w:t>
            </w:r>
            <w:r w:rsidRPr="00882D7F">
              <w:rPr>
                <w:rStyle w:val="ind"/>
                <w:rFonts w:eastAsiaTheme="minorEastAsia"/>
                <w:color w:val="44546A"/>
                <w:lang w:val="en-GB" w:eastAsia="en-GB"/>
              </w:rPr>
              <w:t xml:space="preserve"> Comme il leur parlait encore, survint Rachel avec le troupeau de son père; car elle était bergère.</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10</w:t>
            </w:r>
            <w:r w:rsidRPr="00882D7F">
              <w:rPr>
                <w:rStyle w:val="ind"/>
                <w:rFonts w:eastAsiaTheme="minorEastAsia"/>
                <w:color w:val="44546A"/>
                <w:lang w:val="en-GB" w:eastAsia="en-GB"/>
              </w:rPr>
              <w:t xml:space="preserve"> Lorsque Jacob vit Rachel, fille de Laban, frère de sa mère, et le</w:t>
            </w:r>
            <w:bookmarkStart w:id="0" w:name="_GoBack"/>
            <w:bookmarkEnd w:id="0"/>
            <w:r w:rsidRPr="00882D7F">
              <w:rPr>
                <w:rStyle w:val="ind"/>
                <w:rFonts w:eastAsiaTheme="minorEastAsia"/>
                <w:color w:val="44546A"/>
                <w:lang w:val="en-GB" w:eastAsia="en-GB"/>
              </w:rPr>
              <w:t xml:space="preserve"> troupeau de Laban, frère de sa mère, il s'approcha, roula la pierre de dessus l'ouverture du puits, et abreuva le troupeau de Laban, frère de sa mère.</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11</w:t>
            </w:r>
            <w:r w:rsidRPr="00882D7F">
              <w:rPr>
                <w:rStyle w:val="ind"/>
                <w:rFonts w:eastAsiaTheme="minorEastAsia"/>
                <w:color w:val="44546A"/>
                <w:lang w:val="en-GB" w:eastAsia="en-GB"/>
              </w:rPr>
              <w:t xml:space="preserve"> Et Jacob baisa Rachel, il éleva la voix et pleura.</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lastRenderedPageBreak/>
              <w:t>12</w:t>
            </w:r>
            <w:r w:rsidRPr="00882D7F">
              <w:rPr>
                <w:rStyle w:val="ind"/>
                <w:rFonts w:eastAsiaTheme="minorEastAsia"/>
                <w:color w:val="44546A"/>
                <w:lang w:val="en-GB" w:eastAsia="en-GB"/>
              </w:rPr>
              <w:t xml:space="preserve"> Jacob apprit à Rachel qu'il était parent de son père, qu'il était fils de Rebecca. Et elle courut l'annoncer à son père.</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13</w:t>
            </w:r>
            <w:r w:rsidRPr="00882D7F">
              <w:rPr>
                <w:rStyle w:val="ind"/>
                <w:rFonts w:eastAsiaTheme="minorEastAsia"/>
                <w:color w:val="44546A"/>
                <w:lang w:val="en-GB" w:eastAsia="en-GB"/>
              </w:rPr>
              <w:t xml:space="preserve"> Dès que Laban eut entendu parler de Jacob, fils de sa sœur, il courut au-devant de lui, il l'embrassa et le baisa, et il le fit venir dans sa maison. Jacob raconta à Laban toutes ces choses.</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14</w:t>
            </w:r>
            <w:r w:rsidRPr="00882D7F">
              <w:rPr>
                <w:rStyle w:val="ind"/>
                <w:rFonts w:eastAsiaTheme="minorEastAsia"/>
                <w:color w:val="44546A"/>
                <w:lang w:val="en-GB" w:eastAsia="en-GB"/>
              </w:rPr>
              <w:t xml:space="preserve"> Et Laban lui dit: Certainement, tu es mon os et ma chair. Jacob demeura un mois chez Laban.</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15</w:t>
            </w:r>
            <w:r w:rsidRPr="00882D7F">
              <w:rPr>
                <w:rStyle w:val="ind"/>
                <w:rFonts w:eastAsiaTheme="minorEastAsia"/>
                <w:color w:val="44546A"/>
                <w:lang w:val="en-GB" w:eastAsia="en-GB"/>
              </w:rPr>
              <w:t xml:space="preserve"> Puis Laban dit à Jacob: Parce que tu es mon parent, me serviras-tu pour rien? Dis-moi quel sera ton salaire.</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16</w:t>
            </w:r>
            <w:r w:rsidRPr="00882D7F">
              <w:rPr>
                <w:rStyle w:val="ind"/>
                <w:rFonts w:eastAsiaTheme="minorEastAsia"/>
                <w:color w:val="44546A"/>
                <w:lang w:val="en-GB" w:eastAsia="en-GB"/>
              </w:rPr>
              <w:t xml:space="preserve"> Or, Laban avait deux filles: l'aînée s'appelait Léa, et la cadette Rachel.</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17</w:t>
            </w:r>
            <w:r w:rsidRPr="00882D7F">
              <w:rPr>
                <w:rStyle w:val="ind"/>
                <w:rFonts w:eastAsiaTheme="minorEastAsia"/>
                <w:color w:val="44546A"/>
                <w:lang w:val="en-GB" w:eastAsia="en-GB"/>
              </w:rPr>
              <w:t xml:space="preserve"> Léa avait les yeux délicats; mais Rachel était belle de taille et belle de figure.</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18</w:t>
            </w:r>
            <w:r w:rsidRPr="00882D7F">
              <w:rPr>
                <w:rStyle w:val="ind"/>
                <w:rFonts w:eastAsiaTheme="minorEastAsia"/>
                <w:color w:val="44546A"/>
                <w:lang w:val="en-GB" w:eastAsia="en-GB"/>
              </w:rPr>
              <w:t xml:space="preserve"> Jacob aimait Rachel, et il dit: Je te servirai sept ans pour Rachel, ta fille cadette.</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19</w:t>
            </w:r>
            <w:r w:rsidRPr="00882D7F">
              <w:rPr>
                <w:rStyle w:val="ind"/>
                <w:rFonts w:eastAsiaTheme="minorEastAsia"/>
                <w:color w:val="44546A"/>
                <w:lang w:val="en-GB" w:eastAsia="en-GB"/>
              </w:rPr>
              <w:t xml:space="preserve"> Et Laban dit: J'aime mieux te la donner que de la donner à un autre homme. Reste chez moi!</w:t>
            </w:r>
          </w:p>
          <w:p w:rsidR="00DF73FD"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20</w:t>
            </w:r>
            <w:r w:rsidRPr="00882D7F">
              <w:rPr>
                <w:rStyle w:val="ind"/>
                <w:rFonts w:eastAsiaTheme="minorEastAsia"/>
                <w:color w:val="44546A"/>
                <w:lang w:val="en-GB" w:eastAsia="en-GB"/>
              </w:rPr>
              <w:t xml:space="preserve"> Ainsi Jacob servit sept années pour Rachel: et elles furent à ses yeux comme quelques jours, parce qu'il l'aimait.</w:t>
            </w:r>
          </w:p>
          <w:p w:rsidR="00882D7F" w:rsidRDefault="00882D7F" w:rsidP="00882D7F">
            <w:pPr>
              <w:rPr>
                <w:rStyle w:val="ind"/>
                <w:rFonts w:eastAsiaTheme="minorEastAsia"/>
                <w:color w:val="44546A"/>
                <w:vertAlign w:val="superscript"/>
                <w:lang w:val="en-GB" w:eastAsia="en-GB"/>
              </w:rPr>
            </w:pPr>
          </w:p>
          <w:p w:rsidR="006C1345" w:rsidRDefault="006C1345" w:rsidP="006C1345">
            <w:pPr>
              <w:rPr>
                <w:rFonts w:ascii="Tahoma" w:eastAsiaTheme="minorEastAsia" w:hAnsi="Tahoma" w:cs="Tahoma"/>
                <w:b/>
                <w:color w:val="44546A"/>
                <w:lang w:val="en-GB" w:eastAsia="en-GB"/>
              </w:rPr>
            </w:pPr>
            <w:r w:rsidRPr="006C1345">
              <w:rPr>
                <w:rFonts w:ascii="Tahoma" w:eastAsiaTheme="minorEastAsia" w:hAnsi="Tahoma" w:cs="Tahoma"/>
                <w:b/>
                <w:color w:val="44546A"/>
                <w:lang w:val="en-GB" w:eastAsia="en-GB"/>
              </w:rPr>
              <w:t xml:space="preserve">Genèse </w:t>
            </w:r>
            <w:r w:rsidR="00882D7F">
              <w:rPr>
                <w:rFonts w:ascii="Tahoma" w:eastAsiaTheme="minorEastAsia" w:hAnsi="Tahoma" w:cs="Tahoma"/>
                <w:b/>
                <w:color w:val="44546A"/>
                <w:lang w:val="en-GB" w:eastAsia="en-GB"/>
              </w:rPr>
              <w:t>30</w:t>
            </w:r>
            <w:r w:rsidRPr="006C1345">
              <w:rPr>
                <w:rFonts w:ascii="Tahoma" w:eastAsiaTheme="minorEastAsia" w:hAnsi="Tahoma" w:cs="Tahoma"/>
                <w:b/>
                <w:color w:val="44546A"/>
                <w:lang w:val="en-GB" w:eastAsia="en-GB"/>
              </w:rPr>
              <w:t>:</w:t>
            </w:r>
            <w:r w:rsidR="00882D7F">
              <w:rPr>
                <w:rFonts w:ascii="Tahoma" w:eastAsiaTheme="minorEastAsia" w:hAnsi="Tahoma" w:cs="Tahoma"/>
                <w:b/>
                <w:color w:val="44546A"/>
                <w:lang w:val="en-GB" w:eastAsia="en-GB"/>
              </w:rPr>
              <w:t>25</w:t>
            </w:r>
            <w:r>
              <w:rPr>
                <w:rFonts w:ascii="Tahoma" w:eastAsiaTheme="minorEastAsia" w:hAnsi="Tahoma" w:cs="Tahoma"/>
                <w:b/>
                <w:color w:val="44546A"/>
                <w:lang w:val="en-GB" w:eastAsia="en-GB"/>
              </w:rPr>
              <w:t>-</w:t>
            </w:r>
            <w:r w:rsidR="00882D7F">
              <w:rPr>
                <w:rFonts w:ascii="Tahoma" w:eastAsiaTheme="minorEastAsia" w:hAnsi="Tahoma" w:cs="Tahoma"/>
                <w:b/>
                <w:color w:val="44546A"/>
                <w:lang w:val="en-GB" w:eastAsia="en-GB"/>
              </w:rPr>
              <w:t>31</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25</w:t>
            </w:r>
            <w:r w:rsidRPr="00882D7F">
              <w:rPr>
                <w:rStyle w:val="ind"/>
                <w:rFonts w:eastAsiaTheme="minorEastAsia"/>
                <w:color w:val="44546A"/>
                <w:lang w:val="en-GB" w:eastAsia="en-GB"/>
              </w:rPr>
              <w:t xml:space="preserve"> Lorsque Rachel eut enfanté Joseph, Jacob dit à Laban: Laisse-moi partir, pour que je m'en aille chez moi, dans mon pays.</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26</w:t>
            </w:r>
            <w:r w:rsidRPr="00882D7F">
              <w:rPr>
                <w:rStyle w:val="ind"/>
                <w:rFonts w:eastAsiaTheme="minorEastAsia"/>
                <w:color w:val="44546A"/>
                <w:lang w:val="en-GB" w:eastAsia="en-GB"/>
              </w:rPr>
              <w:t xml:space="preserve"> Donne-moi mes femmes et mes enfants, pour lesquels je t'ai servi, et je m'en irai; car tu sais quel service j'ai fait pour toi.</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27</w:t>
            </w:r>
            <w:r w:rsidRPr="00882D7F">
              <w:rPr>
                <w:rStyle w:val="ind"/>
                <w:rFonts w:eastAsiaTheme="minorEastAsia"/>
                <w:color w:val="44546A"/>
                <w:lang w:val="en-GB" w:eastAsia="en-GB"/>
              </w:rPr>
              <w:t xml:space="preserve"> Laban lui dit: Puissé-je trouver grâce à tes yeux! Je vois bien que l'Eternel m'a béni à cause de toi;</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28</w:t>
            </w:r>
            <w:r w:rsidRPr="00882D7F">
              <w:rPr>
                <w:rStyle w:val="ind"/>
                <w:rFonts w:eastAsiaTheme="minorEastAsia"/>
                <w:color w:val="44546A"/>
                <w:lang w:val="en-GB" w:eastAsia="en-GB"/>
              </w:rPr>
              <w:t xml:space="preserve"> fixe-moi ton salaire, et je te le donnerai.</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29</w:t>
            </w:r>
            <w:r w:rsidRPr="00882D7F">
              <w:rPr>
                <w:rStyle w:val="ind"/>
                <w:rFonts w:eastAsiaTheme="minorEastAsia"/>
                <w:color w:val="44546A"/>
                <w:lang w:val="en-GB" w:eastAsia="en-GB"/>
              </w:rPr>
              <w:t xml:space="preserve"> Jacob lui dit: Tu sais comment je t'ai servi, et ce qu'est devenu ton troupeau avec moi;</w:t>
            </w:r>
          </w:p>
          <w:p w:rsidR="00882D7F" w:rsidRPr="00882D7F"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30</w:t>
            </w:r>
            <w:r w:rsidRPr="00882D7F">
              <w:rPr>
                <w:rStyle w:val="ind"/>
                <w:rFonts w:eastAsiaTheme="minorEastAsia"/>
                <w:color w:val="44546A"/>
                <w:lang w:val="en-GB" w:eastAsia="en-GB"/>
              </w:rPr>
              <w:t xml:space="preserve"> car le peu que tu avais avant moi s'est beaucoup accru, et l'Eternel t'a béni sur mes pas. Maintenant, quand travaillerai-je aussi pour ma maison?</w:t>
            </w:r>
          </w:p>
          <w:p w:rsidR="006C1345" w:rsidRDefault="00882D7F" w:rsidP="00882D7F">
            <w:pPr>
              <w:rPr>
                <w:rStyle w:val="ind"/>
                <w:rFonts w:eastAsiaTheme="minorEastAsia"/>
                <w:color w:val="44546A"/>
                <w:lang w:val="en-GB" w:eastAsia="en-GB"/>
              </w:rPr>
            </w:pPr>
            <w:r w:rsidRPr="00882D7F">
              <w:rPr>
                <w:rStyle w:val="ind"/>
                <w:rFonts w:eastAsiaTheme="minorEastAsia"/>
                <w:color w:val="44546A"/>
                <w:vertAlign w:val="superscript"/>
                <w:lang w:val="en-GB" w:eastAsia="en-GB"/>
              </w:rPr>
              <w:t>31</w:t>
            </w:r>
            <w:r w:rsidRPr="00882D7F">
              <w:rPr>
                <w:rStyle w:val="ind"/>
                <w:rFonts w:eastAsiaTheme="minorEastAsia"/>
                <w:color w:val="44546A"/>
                <w:lang w:val="en-GB" w:eastAsia="en-GB"/>
              </w:rPr>
              <w:t xml:space="preserve"> Laban dit: Que te donnerai-je? Et Jacob répondit: Tu ne me donneras </w:t>
            </w:r>
            <w:r w:rsidRPr="00882D7F">
              <w:rPr>
                <w:rStyle w:val="ind"/>
                <w:rFonts w:eastAsiaTheme="minorEastAsia"/>
                <w:color w:val="44546A"/>
                <w:lang w:val="en-GB" w:eastAsia="en-GB"/>
              </w:rPr>
              <w:lastRenderedPageBreak/>
              <w:t>rien. Si tu consens à ce que je vais te dire, je ferai paître encore ton troupeau, et je le garderai.</w:t>
            </w:r>
          </w:p>
          <w:p w:rsidR="00AB3830" w:rsidRPr="00AB3830" w:rsidRDefault="00AB3830" w:rsidP="00AB3830">
            <w:pPr>
              <w:rPr>
                <w:rStyle w:val="ind"/>
                <w:rFonts w:eastAsiaTheme="minorEastAsia"/>
                <w:color w:val="44546A"/>
                <w:lang w:val="en-GB" w:eastAsia="en-GB"/>
              </w:rPr>
            </w:pPr>
            <w:r w:rsidRPr="00AB3830">
              <w:rPr>
                <w:rStyle w:val="ind"/>
                <w:rFonts w:eastAsiaTheme="minorEastAsia"/>
                <w:color w:val="44546A"/>
                <w:vertAlign w:val="superscript"/>
                <w:lang w:val="en-GB" w:eastAsia="en-GB"/>
              </w:rPr>
              <w:t>32</w:t>
            </w:r>
            <w:r w:rsidRPr="00AB3830">
              <w:rPr>
                <w:rStyle w:val="ind"/>
                <w:rFonts w:eastAsiaTheme="minorEastAsia"/>
                <w:color w:val="44546A"/>
                <w:lang w:val="en-GB" w:eastAsia="en-GB"/>
              </w:rPr>
              <w:t xml:space="preserve"> Je parcourrai aujourd'hui tout ton troupeau; mets à part parmi les brebis tout agneau tacheté et marqueté et tout agneau noir, et parmi les chèvres tout ce qui est marqueté et tacheté. Ce sera mon salaire.</w:t>
            </w:r>
          </w:p>
          <w:p w:rsidR="00AB3830" w:rsidRPr="00AB3830" w:rsidRDefault="00AB3830" w:rsidP="00AB3830">
            <w:pPr>
              <w:rPr>
                <w:rStyle w:val="ind"/>
                <w:rFonts w:eastAsiaTheme="minorEastAsia"/>
                <w:color w:val="44546A"/>
                <w:lang w:val="en-GB" w:eastAsia="en-GB"/>
              </w:rPr>
            </w:pPr>
            <w:r w:rsidRPr="00AB3830">
              <w:rPr>
                <w:rStyle w:val="ind"/>
                <w:rFonts w:eastAsiaTheme="minorEastAsia"/>
                <w:color w:val="44546A"/>
                <w:vertAlign w:val="superscript"/>
                <w:lang w:val="en-GB" w:eastAsia="en-GB"/>
              </w:rPr>
              <w:t>33</w:t>
            </w:r>
            <w:r w:rsidRPr="00AB3830">
              <w:rPr>
                <w:rStyle w:val="ind"/>
                <w:rFonts w:eastAsiaTheme="minorEastAsia"/>
                <w:color w:val="44546A"/>
                <w:lang w:val="en-GB" w:eastAsia="en-GB"/>
              </w:rPr>
              <w:t xml:space="preserve"> Ma droiture répondra pour moi demain, quand tu viendras voir mon salaire; tout ce qui ne sera pas tacheté et marqueté parmi les chèvres, et noir parmi les agneaux, ce sera de ma part un vol.</w:t>
            </w:r>
          </w:p>
          <w:p w:rsidR="00AB3830" w:rsidRDefault="00AB3830" w:rsidP="00AB3830">
            <w:pPr>
              <w:rPr>
                <w:rStyle w:val="ind"/>
                <w:rFonts w:eastAsiaTheme="minorEastAsia"/>
                <w:color w:val="44546A"/>
                <w:lang w:val="en-GB" w:eastAsia="en-GB"/>
              </w:rPr>
            </w:pPr>
            <w:r w:rsidRPr="00AB3830">
              <w:rPr>
                <w:rStyle w:val="ind"/>
                <w:rFonts w:eastAsiaTheme="minorEastAsia"/>
                <w:color w:val="44546A"/>
                <w:vertAlign w:val="superscript"/>
                <w:lang w:val="en-GB" w:eastAsia="en-GB"/>
              </w:rPr>
              <w:t>34</w:t>
            </w:r>
            <w:r w:rsidRPr="00AB3830">
              <w:rPr>
                <w:rStyle w:val="ind"/>
                <w:rFonts w:eastAsiaTheme="minorEastAsia"/>
                <w:color w:val="44546A"/>
                <w:lang w:val="en-GB" w:eastAsia="en-GB"/>
              </w:rPr>
              <w:t xml:space="preserve"> Laban dit: Eh bien! qu'il en soit selon ta parole.</w:t>
            </w:r>
          </w:p>
          <w:p w:rsidR="00882D7F" w:rsidRDefault="00882D7F" w:rsidP="00882D7F">
            <w:pPr>
              <w:rPr>
                <w:rStyle w:val="ind"/>
                <w:rFonts w:eastAsiaTheme="minorEastAsia"/>
                <w:color w:val="44546A"/>
                <w:lang w:val="en-GB" w:eastAsia="en-GB"/>
              </w:rPr>
            </w:pPr>
          </w:p>
          <w:p w:rsidR="00882D7F" w:rsidRDefault="00882D7F" w:rsidP="00882D7F">
            <w:pPr>
              <w:rPr>
                <w:rFonts w:ascii="Tahoma" w:eastAsiaTheme="minorEastAsia" w:hAnsi="Tahoma" w:cs="Tahoma"/>
                <w:b/>
                <w:color w:val="44546A"/>
                <w:lang w:val="en-GB" w:eastAsia="en-GB"/>
              </w:rPr>
            </w:pPr>
            <w:r w:rsidRPr="006C1345">
              <w:rPr>
                <w:rFonts w:ascii="Tahoma" w:eastAsiaTheme="minorEastAsia" w:hAnsi="Tahoma" w:cs="Tahoma"/>
                <w:b/>
                <w:color w:val="44546A"/>
                <w:lang w:val="en-GB" w:eastAsia="en-GB"/>
              </w:rPr>
              <w:t xml:space="preserve">Genèse </w:t>
            </w:r>
            <w:r>
              <w:rPr>
                <w:rFonts w:ascii="Tahoma" w:eastAsiaTheme="minorEastAsia" w:hAnsi="Tahoma" w:cs="Tahoma"/>
                <w:b/>
                <w:color w:val="44546A"/>
                <w:lang w:val="en-GB" w:eastAsia="en-GB"/>
              </w:rPr>
              <w:t>3</w:t>
            </w:r>
            <w:r>
              <w:rPr>
                <w:rFonts w:ascii="Tahoma" w:eastAsiaTheme="minorEastAsia" w:hAnsi="Tahoma" w:cs="Tahoma"/>
                <w:b/>
                <w:color w:val="44546A"/>
                <w:lang w:val="en-GB" w:eastAsia="en-GB"/>
              </w:rPr>
              <w:t>1</w:t>
            </w:r>
            <w:r w:rsidRPr="006C1345">
              <w:rPr>
                <w:rFonts w:ascii="Tahoma" w:eastAsiaTheme="minorEastAsia" w:hAnsi="Tahoma" w:cs="Tahoma"/>
                <w:b/>
                <w:color w:val="44546A"/>
                <w:lang w:val="en-GB" w:eastAsia="en-GB"/>
              </w:rPr>
              <w:t>:</w:t>
            </w:r>
            <w:r>
              <w:rPr>
                <w:rFonts w:ascii="Tahoma" w:eastAsiaTheme="minorEastAsia" w:hAnsi="Tahoma" w:cs="Tahoma"/>
                <w:b/>
                <w:color w:val="44546A"/>
                <w:lang w:val="en-GB" w:eastAsia="en-GB"/>
              </w:rPr>
              <w:t>1</w:t>
            </w:r>
            <w:r>
              <w:rPr>
                <w:rFonts w:ascii="Tahoma" w:eastAsiaTheme="minorEastAsia" w:hAnsi="Tahoma" w:cs="Tahoma"/>
                <w:b/>
                <w:color w:val="44546A"/>
                <w:lang w:val="en-GB" w:eastAsia="en-GB"/>
              </w:rPr>
              <w:t>-</w:t>
            </w:r>
            <w:r>
              <w:rPr>
                <w:rFonts w:ascii="Tahoma" w:eastAsiaTheme="minorEastAsia" w:hAnsi="Tahoma" w:cs="Tahoma"/>
                <w:b/>
                <w:color w:val="44546A"/>
                <w:lang w:val="en-GB" w:eastAsia="en-GB"/>
              </w:rPr>
              <w:t>24</w:t>
            </w:r>
          </w:p>
          <w:p w:rsidR="00882D7F" w:rsidRPr="00882D7F" w:rsidRDefault="00882D7F" w:rsidP="00882D7F">
            <w:pPr>
              <w:rPr>
                <w:rStyle w:val="ind"/>
                <w:lang w:val="en-GB" w:eastAsia="en-GB"/>
              </w:rPr>
            </w:pPr>
            <w:r w:rsidRPr="00F533D3">
              <w:rPr>
                <w:rStyle w:val="ind"/>
                <w:vertAlign w:val="superscript"/>
                <w:lang w:val="en-GB" w:eastAsia="en-GB"/>
              </w:rPr>
              <w:t>1</w:t>
            </w:r>
            <w:r w:rsidRPr="00882D7F">
              <w:rPr>
                <w:rStyle w:val="ind"/>
                <w:lang w:val="en-GB" w:eastAsia="en-GB"/>
              </w:rPr>
              <w:t xml:space="preserve"> Jacob entendit les propos des fils de Laban, qui disaient: Jacob a pris tout ce qui était à notre père, et c'est avec le bien de notre père qu'il s'est acquis toute cette richesse.</w:t>
            </w:r>
          </w:p>
          <w:p w:rsidR="00882D7F" w:rsidRPr="00882D7F" w:rsidRDefault="00882D7F" w:rsidP="00882D7F">
            <w:pPr>
              <w:rPr>
                <w:rStyle w:val="ind"/>
                <w:lang w:val="en-GB" w:eastAsia="en-GB"/>
              </w:rPr>
            </w:pPr>
            <w:r w:rsidRPr="00F533D3">
              <w:rPr>
                <w:rStyle w:val="ind"/>
                <w:vertAlign w:val="superscript"/>
                <w:lang w:val="en-GB" w:eastAsia="en-GB"/>
              </w:rPr>
              <w:t>2</w:t>
            </w:r>
            <w:r w:rsidRPr="00882D7F">
              <w:rPr>
                <w:rStyle w:val="ind"/>
                <w:lang w:val="en-GB" w:eastAsia="en-GB"/>
              </w:rPr>
              <w:t xml:space="preserve"> Jacob remarqua aussi le visage de Laban; et voici, il n'était plus envers lui comme auparavant.</w:t>
            </w:r>
          </w:p>
          <w:p w:rsidR="00882D7F" w:rsidRPr="00882D7F" w:rsidRDefault="00882D7F" w:rsidP="00882D7F">
            <w:pPr>
              <w:rPr>
                <w:rStyle w:val="ind"/>
                <w:lang w:val="en-GB" w:eastAsia="en-GB"/>
              </w:rPr>
            </w:pPr>
            <w:r w:rsidRPr="00F533D3">
              <w:rPr>
                <w:rStyle w:val="ind"/>
                <w:vertAlign w:val="superscript"/>
                <w:lang w:val="en-GB" w:eastAsia="en-GB"/>
              </w:rPr>
              <w:t>3</w:t>
            </w:r>
            <w:r w:rsidRPr="00882D7F">
              <w:rPr>
                <w:rStyle w:val="ind"/>
                <w:lang w:val="en-GB" w:eastAsia="en-GB"/>
              </w:rPr>
              <w:t xml:space="preserve"> Alors l'Eternel dit à Jacob: Retourne au pays de tes pères et dans ton lieu de naissance, et je serai avec toi.</w:t>
            </w:r>
          </w:p>
          <w:p w:rsidR="00882D7F" w:rsidRPr="00882D7F" w:rsidRDefault="00882D7F" w:rsidP="00882D7F">
            <w:pPr>
              <w:rPr>
                <w:rStyle w:val="ind"/>
                <w:lang w:val="en-GB" w:eastAsia="en-GB"/>
              </w:rPr>
            </w:pPr>
            <w:r w:rsidRPr="00F533D3">
              <w:rPr>
                <w:rStyle w:val="ind"/>
                <w:vertAlign w:val="superscript"/>
                <w:lang w:val="en-GB" w:eastAsia="en-GB"/>
              </w:rPr>
              <w:t>4</w:t>
            </w:r>
            <w:r w:rsidRPr="00882D7F">
              <w:rPr>
                <w:rStyle w:val="ind"/>
                <w:lang w:val="en-GB" w:eastAsia="en-GB"/>
              </w:rPr>
              <w:t xml:space="preserve"> Jacob fit appeler Rachel et Léa, qui étaient aux champs vers son troupeau.</w:t>
            </w:r>
          </w:p>
          <w:p w:rsidR="00882D7F" w:rsidRPr="00882D7F" w:rsidRDefault="00882D7F" w:rsidP="00882D7F">
            <w:pPr>
              <w:rPr>
                <w:rStyle w:val="ind"/>
                <w:lang w:val="en-GB" w:eastAsia="en-GB"/>
              </w:rPr>
            </w:pPr>
            <w:r w:rsidRPr="00F533D3">
              <w:rPr>
                <w:rStyle w:val="ind"/>
                <w:vertAlign w:val="superscript"/>
                <w:lang w:val="en-GB" w:eastAsia="en-GB"/>
              </w:rPr>
              <w:t>5</w:t>
            </w:r>
            <w:r w:rsidRPr="00882D7F">
              <w:rPr>
                <w:rStyle w:val="ind"/>
                <w:lang w:val="en-GB" w:eastAsia="en-GB"/>
              </w:rPr>
              <w:t xml:space="preserve"> Il leur dit: Je vois, au visage de votre père, qu'il n'est plus envers moi comme auparavant; mais le Dieu de mon père a été avec moi.</w:t>
            </w:r>
          </w:p>
          <w:p w:rsidR="00882D7F" w:rsidRPr="00882D7F" w:rsidRDefault="00882D7F" w:rsidP="00882D7F">
            <w:pPr>
              <w:rPr>
                <w:rStyle w:val="ind"/>
                <w:lang w:val="en-GB" w:eastAsia="en-GB"/>
              </w:rPr>
            </w:pPr>
            <w:r w:rsidRPr="00F533D3">
              <w:rPr>
                <w:rStyle w:val="ind"/>
                <w:vertAlign w:val="superscript"/>
                <w:lang w:val="en-GB" w:eastAsia="en-GB"/>
              </w:rPr>
              <w:t>6</w:t>
            </w:r>
            <w:r w:rsidRPr="00882D7F">
              <w:rPr>
                <w:rStyle w:val="ind"/>
                <w:lang w:val="en-GB" w:eastAsia="en-GB"/>
              </w:rPr>
              <w:t xml:space="preserve"> Vous savez vous-mêmes que j'ai servi votre père de tout mon pouvoir.</w:t>
            </w:r>
          </w:p>
          <w:p w:rsidR="00882D7F" w:rsidRPr="00882D7F" w:rsidRDefault="00882D7F" w:rsidP="00882D7F">
            <w:pPr>
              <w:rPr>
                <w:rStyle w:val="ind"/>
                <w:lang w:val="en-GB" w:eastAsia="en-GB"/>
              </w:rPr>
            </w:pPr>
            <w:r w:rsidRPr="00F533D3">
              <w:rPr>
                <w:rStyle w:val="ind"/>
                <w:vertAlign w:val="superscript"/>
                <w:lang w:val="en-GB" w:eastAsia="en-GB"/>
              </w:rPr>
              <w:t>7</w:t>
            </w:r>
            <w:r w:rsidRPr="00882D7F">
              <w:rPr>
                <w:rStyle w:val="ind"/>
                <w:lang w:val="en-GB" w:eastAsia="en-GB"/>
              </w:rPr>
              <w:t xml:space="preserve"> Et votre père s'est joué de moi, et a changé dix fois mon salaire; mais Dieu ne lui a pas permis de me faire du mal.</w:t>
            </w:r>
          </w:p>
          <w:p w:rsidR="00882D7F" w:rsidRPr="00882D7F" w:rsidRDefault="00882D7F" w:rsidP="00882D7F">
            <w:pPr>
              <w:rPr>
                <w:rStyle w:val="ind"/>
                <w:lang w:val="en-GB" w:eastAsia="en-GB"/>
              </w:rPr>
            </w:pPr>
            <w:r w:rsidRPr="00F533D3">
              <w:rPr>
                <w:rStyle w:val="ind"/>
                <w:vertAlign w:val="superscript"/>
                <w:lang w:val="en-GB" w:eastAsia="en-GB"/>
              </w:rPr>
              <w:t>8</w:t>
            </w:r>
            <w:r w:rsidRPr="00882D7F">
              <w:rPr>
                <w:rStyle w:val="ind"/>
                <w:lang w:val="en-GB" w:eastAsia="en-GB"/>
              </w:rPr>
              <w:t xml:space="preserve"> Quand il disait: Les tachetées seront ton salaire, toutes les brebis faisaient des petits tachetés. Et quand il disait: Les rayées seront ton salaire, toutes les brebis faisaient des petits rayés.</w:t>
            </w:r>
          </w:p>
          <w:p w:rsidR="00882D7F" w:rsidRPr="00882D7F" w:rsidRDefault="00882D7F" w:rsidP="00882D7F">
            <w:pPr>
              <w:rPr>
                <w:rStyle w:val="ind"/>
                <w:lang w:val="en-GB" w:eastAsia="en-GB"/>
              </w:rPr>
            </w:pPr>
            <w:r w:rsidRPr="00F533D3">
              <w:rPr>
                <w:rStyle w:val="ind"/>
                <w:vertAlign w:val="superscript"/>
                <w:lang w:val="en-GB" w:eastAsia="en-GB"/>
              </w:rPr>
              <w:t>9</w:t>
            </w:r>
            <w:r w:rsidRPr="00882D7F">
              <w:rPr>
                <w:rStyle w:val="ind"/>
                <w:lang w:val="en-GB" w:eastAsia="en-GB"/>
              </w:rPr>
              <w:t xml:space="preserve"> Dieu a pris à votre père son troupeau, et me l'a donné.</w:t>
            </w:r>
          </w:p>
          <w:p w:rsidR="00882D7F" w:rsidRPr="00882D7F" w:rsidRDefault="00882D7F" w:rsidP="00882D7F">
            <w:pPr>
              <w:rPr>
                <w:rStyle w:val="ind"/>
                <w:lang w:val="en-GB" w:eastAsia="en-GB"/>
              </w:rPr>
            </w:pPr>
            <w:r w:rsidRPr="00F533D3">
              <w:rPr>
                <w:rStyle w:val="ind"/>
                <w:vertAlign w:val="superscript"/>
                <w:lang w:val="en-GB" w:eastAsia="en-GB"/>
              </w:rPr>
              <w:t>10</w:t>
            </w:r>
            <w:r w:rsidRPr="00882D7F">
              <w:rPr>
                <w:rStyle w:val="ind"/>
                <w:lang w:val="en-GB" w:eastAsia="en-GB"/>
              </w:rPr>
              <w:t xml:space="preserve"> Au temps où les brebis entraient en chaleur, je levai les yeux, et je vis en songe que les boucs qui couvraient les brebis étaient rayés, tachetés et marquetés.</w:t>
            </w:r>
          </w:p>
          <w:p w:rsidR="00882D7F" w:rsidRPr="00882D7F" w:rsidRDefault="00882D7F" w:rsidP="00882D7F">
            <w:pPr>
              <w:rPr>
                <w:rStyle w:val="ind"/>
                <w:lang w:val="en-GB" w:eastAsia="en-GB"/>
              </w:rPr>
            </w:pPr>
            <w:r w:rsidRPr="00F533D3">
              <w:rPr>
                <w:rStyle w:val="ind"/>
                <w:vertAlign w:val="superscript"/>
                <w:lang w:val="en-GB" w:eastAsia="en-GB"/>
              </w:rPr>
              <w:lastRenderedPageBreak/>
              <w:t>11</w:t>
            </w:r>
            <w:r w:rsidRPr="00882D7F">
              <w:rPr>
                <w:rStyle w:val="ind"/>
                <w:lang w:val="en-GB" w:eastAsia="en-GB"/>
              </w:rPr>
              <w:t xml:space="preserve"> Et l'ange de Dieu me dit en songe: Jacob! Je répondis: Me voici!</w:t>
            </w:r>
          </w:p>
          <w:p w:rsidR="00882D7F" w:rsidRPr="00882D7F" w:rsidRDefault="00882D7F" w:rsidP="00882D7F">
            <w:pPr>
              <w:rPr>
                <w:rStyle w:val="ind"/>
                <w:lang w:val="en-GB" w:eastAsia="en-GB"/>
              </w:rPr>
            </w:pPr>
            <w:r w:rsidRPr="00F533D3">
              <w:rPr>
                <w:rStyle w:val="ind"/>
                <w:vertAlign w:val="superscript"/>
                <w:lang w:val="en-GB" w:eastAsia="en-GB"/>
              </w:rPr>
              <w:t>12</w:t>
            </w:r>
            <w:r w:rsidRPr="00882D7F">
              <w:rPr>
                <w:rStyle w:val="ind"/>
                <w:lang w:val="en-GB" w:eastAsia="en-GB"/>
              </w:rPr>
              <w:t xml:space="preserve"> Il dit: Lève les yeux, et regarde: tous les boucs qui couvrent les brebis sont rayés, tachetés et marquetés; car j'ai vu tout ce que te fait Laban.</w:t>
            </w:r>
          </w:p>
          <w:p w:rsidR="00882D7F" w:rsidRPr="00882D7F" w:rsidRDefault="00882D7F" w:rsidP="00882D7F">
            <w:pPr>
              <w:rPr>
                <w:rStyle w:val="ind"/>
                <w:lang w:val="en-GB" w:eastAsia="en-GB"/>
              </w:rPr>
            </w:pPr>
            <w:r w:rsidRPr="00F533D3">
              <w:rPr>
                <w:rStyle w:val="ind"/>
                <w:vertAlign w:val="superscript"/>
                <w:lang w:val="en-GB" w:eastAsia="en-GB"/>
              </w:rPr>
              <w:t>13</w:t>
            </w:r>
            <w:r w:rsidRPr="00882D7F">
              <w:rPr>
                <w:rStyle w:val="ind"/>
                <w:lang w:val="en-GB" w:eastAsia="en-GB"/>
              </w:rPr>
              <w:t xml:space="preserve"> Je suis le Dieu de Béthel, où tu as oint un monument, où tu m'as fait un vœu. Maintenant, lève-toi, sors de ce pays, et retourne au pays de ta naissance.</w:t>
            </w:r>
          </w:p>
          <w:p w:rsidR="00882D7F" w:rsidRPr="00882D7F" w:rsidRDefault="00882D7F" w:rsidP="00882D7F">
            <w:pPr>
              <w:rPr>
                <w:rStyle w:val="ind"/>
                <w:lang w:val="en-GB" w:eastAsia="en-GB"/>
              </w:rPr>
            </w:pPr>
            <w:r w:rsidRPr="00F533D3">
              <w:rPr>
                <w:rStyle w:val="ind"/>
                <w:vertAlign w:val="superscript"/>
                <w:lang w:val="en-GB" w:eastAsia="en-GB"/>
              </w:rPr>
              <w:t>14</w:t>
            </w:r>
            <w:r w:rsidRPr="00882D7F">
              <w:rPr>
                <w:rStyle w:val="ind"/>
                <w:lang w:val="en-GB" w:eastAsia="en-GB"/>
              </w:rPr>
              <w:t xml:space="preserve"> Rachel et Léa répondirent, et lui dirent: Avons-nous encore une part et un héritage dans la maison de notre père?</w:t>
            </w:r>
          </w:p>
          <w:p w:rsidR="00882D7F" w:rsidRPr="00882D7F" w:rsidRDefault="00882D7F" w:rsidP="00882D7F">
            <w:pPr>
              <w:rPr>
                <w:rStyle w:val="ind"/>
                <w:lang w:val="en-GB" w:eastAsia="en-GB"/>
              </w:rPr>
            </w:pPr>
            <w:r w:rsidRPr="00F533D3">
              <w:rPr>
                <w:rStyle w:val="ind"/>
                <w:vertAlign w:val="superscript"/>
                <w:lang w:val="en-GB" w:eastAsia="en-GB"/>
              </w:rPr>
              <w:t>15</w:t>
            </w:r>
            <w:r w:rsidRPr="00882D7F">
              <w:rPr>
                <w:rStyle w:val="ind"/>
                <w:lang w:val="en-GB" w:eastAsia="en-GB"/>
              </w:rPr>
              <w:t xml:space="preserve"> Ne sommes-nous pas regardées par lui comme des étrangères, puisqu'il nous a vendues, et qu'il a mangé notre argent?</w:t>
            </w:r>
          </w:p>
          <w:p w:rsidR="00882D7F" w:rsidRPr="00882D7F" w:rsidRDefault="00882D7F" w:rsidP="00882D7F">
            <w:pPr>
              <w:rPr>
                <w:rStyle w:val="ind"/>
                <w:lang w:val="en-GB" w:eastAsia="en-GB"/>
              </w:rPr>
            </w:pPr>
            <w:r w:rsidRPr="00F533D3">
              <w:rPr>
                <w:rStyle w:val="ind"/>
                <w:vertAlign w:val="superscript"/>
                <w:lang w:val="en-GB" w:eastAsia="en-GB"/>
              </w:rPr>
              <w:t>16</w:t>
            </w:r>
            <w:r w:rsidRPr="00882D7F">
              <w:rPr>
                <w:rStyle w:val="ind"/>
                <w:lang w:val="en-GB" w:eastAsia="en-GB"/>
              </w:rPr>
              <w:t xml:space="preserve"> Toute la richesse que Dieu a ôtée à notre père appartient à nous et à nos enfants. Fais maintenant tout ce que Dieu t'a dit.</w:t>
            </w:r>
          </w:p>
          <w:p w:rsidR="00882D7F" w:rsidRPr="00882D7F" w:rsidRDefault="00882D7F" w:rsidP="00882D7F">
            <w:pPr>
              <w:rPr>
                <w:rStyle w:val="ind"/>
                <w:lang w:val="en-GB" w:eastAsia="en-GB"/>
              </w:rPr>
            </w:pPr>
            <w:r w:rsidRPr="00F533D3">
              <w:rPr>
                <w:rStyle w:val="ind"/>
                <w:vertAlign w:val="superscript"/>
                <w:lang w:val="en-GB" w:eastAsia="en-GB"/>
              </w:rPr>
              <w:t>17</w:t>
            </w:r>
            <w:r w:rsidRPr="00882D7F">
              <w:rPr>
                <w:rStyle w:val="ind"/>
                <w:lang w:val="en-GB" w:eastAsia="en-GB"/>
              </w:rPr>
              <w:t xml:space="preserve"> Jacob se leva, et il fit monter ses enfants et ses femmes sur les chameaux.</w:t>
            </w:r>
          </w:p>
          <w:p w:rsidR="00882D7F" w:rsidRPr="00882D7F" w:rsidRDefault="00882D7F" w:rsidP="00882D7F">
            <w:pPr>
              <w:rPr>
                <w:rStyle w:val="ind"/>
                <w:lang w:val="en-GB" w:eastAsia="en-GB"/>
              </w:rPr>
            </w:pPr>
            <w:r w:rsidRPr="00F533D3">
              <w:rPr>
                <w:rStyle w:val="ind"/>
                <w:vertAlign w:val="superscript"/>
                <w:lang w:val="en-GB" w:eastAsia="en-GB"/>
              </w:rPr>
              <w:t>18</w:t>
            </w:r>
            <w:r w:rsidRPr="00882D7F">
              <w:rPr>
                <w:rStyle w:val="ind"/>
                <w:lang w:val="en-GB" w:eastAsia="en-GB"/>
              </w:rPr>
              <w:t xml:space="preserve"> Il emmena tout son troupeau et tous les biens qu'il possédait, le troupeau qui lui appartenait, qu'il avait acquis à Paddan-Aram; et il s'en alla vers Isaac, son père, au pays de Canaan.</w:t>
            </w:r>
          </w:p>
          <w:p w:rsidR="00882D7F" w:rsidRPr="00882D7F" w:rsidRDefault="00882D7F" w:rsidP="00882D7F">
            <w:pPr>
              <w:rPr>
                <w:rStyle w:val="ind"/>
                <w:lang w:val="en-GB" w:eastAsia="en-GB"/>
              </w:rPr>
            </w:pPr>
            <w:r w:rsidRPr="00F533D3">
              <w:rPr>
                <w:rStyle w:val="ind"/>
                <w:vertAlign w:val="superscript"/>
                <w:lang w:val="en-GB" w:eastAsia="en-GB"/>
              </w:rPr>
              <w:t>19</w:t>
            </w:r>
            <w:r w:rsidRPr="00882D7F">
              <w:rPr>
                <w:rStyle w:val="ind"/>
                <w:lang w:val="en-GB" w:eastAsia="en-GB"/>
              </w:rPr>
              <w:t xml:space="preserve"> Tandis que Laban était allé tondre ses brebis, Rachel déroba les théraphim de son père;</w:t>
            </w:r>
          </w:p>
          <w:p w:rsidR="00882D7F" w:rsidRPr="00882D7F" w:rsidRDefault="00882D7F" w:rsidP="00882D7F">
            <w:pPr>
              <w:rPr>
                <w:rStyle w:val="ind"/>
                <w:lang w:val="en-GB" w:eastAsia="en-GB"/>
              </w:rPr>
            </w:pPr>
            <w:r w:rsidRPr="00F533D3">
              <w:rPr>
                <w:rStyle w:val="ind"/>
                <w:vertAlign w:val="superscript"/>
                <w:lang w:val="en-GB" w:eastAsia="en-GB"/>
              </w:rPr>
              <w:t>20</w:t>
            </w:r>
            <w:r w:rsidRPr="00882D7F">
              <w:rPr>
                <w:rStyle w:val="ind"/>
                <w:lang w:val="en-GB" w:eastAsia="en-GB"/>
              </w:rPr>
              <w:t xml:space="preserve"> et Jacob trompa Laban, l'Araméen, en ne l'avertissant pas de sa fuite.</w:t>
            </w:r>
          </w:p>
          <w:p w:rsidR="00882D7F" w:rsidRPr="00882D7F" w:rsidRDefault="00882D7F" w:rsidP="00882D7F">
            <w:pPr>
              <w:rPr>
                <w:rStyle w:val="ind"/>
                <w:lang w:val="en-GB" w:eastAsia="en-GB"/>
              </w:rPr>
            </w:pPr>
            <w:r w:rsidRPr="00F533D3">
              <w:rPr>
                <w:rStyle w:val="ind"/>
                <w:vertAlign w:val="superscript"/>
                <w:lang w:val="en-GB" w:eastAsia="en-GB"/>
              </w:rPr>
              <w:t>21</w:t>
            </w:r>
            <w:r w:rsidRPr="00882D7F">
              <w:rPr>
                <w:rStyle w:val="ind"/>
                <w:lang w:val="en-GB" w:eastAsia="en-GB"/>
              </w:rPr>
              <w:t xml:space="preserve"> Il s'enfuit, avec tout ce qui lui appartenait; il se leva, traversa le fleuve, et se dirigea vers la montagne de Galaad.</w:t>
            </w:r>
          </w:p>
          <w:p w:rsidR="00882D7F" w:rsidRPr="00882D7F" w:rsidRDefault="00882D7F" w:rsidP="00882D7F">
            <w:pPr>
              <w:rPr>
                <w:rStyle w:val="ind"/>
                <w:lang w:val="en-GB" w:eastAsia="en-GB"/>
              </w:rPr>
            </w:pPr>
            <w:r w:rsidRPr="00F533D3">
              <w:rPr>
                <w:rStyle w:val="ind"/>
                <w:vertAlign w:val="superscript"/>
                <w:lang w:val="en-GB" w:eastAsia="en-GB"/>
              </w:rPr>
              <w:t>22</w:t>
            </w:r>
            <w:r w:rsidRPr="00882D7F">
              <w:rPr>
                <w:rStyle w:val="ind"/>
                <w:lang w:val="en-GB" w:eastAsia="en-GB"/>
              </w:rPr>
              <w:t xml:space="preserve"> Le troisième jour, on annonça à Laban que Jacob s'était enfui.</w:t>
            </w:r>
          </w:p>
          <w:p w:rsidR="00882D7F" w:rsidRPr="00882D7F" w:rsidRDefault="00882D7F" w:rsidP="00882D7F">
            <w:pPr>
              <w:rPr>
                <w:rStyle w:val="ind"/>
                <w:lang w:val="en-GB" w:eastAsia="en-GB"/>
              </w:rPr>
            </w:pPr>
            <w:r w:rsidRPr="00F533D3">
              <w:rPr>
                <w:rStyle w:val="ind"/>
                <w:vertAlign w:val="superscript"/>
                <w:lang w:val="en-GB" w:eastAsia="en-GB"/>
              </w:rPr>
              <w:t>23</w:t>
            </w:r>
            <w:r w:rsidRPr="00882D7F">
              <w:rPr>
                <w:rStyle w:val="ind"/>
                <w:lang w:val="en-GB" w:eastAsia="en-GB"/>
              </w:rPr>
              <w:t xml:space="preserve"> Il prit avec lui ses frères, le poursuivit sept journées de marche, et l'atteignit à la montagne de Galaad.</w:t>
            </w:r>
          </w:p>
          <w:p w:rsidR="00882D7F" w:rsidRPr="00882D7F" w:rsidRDefault="00882D7F" w:rsidP="00882D7F">
            <w:pPr>
              <w:rPr>
                <w:rStyle w:val="ind"/>
                <w:lang w:val="en-GB" w:eastAsia="en-GB"/>
              </w:rPr>
            </w:pPr>
            <w:r w:rsidRPr="00F533D3">
              <w:rPr>
                <w:rStyle w:val="ind"/>
                <w:vertAlign w:val="superscript"/>
                <w:lang w:val="en-GB" w:eastAsia="en-GB"/>
              </w:rPr>
              <w:t>24</w:t>
            </w:r>
            <w:r w:rsidRPr="00882D7F">
              <w:rPr>
                <w:rStyle w:val="ind"/>
                <w:lang w:val="en-GB" w:eastAsia="en-GB"/>
              </w:rPr>
              <w:t xml:space="preserve"> Mais Dieu apparut la nuit en songe à Laban, l'Araméen, et lui dit: Garde-toi de parler à Jacob ni en bien ni en mal!</w:t>
            </w:r>
          </w:p>
          <w:p w:rsidR="00882D7F" w:rsidRPr="00882D7F" w:rsidRDefault="00882D7F" w:rsidP="00882D7F">
            <w:pPr>
              <w:rPr>
                <w:rStyle w:val="ind"/>
                <w:lang w:val="en-GB" w:eastAsia="en-GB"/>
              </w:rPr>
            </w:pPr>
            <w:r w:rsidRPr="00F533D3">
              <w:rPr>
                <w:rStyle w:val="ind"/>
                <w:vertAlign w:val="superscript"/>
                <w:lang w:val="en-GB" w:eastAsia="en-GB"/>
              </w:rPr>
              <w:t>36</w:t>
            </w:r>
            <w:r w:rsidRPr="00882D7F">
              <w:rPr>
                <w:rStyle w:val="ind"/>
                <w:lang w:val="en-GB" w:eastAsia="en-GB"/>
              </w:rPr>
              <w:t xml:space="preserve"> Jacob s'irrita, et querella Laban. Il reprit la parole, et lui dit: Quel est mon crime, quel est mon péché, que tu me poursuives avec tant d'ardeur?</w:t>
            </w:r>
          </w:p>
          <w:p w:rsidR="00882D7F" w:rsidRPr="00882D7F" w:rsidRDefault="00882D7F" w:rsidP="00882D7F">
            <w:pPr>
              <w:rPr>
                <w:rStyle w:val="ind"/>
                <w:lang w:val="en-GB" w:eastAsia="en-GB"/>
              </w:rPr>
            </w:pPr>
            <w:r w:rsidRPr="00F533D3">
              <w:rPr>
                <w:rStyle w:val="ind"/>
                <w:vertAlign w:val="superscript"/>
                <w:lang w:val="en-GB" w:eastAsia="en-GB"/>
              </w:rPr>
              <w:lastRenderedPageBreak/>
              <w:t>37</w:t>
            </w:r>
            <w:r w:rsidRPr="00882D7F">
              <w:rPr>
                <w:rStyle w:val="ind"/>
                <w:lang w:val="en-GB" w:eastAsia="en-GB"/>
              </w:rPr>
              <w:t xml:space="preserve"> Quand tu as fouillé tous mes effets, qu'as-tu trouvé des effets de ta maison? Produis-le ici devant mes frères et tes frères, et qu'ils prononcent entre nous deux.</w:t>
            </w:r>
          </w:p>
          <w:p w:rsidR="00882D7F" w:rsidRPr="00882D7F" w:rsidRDefault="00882D7F" w:rsidP="00882D7F">
            <w:pPr>
              <w:rPr>
                <w:rStyle w:val="ind"/>
                <w:lang w:val="en-GB" w:eastAsia="en-GB"/>
              </w:rPr>
            </w:pPr>
            <w:r w:rsidRPr="00F533D3">
              <w:rPr>
                <w:rStyle w:val="ind"/>
                <w:vertAlign w:val="superscript"/>
                <w:lang w:val="en-GB" w:eastAsia="en-GB"/>
              </w:rPr>
              <w:t>38</w:t>
            </w:r>
            <w:r w:rsidRPr="00882D7F">
              <w:rPr>
                <w:rStyle w:val="ind"/>
                <w:lang w:val="en-GB" w:eastAsia="en-GB"/>
              </w:rPr>
              <w:t xml:space="preserve"> Voilà vingt ans que j'ai passés chez toi; tes brebis et tes chèvres n'ont point avorté, et je n'ai point mangé les béliers de ton troupeau.</w:t>
            </w:r>
          </w:p>
          <w:p w:rsidR="00882D7F" w:rsidRPr="00882D7F" w:rsidRDefault="00882D7F" w:rsidP="00882D7F">
            <w:pPr>
              <w:rPr>
                <w:rStyle w:val="ind"/>
                <w:lang w:val="en-GB" w:eastAsia="en-GB"/>
              </w:rPr>
            </w:pPr>
            <w:r w:rsidRPr="00F533D3">
              <w:rPr>
                <w:rStyle w:val="ind"/>
                <w:vertAlign w:val="superscript"/>
                <w:lang w:val="en-GB" w:eastAsia="en-GB"/>
              </w:rPr>
              <w:t>39</w:t>
            </w:r>
            <w:r w:rsidRPr="00882D7F">
              <w:rPr>
                <w:rStyle w:val="ind"/>
                <w:lang w:val="en-GB" w:eastAsia="en-GB"/>
              </w:rPr>
              <w:t xml:space="preserve"> Je ne t'ai point rapporté de bêtes déchirées, j'en ai payé le dommage; tu me redemandais ce qu'on me volait de jour et ce qu'on me volait de nuit.</w:t>
            </w:r>
          </w:p>
          <w:p w:rsidR="00882D7F" w:rsidRPr="00882D7F" w:rsidRDefault="00882D7F" w:rsidP="00882D7F">
            <w:pPr>
              <w:rPr>
                <w:rStyle w:val="ind"/>
                <w:lang w:val="en-GB" w:eastAsia="en-GB"/>
              </w:rPr>
            </w:pPr>
            <w:r w:rsidRPr="00F533D3">
              <w:rPr>
                <w:rStyle w:val="ind"/>
                <w:vertAlign w:val="superscript"/>
                <w:lang w:val="en-GB" w:eastAsia="en-GB"/>
              </w:rPr>
              <w:t>40</w:t>
            </w:r>
            <w:r w:rsidRPr="00882D7F">
              <w:rPr>
                <w:rStyle w:val="ind"/>
                <w:lang w:val="en-GB" w:eastAsia="en-GB"/>
              </w:rPr>
              <w:t xml:space="preserve"> La chaleur me dévorait pendant le jour, et le froid pendant la nuit, et le sommeil fuyait de mes yeux.</w:t>
            </w:r>
          </w:p>
          <w:p w:rsidR="00882D7F" w:rsidRPr="00882D7F" w:rsidRDefault="00882D7F" w:rsidP="00882D7F">
            <w:pPr>
              <w:rPr>
                <w:rStyle w:val="ind"/>
                <w:lang w:val="en-GB" w:eastAsia="en-GB"/>
              </w:rPr>
            </w:pPr>
            <w:r w:rsidRPr="00F533D3">
              <w:rPr>
                <w:rStyle w:val="ind"/>
                <w:vertAlign w:val="superscript"/>
                <w:lang w:val="en-GB" w:eastAsia="en-GB"/>
              </w:rPr>
              <w:t>41</w:t>
            </w:r>
            <w:r w:rsidRPr="00882D7F">
              <w:rPr>
                <w:rStyle w:val="ind"/>
                <w:lang w:val="en-GB" w:eastAsia="en-GB"/>
              </w:rPr>
              <w:t xml:space="preserve"> Voilà vingt ans que j'ai passés dans ta maison; je t'ai servi quatorze ans pour tes deux filles, et six ans pour ton troupeau, et tu as changé dix fois mon salaire.</w:t>
            </w:r>
          </w:p>
          <w:p w:rsidR="00882D7F" w:rsidRPr="00882D7F" w:rsidRDefault="00882D7F" w:rsidP="00882D7F">
            <w:pPr>
              <w:rPr>
                <w:rStyle w:val="ind"/>
                <w:lang w:val="en-GB" w:eastAsia="en-GB"/>
              </w:rPr>
            </w:pPr>
            <w:r w:rsidRPr="00F533D3">
              <w:rPr>
                <w:rStyle w:val="ind"/>
                <w:vertAlign w:val="superscript"/>
                <w:lang w:val="en-GB" w:eastAsia="en-GB"/>
              </w:rPr>
              <w:t>42</w:t>
            </w:r>
            <w:r w:rsidRPr="00882D7F">
              <w:rPr>
                <w:rStyle w:val="ind"/>
                <w:lang w:val="en-GB" w:eastAsia="en-GB"/>
              </w:rPr>
              <w:t xml:space="preserve"> Si je n'eusse pas eu pour moi le Dieu de mon père, le Dieu d'Abraham, celui que craint Isaac, tu m'aurais maintenant renvoyé à vide. Dieu a vu ma souffrance et le travail de mes mains, et hier il a prononcé son jugement.</w:t>
            </w:r>
          </w:p>
          <w:p w:rsidR="00882D7F" w:rsidRPr="00882D7F" w:rsidRDefault="00882D7F" w:rsidP="00882D7F">
            <w:pPr>
              <w:rPr>
                <w:rStyle w:val="ind"/>
                <w:lang w:val="en-GB" w:eastAsia="en-GB"/>
              </w:rPr>
            </w:pPr>
            <w:r w:rsidRPr="00F533D3">
              <w:rPr>
                <w:rStyle w:val="ind"/>
                <w:vertAlign w:val="superscript"/>
                <w:lang w:val="en-GB" w:eastAsia="en-GB"/>
              </w:rPr>
              <w:t>43</w:t>
            </w:r>
            <w:r w:rsidRPr="00882D7F">
              <w:rPr>
                <w:rStyle w:val="ind"/>
                <w:lang w:val="en-GB" w:eastAsia="en-GB"/>
              </w:rPr>
              <w:t xml:space="preserve"> Laban répondit, et dit à Jacob: Ces filles sont mes filles, ces enfants sont mes enfants, ce troupeau est mon troupeau, et tout ce que tu vois est à moi. Et que puis-je faire aujourd'hui pour mes filles, ou pour leurs enfants qu'elles ont mis au monde?</w:t>
            </w:r>
          </w:p>
          <w:p w:rsidR="00882D7F" w:rsidRPr="00882D7F" w:rsidRDefault="00882D7F" w:rsidP="00882D7F">
            <w:pPr>
              <w:rPr>
                <w:rStyle w:val="ind"/>
                <w:lang w:val="en-GB" w:eastAsia="en-GB"/>
              </w:rPr>
            </w:pPr>
            <w:r w:rsidRPr="00F533D3">
              <w:rPr>
                <w:rStyle w:val="ind"/>
                <w:vertAlign w:val="superscript"/>
                <w:lang w:val="en-GB" w:eastAsia="en-GB"/>
              </w:rPr>
              <w:t>44</w:t>
            </w:r>
            <w:r w:rsidRPr="00882D7F">
              <w:rPr>
                <w:rStyle w:val="ind"/>
                <w:lang w:val="en-GB" w:eastAsia="en-GB"/>
              </w:rPr>
              <w:t xml:space="preserve"> Viens, faisons alliance, moi et toi, et que cela serve de témoignage entre moi et toi!</w:t>
            </w:r>
          </w:p>
          <w:p w:rsidR="00882D7F" w:rsidRPr="00882D7F" w:rsidRDefault="00882D7F" w:rsidP="00882D7F">
            <w:pPr>
              <w:rPr>
                <w:rStyle w:val="ind"/>
                <w:lang w:val="en-GB" w:eastAsia="en-GB"/>
              </w:rPr>
            </w:pPr>
            <w:r w:rsidRPr="00F533D3">
              <w:rPr>
                <w:rStyle w:val="ind"/>
                <w:vertAlign w:val="superscript"/>
                <w:lang w:val="en-GB" w:eastAsia="en-GB"/>
              </w:rPr>
              <w:t>45</w:t>
            </w:r>
            <w:r w:rsidRPr="00882D7F">
              <w:rPr>
                <w:rStyle w:val="ind"/>
                <w:lang w:val="en-GB" w:eastAsia="en-GB"/>
              </w:rPr>
              <w:t xml:space="preserve"> Jacob prit une pierre, et il la dressa pour monument.</w:t>
            </w:r>
          </w:p>
          <w:p w:rsidR="00882D7F" w:rsidRPr="00882D7F" w:rsidRDefault="00882D7F" w:rsidP="00882D7F">
            <w:pPr>
              <w:rPr>
                <w:rStyle w:val="ind"/>
                <w:lang w:val="en-GB" w:eastAsia="en-GB"/>
              </w:rPr>
            </w:pPr>
            <w:r w:rsidRPr="00F533D3">
              <w:rPr>
                <w:rStyle w:val="ind"/>
                <w:vertAlign w:val="superscript"/>
                <w:lang w:val="en-GB" w:eastAsia="en-GB"/>
              </w:rPr>
              <w:t>46</w:t>
            </w:r>
            <w:r w:rsidRPr="00882D7F">
              <w:rPr>
                <w:rStyle w:val="ind"/>
                <w:lang w:val="en-GB" w:eastAsia="en-GB"/>
              </w:rPr>
              <w:t xml:space="preserve"> Jacob dit à ses frères: Ramassez des pierres. Ils prirent des pierres, et firent un monceau; et ils mangèrent là sur le monceau.</w:t>
            </w:r>
          </w:p>
          <w:p w:rsidR="00882D7F" w:rsidRPr="00882D7F" w:rsidRDefault="00882D7F" w:rsidP="00882D7F">
            <w:pPr>
              <w:rPr>
                <w:rStyle w:val="ind"/>
                <w:lang w:val="en-GB" w:eastAsia="en-GB"/>
              </w:rPr>
            </w:pPr>
            <w:r w:rsidRPr="00F533D3">
              <w:rPr>
                <w:rStyle w:val="ind"/>
                <w:vertAlign w:val="superscript"/>
                <w:lang w:val="en-GB" w:eastAsia="en-GB"/>
              </w:rPr>
              <w:t>47</w:t>
            </w:r>
            <w:r w:rsidRPr="00882D7F">
              <w:rPr>
                <w:rStyle w:val="ind"/>
                <w:lang w:val="en-GB" w:eastAsia="en-GB"/>
              </w:rPr>
              <w:t xml:space="preserve"> Laban l'appela Jegar-Sahadutha, et Jacob l'appela Galed.</w:t>
            </w:r>
          </w:p>
          <w:p w:rsidR="00882D7F" w:rsidRPr="00882D7F" w:rsidRDefault="00882D7F" w:rsidP="00882D7F">
            <w:pPr>
              <w:rPr>
                <w:rStyle w:val="ind"/>
                <w:lang w:val="en-GB" w:eastAsia="en-GB"/>
              </w:rPr>
            </w:pPr>
            <w:r w:rsidRPr="00F533D3">
              <w:rPr>
                <w:rStyle w:val="ind"/>
                <w:vertAlign w:val="superscript"/>
                <w:lang w:val="en-GB" w:eastAsia="en-GB"/>
              </w:rPr>
              <w:t>48</w:t>
            </w:r>
            <w:r w:rsidRPr="00882D7F">
              <w:rPr>
                <w:rStyle w:val="ind"/>
                <w:lang w:val="en-GB" w:eastAsia="en-GB"/>
              </w:rPr>
              <w:t xml:space="preserve"> Laban dit: Que ce monceau serve aujourd'hui de témoignage entre moi et toi! C'est pourquoi on lui a donné le nom de Galed.</w:t>
            </w:r>
          </w:p>
          <w:p w:rsidR="00882D7F" w:rsidRPr="00882D7F" w:rsidRDefault="00882D7F" w:rsidP="00882D7F">
            <w:pPr>
              <w:rPr>
                <w:rStyle w:val="ind"/>
                <w:lang w:val="en-GB" w:eastAsia="en-GB"/>
              </w:rPr>
            </w:pPr>
            <w:r w:rsidRPr="00F533D3">
              <w:rPr>
                <w:rStyle w:val="ind"/>
                <w:vertAlign w:val="superscript"/>
                <w:lang w:val="en-GB" w:eastAsia="en-GB"/>
              </w:rPr>
              <w:t>49</w:t>
            </w:r>
            <w:r w:rsidRPr="00882D7F">
              <w:rPr>
                <w:rStyle w:val="ind"/>
                <w:lang w:val="en-GB" w:eastAsia="en-GB"/>
              </w:rPr>
              <w:t xml:space="preserve"> On l'appelle aussi Mitspa, parce que Laban dit: Que l'Eternel veille sur toi et sur moi, quand nous nous serons l'un et l'autre perdus de vue.</w:t>
            </w:r>
          </w:p>
          <w:p w:rsidR="00882D7F" w:rsidRPr="00882D7F" w:rsidRDefault="00882D7F" w:rsidP="00882D7F">
            <w:pPr>
              <w:rPr>
                <w:rStyle w:val="ind"/>
                <w:lang w:val="en-GB" w:eastAsia="en-GB"/>
              </w:rPr>
            </w:pPr>
            <w:r w:rsidRPr="00F533D3">
              <w:rPr>
                <w:rStyle w:val="ind"/>
                <w:vertAlign w:val="superscript"/>
                <w:lang w:val="en-GB" w:eastAsia="en-GB"/>
              </w:rPr>
              <w:lastRenderedPageBreak/>
              <w:t>50</w:t>
            </w:r>
            <w:r w:rsidRPr="00882D7F">
              <w:rPr>
                <w:rStyle w:val="ind"/>
                <w:lang w:val="en-GB" w:eastAsia="en-GB"/>
              </w:rPr>
              <w:t xml:space="preserve"> Si tu maltraites mes filles, et si tu prends encore d'autres femmes, ce n'est pas un homme qui sera avec nous, prends-y garde, c'est Dieu qui sera témoin entre moi et toi.</w:t>
            </w:r>
          </w:p>
          <w:p w:rsidR="00882D7F" w:rsidRPr="00882D7F" w:rsidRDefault="00882D7F" w:rsidP="00882D7F">
            <w:pPr>
              <w:rPr>
                <w:rStyle w:val="ind"/>
                <w:lang w:val="en-GB" w:eastAsia="en-GB"/>
              </w:rPr>
            </w:pPr>
            <w:r w:rsidRPr="00F533D3">
              <w:rPr>
                <w:rStyle w:val="ind"/>
                <w:vertAlign w:val="superscript"/>
                <w:lang w:val="en-GB" w:eastAsia="en-GB"/>
              </w:rPr>
              <w:t>51</w:t>
            </w:r>
            <w:r w:rsidRPr="00882D7F">
              <w:rPr>
                <w:rStyle w:val="ind"/>
                <w:lang w:val="en-GB" w:eastAsia="en-GB"/>
              </w:rPr>
              <w:t xml:space="preserve"> Laban dit à Jacob: Voici ce monceau, et voici ce monument que j'ai élevé entre moi et toi.</w:t>
            </w:r>
          </w:p>
          <w:p w:rsidR="00882D7F" w:rsidRPr="00882D7F" w:rsidRDefault="00882D7F" w:rsidP="00882D7F">
            <w:pPr>
              <w:rPr>
                <w:rStyle w:val="ind"/>
                <w:lang w:val="en-GB" w:eastAsia="en-GB"/>
              </w:rPr>
            </w:pPr>
            <w:r w:rsidRPr="00F533D3">
              <w:rPr>
                <w:rStyle w:val="ind"/>
                <w:vertAlign w:val="superscript"/>
                <w:lang w:val="en-GB" w:eastAsia="en-GB"/>
              </w:rPr>
              <w:t>52</w:t>
            </w:r>
            <w:r w:rsidRPr="00882D7F">
              <w:rPr>
                <w:rStyle w:val="ind"/>
                <w:lang w:val="en-GB" w:eastAsia="en-GB"/>
              </w:rPr>
              <w:t xml:space="preserve"> Que ce monceau soit témoin et que ce monument soit témoin que je n'irai point vers toi au delà de ce monceau, et que tu ne viendras point vers moi au delà de ce monceau et de ce monument, pour agir méchamment.</w:t>
            </w:r>
          </w:p>
          <w:p w:rsidR="00882D7F" w:rsidRPr="00882D7F" w:rsidRDefault="00882D7F" w:rsidP="00882D7F">
            <w:pPr>
              <w:rPr>
                <w:rStyle w:val="ind"/>
                <w:lang w:val="en-GB" w:eastAsia="en-GB"/>
              </w:rPr>
            </w:pPr>
            <w:r w:rsidRPr="00F533D3">
              <w:rPr>
                <w:rStyle w:val="ind"/>
                <w:vertAlign w:val="superscript"/>
                <w:lang w:val="en-GB" w:eastAsia="en-GB"/>
              </w:rPr>
              <w:t>53</w:t>
            </w:r>
            <w:r w:rsidRPr="00882D7F">
              <w:rPr>
                <w:rStyle w:val="ind"/>
                <w:lang w:val="en-GB" w:eastAsia="en-GB"/>
              </w:rPr>
              <w:t xml:space="preserve"> Que le Dieu d'Abraham et de Nachor, que le Dieu de leur père soit juge entre nous. Jacob jura par celui que craignait Isaac.</w:t>
            </w:r>
          </w:p>
          <w:p w:rsidR="00882D7F" w:rsidRPr="00882D7F" w:rsidRDefault="00882D7F" w:rsidP="00882D7F">
            <w:pPr>
              <w:rPr>
                <w:rStyle w:val="ind"/>
                <w:lang w:val="en-GB" w:eastAsia="en-GB"/>
              </w:rPr>
            </w:pPr>
            <w:r w:rsidRPr="00F533D3">
              <w:rPr>
                <w:rStyle w:val="ind"/>
                <w:vertAlign w:val="superscript"/>
                <w:lang w:val="en-GB" w:eastAsia="en-GB"/>
              </w:rPr>
              <w:t>54</w:t>
            </w:r>
            <w:r w:rsidRPr="00882D7F">
              <w:rPr>
                <w:rStyle w:val="ind"/>
                <w:lang w:val="en-GB" w:eastAsia="en-GB"/>
              </w:rPr>
              <w:t xml:space="preserve"> Jacob offrit un sacrifice sur la montagne, et il invita ses frères à manger; ils mangèrent donc, et passèrent la nuit sur la montagne.</w:t>
            </w:r>
          </w:p>
          <w:p w:rsidR="00882D7F" w:rsidRPr="00882D7F" w:rsidRDefault="00882D7F" w:rsidP="00882D7F">
            <w:pPr>
              <w:rPr>
                <w:rFonts w:ascii="Tahoma" w:eastAsiaTheme="minorEastAsia" w:hAnsi="Tahoma" w:cs="Tahoma"/>
                <w:b/>
                <w:color w:val="44546A"/>
                <w:lang w:val="en-GB" w:eastAsia="en-GB"/>
              </w:rPr>
            </w:pPr>
            <w:r w:rsidRPr="00F533D3">
              <w:rPr>
                <w:rStyle w:val="ind"/>
                <w:vertAlign w:val="superscript"/>
                <w:lang w:val="en-GB" w:eastAsia="en-GB"/>
              </w:rPr>
              <w:t>55</w:t>
            </w:r>
            <w:r w:rsidRPr="00882D7F">
              <w:rPr>
                <w:rStyle w:val="ind"/>
                <w:lang w:val="en-GB" w:eastAsia="en-GB"/>
              </w:rPr>
              <w:t xml:space="preserve"> Laban se leva de bon matin, baisa ses fils et ses filles, et les bénit. Ensuite il partit pour retourner dans sa demeure.</w:t>
            </w:r>
          </w:p>
        </w:tc>
        <w:tc>
          <w:tcPr>
            <w:tcW w:w="6554" w:type="dxa"/>
            <w:tcBorders>
              <w:left w:val="single" w:sz="4" w:space="0" w:color="auto"/>
            </w:tcBorders>
            <w:shd w:val="clear" w:color="auto" w:fill="auto"/>
          </w:tcPr>
          <w:p w:rsidR="00692EFC" w:rsidRPr="005F4CBC" w:rsidRDefault="00692EFC" w:rsidP="00A85B45">
            <w:pPr>
              <w:pStyle w:val="IT"/>
              <w:spacing w:before="0"/>
              <w:rPr>
                <w:rFonts w:ascii="Bookman Old Style" w:hAnsi="Bookman Old Style" w:cs="Tahoma"/>
                <w:color w:val="44546A"/>
                <w:sz w:val="18"/>
                <w:szCs w:val="18"/>
              </w:rPr>
            </w:pPr>
          </w:p>
        </w:tc>
      </w:tr>
      <w:tr w:rsidR="008A23EB" w:rsidRPr="00265B6C" w:rsidTr="00D95CED">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554"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AB3830" w:rsidRPr="00AB3830" w:rsidRDefault="00AB3830" w:rsidP="00AB3830">
            <w:pPr>
              <w:pStyle w:val="SH"/>
              <w:spacing w:before="0"/>
              <w:rPr>
                <w:rFonts w:ascii="Tahoma" w:hAnsi="Tahoma" w:cs="Tahoma"/>
                <w:sz w:val="20"/>
              </w:rPr>
            </w:pPr>
            <w:r w:rsidRPr="00AB3830">
              <w:rPr>
                <w:rFonts w:ascii="Tahoma" w:hAnsi="Tahoma" w:cs="Tahoma"/>
                <w:sz w:val="20"/>
              </w:rPr>
              <w:t>L’Arrivée de Jacob à Charan</w:t>
            </w:r>
          </w:p>
          <w:p w:rsidR="00AB3830" w:rsidRPr="00AB3830" w:rsidRDefault="00AB3830" w:rsidP="00AB3830">
            <w:pPr>
              <w:pStyle w:val="MP"/>
              <w:spacing w:before="0"/>
              <w:rPr>
                <w:rFonts w:ascii="Tahoma" w:hAnsi="Tahoma" w:cs="Tahoma"/>
                <w:sz w:val="20"/>
              </w:rPr>
            </w:pPr>
            <w:r w:rsidRPr="00AB3830">
              <w:rPr>
                <w:rFonts w:ascii="Tahoma" w:hAnsi="Tahoma" w:cs="Tahoma"/>
                <w:sz w:val="20"/>
              </w:rPr>
              <w:t>Après sa rencontre avec Dieu à Béthel, Jacob continua son voyage. Il marchait dans le désert pour plusieurs kilomètres où il ne rencontra personne; mais un jour, il remarqua une source autour de laquelle étaient rassemblés trois troupeaux de moutons. Il sut par ceci qu’il était arrivé dans une agglomération où il allait rencontrer des gens.</w:t>
            </w:r>
          </w:p>
          <w:p w:rsidR="00AB3830" w:rsidRPr="00AB3830" w:rsidRDefault="00AB3830" w:rsidP="00AB3830">
            <w:pPr>
              <w:pStyle w:val="MP"/>
              <w:spacing w:before="0"/>
              <w:rPr>
                <w:rFonts w:ascii="Tahoma" w:hAnsi="Tahoma" w:cs="Tahoma"/>
                <w:sz w:val="20"/>
              </w:rPr>
            </w:pPr>
            <w:r w:rsidRPr="00AB3830">
              <w:rPr>
                <w:rFonts w:ascii="Tahoma" w:hAnsi="Tahoma" w:cs="Tahoma"/>
                <w:sz w:val="20"/>
              </w:rPr>
              <w:t>Les puits étaient très importants dans les pays secs de l’est. Ni les hommes, ni les animaux ne peuvent vivre sans l’eau, et les cultures non plus ne peuvent grandir quelle que soit la fertilité du sol. C’était très difficile jadis  de creuser des puits dans le rocher  ; et comme on devait aller en  profondeur pour trouver l’eau, les puits étaient d’une grande valeur. Ils étaient utilisés souvent comme des repères (Genèse 25:11</w:t>
            </w:r>
            <w:r>
              <w:rPr>
                <w:rFonts w:ascii="Tahoma" w:hAnsi="Tahoma" w:cs="Tahoma"/>
                <w:sz w:val="20"/>
              </w:rPr>
              <w:t xml:space="preserve"> </w:t>
            </w:r>
            <w:r w:rsidRPr="00AB3830">
              <w:rPr>
                <w:rFonts w:ascii="Tahoma" w:hAnsi="Tahoma" w:cs="Tahoma"/>
                <w:i/>
                <w:color w:val="0070C0"/>
                <w:sz w:val="20"/>
              </w:rPr>
              <w:t>“Après la mort d'Abraham, Dieu bénit Isaac, son fils. Il habitait près du puits de Lachaï-roï."</w:t>
            </w:r>
            <w:r w:rsidRPr="00AB3830">
              <w:rPr>
                <w:rFonts w:ascii="Tahoma" w:hAnsi="Tahoma" w:cs="Tahoma"/>
                <w:sz w:val="20"/>
              </w:rPr>
              <w:t>; Josué 18:15</w:t>
            </w:r>
            <w:r>
              <w:rPr>
                <w:rFonts w:ascii="Tahoma" w:hAnsi="Tahoma" w:cs="Tahoma"/>
                <w:sz w:val="20"/>
              </w:rPr>
              <w:t xml:space="preserve"> </w:t>
            </w:r>
            <w:r w:rsidRPr="00AB3830">
              <w:rPr>
                <w:rFonts w:ascii="Tahoma" w:hAnsi="Tahoma" w:cs="Tahoma"/>
                <w:i/>
                <w:color w:val="0070C0"/>
                <w:sz w:val="20"/>
              </w:rPr>
              <w:t>“Le côté méridional commençait à l'extrémité de Kirjath-Jearim. La limite se prolongeait vers l'occident jusqu'à la source des eaux de Nephthoach."</w:t>
            </w:r>
            <w:r w:rsidRPr="00AB3830">
              <w:rPr>
                <w:rFonts w:ascii="Tahoma" w:hAnsi="Tahoma" w:cs="Tahoma"/>
                <w:sz w:val="20"/>
              </w:rPr>
              <w:t>), et C’était comme une bénédiction spéciale quand les Enfants d’Israël reçurent en possession des puits qu’ils n’avaient pas creusés quand ils arrivèrent sur la Terre promise (Deutéronome 6:11</w:t>
            </w:r>
            <w:r>
              <w:rPr>
                <w:rFonts w:ascii="Tahoma" w:hAnsi="Tahoma" w:cs="Tahoma"/>
                <w:sz w:val="20"/>
              </w:rPr>
              <w:t xml:space="preserve"> </w:t>
            </w:r>
            <w:r w:rsidRPr="00AB3830">
              <w:rPr>
                <w:rFonts w:ascii="Tahoma" w:hAnsi="Tahoma" w:cs="Tahoma"/>
                <w:i/>
                <w:color w:val="0070C0"/>
                <w:sz w:val="20"/>
              </w:rPr>
              <w:t>“des maisons qui sont pleines de toutes sortes de biens et que tu n'as point remplies, des citernes creusées que tu n'as point creusées, des vignes et des oliviers que tu n'as point plantés."</w:t>
            </w:r>
            <w:r w:rsidRPr="00AB3830">
              <w:rPr>
                <w:rFonts w:ascii="Tahoma" w:hAnsi="Tahoma" w:cs="Tahoma"/>
                <w:sz w:val="20"/>
              </w:rPr>
              <w:t>). Parfois, il y avait de sérieuses disputes entre les hommes au sujet de la propriété  des puits.</w:t>
            </w:r>
          </w:p>
          <w:p w:rsidR="00AB3830" w:rsidRPr="00AB3830" w:rsidRDefault="00AB3830" w:rsidP="00AB3830">
            <w:pPr>
              <w:pStyle w:val="MP"/>
              <w:spacing w:before="0"/>
              <w:rPr>
                <w:rFonts w:ascii="Tahoma" w:hAnsi="Tahoma" w:cs="Tahoma"/>
                <w:sz w:val="20"/>
              </w:rPr>
            </w:pPr>
            <w:r w:rsidRPr="00AB3830">
              <w:rPr>
                <w:rFonts w:ascii="Tahoma" w:hAnsi="Tahoma" w:cs="Tahoma"/>
                <w:sz w:val="20"/>
              </w:rPr>
              <w:t>Dans sa viellesse, Jacob creusa aussi un puits qui porta son nom. C’était sur le bord de ce puits que Jésus se posa quand il parla avec la femme samaritaine plusieurs années plus tard. Il existe toujours, et il nous est dit qu’il a environ 2,74 m de diamètre et 32 m de profondeur.</w:t>
            </w:r>
          </w:p>
          <w:p w:rsidR="00AB3830" w:rsidRPr="00AB3830" w:rsidRDefault="00AB3830" w:rsidP="00AB3830">
            <w:pPr>
              <w:pStyle w:val="SH"/>
              <w:spacing w:before="0"/>
              <w:rPr>
                <w:rFonts w:ascii="Tahoma" w:hAnsi="Tahoma" w:cs="Tahoma"/>
                <w:sz w:val="20"/>
              </w:rPr>
            </w:pPr>
            <w:r w:rsidRPr="00AB3830">
              <w:rPr>
                <w:rFonts w:ascii="Tahoma" w:hAnsi="Tahoma" w:cs="Tahoma"/>
                <w:sz w:val="20"/>
              </w:rPr>
              <w:t xml:space="preserve">La Rencontre de Jacob Avec Rachel   </w:t>
            </w:r>
          </w:p>
          <w:p w:rsidR="00AB3830" w:rsidRPr="00AB3830" w:rsidRDefault="00AB3830" w:rsidP="00AB3830">
            <w:pPr>
              <w:pStyle w:val="MP"/>
              <w:spacing w:before="0"/>
              <w:rPr>
                <w:rFonts w:ascii="Tahoma" w:hAnsi="Tahoma" w:cs="Tahoma"/>
                <w:sz w:val="20"/>
              </w:rPr>
            </w:pPr>
            <w:r w:rsidRPr="00AB3830">
              <w:rPr>
                <w:rFonts w:ascii="Tahoma" w:hAnsi="Tahoma" w:cs="Tahoma"/>
                <w:sz w:val="20"/>
              </w:rPr>
              <w:t>Lorsque Jacob vint au puits, il demanda auprès des bergers qui  y attendaient si quelqu’un connaissait chez son oncle Laban. Ils lui dirent qu’ils le connaissaient et que la fille de Laban, Rachel, venait au puits avec les brebis de son père. Quand elle fut venue, Jacob l’aida à rouler la pierre qui couvrait le puits pour empêcher la saleté, les hommes et les animaux d’y tomber accidentellement. Après avoir abreuvé les brebis, il s’est présenté à elle, et elle courut dire à son père que son cousin était venu d’un pays lointain pour les visiter. C’est très probable que Laban n’avait plus vu sa sœur Rébecca depuis le jour qu’elle était partie à cheval avec le serviteur d’Abraham pour devenir la femme d’Isaac, et il était très content de voir son fils et d’apprendre de ses nouvelles.</w:t>
            </w:r>
          </w:p>
          <w:p w:rsidR="00AB3830" w:rsidRPr="00AB3830" w:rsidRDefault="00AB3830" w:rsidP="00AB3830">
            <w:pPr>
              <w:pStyle w:val="SH"/>
              <w:spacing w:before="0"/>
              <w:rPr>
                <w:rFonts w:ascii="Tahoma" w:hAnsi="Tahoma" w:cs="Tahoma"/>
                <w:sz w:val="20"/>
              </w:rPr>
            </w:pPr>
            <w:r w:rsidRPr="00AB3830">
              <w:rPr>
                <w:rFonts w:ascii="Tahoma" w:hAnsi="Tahoma" w:cs="Tahoma"/>
                <w:sz w:val="20"/>
              </w:rPr>
              <w:t>Un Service d’Amour</w:t>
            </w:r>
          </w:p>
          <w:p w:rsidR="00AB3830" w:rsidRPr="00AB3830" w:rsidRDefault="00AB3830" w:rsidP="00AB3830">
            <w:pPr>
              <w:pStyle w:val="MP"/>
              <w:spacing w:before="0"/>
              <w:rPr>
                <w:rFonts w:ascii="Tahoma" w:hAnsi="Tahoma" w:cs="Tahoma"/>
                <w:sz w:val="20"/>
              </w:rPr>
            </w:pPr>
            <w:r w:rsidRPr="00AB3830">
              <w:rPr>
                <w:rFonts w:ascii="Tahoma" w:hAnsi="Tahoma" w:cs="Tahoma"/>
                <w:sz w:val="20"/>
              </w:rPr>
              <w:t xml:space="preserve">Après que Jacob est resté chez  Laban  pendant un mois et a  travaillé pour lui, il lui fut accordé un salaire pour ce qu’il faisait. Jacob voulait Rachel pour femme, alors il dit à Laban qu’il  allait travailler sept ans pour elle. L’Ecriture dit que les sept années "furent  à ses yeux comme quelques jours, parce qu’il l’aimait".  </w:t>
            </w:r>
          </w:p>
          <w:p w:rsidR="00AB3830" w:rsidRPr="00AB3830" w:rsidRDefault="00AB3830" w:rsidP="00AB3830">
            <w:pPr>
              <w:pStyle w:val="MP"/>
              <w:spacing w:before="0"/>
              <w:rPr>
                <w:rFonts w:ascii="Tahoma" w:hAnsi="Tahoma" w:cs="Tahoma"/>
                <w:sz w:val="20"/>
              </w:rPr>
            </w:pPr>
            <w:r w:rsidRPr="00AB3830">
              <w:rPr>
                <w:rFonts w:ascii="Tahoma" w:hAnsi="Tahoma" w:cs="Tahoma"/>
                <w:sz w:val="20"/>
              </w:rPr>
              <w:t xml:space="preserve">Il ne nous est pas difficile de faire des choses pour les gens que nous aimons. Combien plus grand doit être notre amour pour Dieu et comment nous devons essayer  de faire Son travail avec ferveur! Nous </w:t>
            </w:r>
            <w:r w:rsidRPr="00AB3830">
              <w:rPr>
                <w:rFonts w:ascii="Tahoma" w:hAnsi="Tahoma" w:cs="Tahoma"/>
                <w:sz w:val="20"/>
              </w:rPr>
              <w:lastRenderedPageBreak/>
              <w:t>voyons souvent ici des gens qui disent qu’ils aiment le Seigneur de tout leur cœur, mais ils s’excusent toujours quand on leur demande de faire quelque chose pour Lui. Jésus dit aux gens qui prétendaient L’aimer "Pourquoi m’appelez-vous Seigneur, Seigneur! et ne faites-vous pas ce que je dis?" (Luc 6:46). Nous pouvons prouver notre amour pour Jésus par une sincère dévotion à son service, et nous pouvons trouver dans la Parole de Dieu ce que ce service est: "Toutes les fois que vous avez fait ces choses à l’un de ces plus petits de mes frères, c’est à moi que vous les avez faites" (Matthieu 25:40).</w:t>
            </w:r>
          </w:p>
          <w:p w:rsidR="00AB3830" w:rsidRPr="00AB3830" w:rsidRDefault="00AB3830" w:rsidP="00AB3830">
            <w:pPr>
              <w:pStyle w:val="SH"/>
              <w:spacing w:before="0"/>
              <w:rPr>
                <w:rFonts w:ascii="Tahoma" w:hAnsi="Tahoma" w:cs="Tahoma"/>
                <w:sz w:val="20"/>
              </w:rPr>
            </w:pPr>
            <w:r w:rsidRPr="00AB3830">
              <w:rPr>
                <w:rFonts w:ascii="Tahoma" w:hAnsi="Tahoma" w:cs="Tahoma"/>
                <w:sz w:val="20"/>
              </w:rPr>
              <w:t xml:space="preserve">Les Tribulations de Jacob </w:t>
            </w:r>
          </w:p>
          <w:p w:rsidR="00AB3830" w:rsidRPr="00AB3830" w:rsidRDefault="00AB3830" w:rsidP="00AB3830">
            <w:pPr>
              <w:pStyle w:val="MP"/>
              <w:spacing w:before="0"/>
              <w:rPr>
                <w:rFonts w:ascii="Tahoma" w:hAnsi="Tahoma" w:cs="Tahoma"/>
                <w:sz w:val="20"/>
              </w:rPr>
            </w:pPr>
            <w:r w:rsidRPr="00AB3830">
              <w:rPr>
                <w:rFonts w:ascii="Tahoma" w:hAnsi="Tahoma" w:cs="Tahoma"/>
                <w:sz w:val="20"/>
              </w:rPr>
              <w:t>Bien que le séjour de Jacob à Charan ait un bon commencement, tout n’était pas resté agréable. Laban n’avait pas accompli ses promesses et il trompait Jacob souvent, changeant son salaire dix fois. Jacob travaillait dur, essayant de plaire à son beau-père et veillant sur son gros et menu bétail dans le désert. Il avait chaud et soif  le jour et souvent froid la nuit et il ne pouvait pas dormir. Si les animaux sauvages vinrent la nuit tuer une brebis ou un bouc, Jacob, payait les pertes lui-même.</w:t>
            </w:r>
          </w:p>
          <w:p w:rsidR="00AB3830" w:rsidRPr="00AB3830" w:rsidRDefault="00AB3830" w:rsidP="00AB3830">
            <w:pPr>
              <w:pStyle w:val="MP"/>
              <w:spacing w:before="0"/>
              <w:rPr>
                <w:rFonts w:ascii="Tahoma" w:hAnsi="Tahoma" w:cs="Tahoma"/>
                <w:sz w:val="20"/>
              </w:rPr>
            </w:pPr>
            <w:r w:rsidRPr="00AB3830">
              <w:rPr>
                <w:rFonts w:ascii="Tahoma" w:hAnsi="Tahoma" w:cs="Tahoma"/>
                <w:sz w:val="20"/>
              </w:rPr>
              <w:t>Laban avait conclu un marché avec Jacob à propos du type de bétail qu’il pouvait avoir (c’étaitt toujour la plus petite part) alors Dieu bénissait Jacob et sa part se trouvait être la plus grande. Puis Laban inversait le marché pour gagner la meilleure part pour lui-même; et Dieu devait encore bénir Jacob afin qu’il soit le vainqueur.</w:t>
            </w:r>
          </w:p>
          <w:p w:rsidR="00AB3830" w:rsidRPr="00AB3830" w:rsidRDefault="00AB3830" w:rsidP="00AB3830">
            <w:pPr>
              <w:pStyle w:val="MP"/>
              <w:spacing w:before="0"/>
              <w:rPr>
                <w:rFonts w:ascii="Tahoma" w:hAnsi="Tahoma" w:cs="Tahoma"/>
                <w:sz w:val="20"/>
              </w:rPr>
            </w:pPr>
            <w:r w:rsidRPr="00AB3830">
              <w:rPr>
                <w:rFonts w:ascii="Tahoma" w:hAnsi="Tahoma" w:cs="Tahoma"/>
                <w:sz w:val="20"/>
              </w:rPr>
              <w:t>Jacob a servi Laban pendant vingt ans – premièrement pour ses deux femmes puis pour son bétail. Parce que Dieu a pris soin de Jacob, il a eu onze fils et de grands troupeaux qu’il pouvait appeler siens, et il décida de retourner dans sa patrie. Laban ne voulait pas le laisser partir parce qu’il  savait que Dieu l’avait aussi béni à cause de Jacob et qu’il avait gagné beaucoup de richesses à travers le service de Jacob.</w:t>
            </w:r>
          </w:p>
          <w:p w:rsidR="00AB3830" w:rsidRPr="00AB3830" w:rsidRDefault="00AB3830" w:rsidP="00AB3830">
            <w:pPr>
              <w:pStyle w:val="SH"/>
              <w:spacing w:before="0"/>
              <w:rPr>
                <w:rFonts w:ascii="Tahoma" w:hAnsi="Tahoma" w:cs="Tahoma"/>
                <w:sz w:val="20"/>
              </w:rPr>
            </w:pPr>
            <w:r w:rsidRPr="00AB3830">
              <w:rPr>
                <w:rFonts w:ascii="Tahoma" w:hAnsi="Tahoma" w:cs="Tahoma"/>
                <w:sz w:val="20"/>
              </w:rPr>
              <w:t xml:space="preserve">L’Oeil Vigilant de Dieu  </w:t>
            </w:r>
          </w:p>
          <w:p w:rsidR="00AB3830" w:rsidRPr="00AB3830" w:rsidRDefault="00AB3830" w:rsidP="00AB3830">
            <w:pPr>
              <w:pStyle w:val="MP"/>
              <w:spacing w:before="0"/>
              <w:rPr>
                <w:rFonts w:ascii="Tahoma" w:hAnsi="Tahoma" w:cs="Tahoma"/>
                <w:sz w:val="20"/>
              </w:rPr>
            </w:pPr>
            <w:r w:rsidRPr="00AB3830">
              <w:rPr>
                <w:rFonts w:ascii="Tahoma" w:hAnsi="Tahoma" w:cs="Tahoma"/>
                <w:sz w:val="20"/>
              </w:rPr>
              <w:t>Jacob souffrit à cause de la tromperie de Laban, et par conséquent, apprit comment Esaü a dû se sentir lorsqu’il a perdu son droit d’aînesse, et sa bénédiction à travers les intrigues de Jacob. Dieu a vu que Jacob avait maintenant assez souffert, alors Il lui réapparut dans un rêve pour lui dire de retourner chez ses parents. Dieu a dit qu’Il veillait tout le temps et qu’Il avait vu les choses que Laban avait faites. Parfois, nous pouvons traverser des épreuves quand il semble que le Seigneur nous a abandonnés, mais Il a promis qu’Il ne laissera ni n’abandonnera jamais les Siens. Il veille sur Ses enfants, et quand Il voit que nous avons été assez éprouvés, Il nous délivre et nous récompense pour notre fidélité.</w:t>
            </w:r>
          </w:p>
          <w:p w:rsidR="00AB3830" w:rsidRPr="00AB3830" w:rsidRDefault="00AB3830" w:rsidP="00AB3830">
            <w:pPr>
              <w:pStyle w:val="MP"/>
              <w:spacing w:before="0"/>
              <w:rPr>
                <w:rFonts w:ascii="Tahoma" w:hAnsi="Tahoma" w:cs="Tahoma"/>
                <w:sz w:val="20"/>
              </w:rPr>
            </w:pPr>
            <w:r w:rsidRPr="00AB3830">
              <w:rPr>
                <w:rFonts w:ascii="Tahoma" w:hAnsi="Tahoma" w:cs="Tahoma"/>
                <w:sz w:val="20"/>
              </w:rPr>
              <w:t>Le Seigneur dit à Jacob: "Je suis le Dieu de Béthel". Ceci est important parce que c’était à Béthel que Dieu avait promis de ramener Jacob à la maison de son père. Jacob avait fait un vœu là et avait observé son vœu à travers les années et maintenant, Dieu était prêt à l’aider à retourner à la maison.</w:t>
            </w:r>
          </w:p>
          <w:p w:rsidR="00AB3830" w:rsidRPr="00AB3830" w:rsidRDefault="00AB3830" w:rsidP="00AB3830">
            <w:pPr>
              <w:pStyle w:val="MP"/>
              <w:spacing w:before="0"/>
              <w:rPr>
                <w:rFonts w:ascii="Tahoma" w:hAnsi="Tahoma" w:cs="Tahoma"/>
                <w:sz w:val="20"/>
              </w:rPr>
            </w:pPr>
            <w:r w:rsidRPr="00AB3830">
              <w:rPr>
                <w:rFonts w:ascii="Tahoma" w:hAnsi="Tahoma" w:cs="Tahoma"/>
                <w:sz w:val="20"/>
              </w:rPr>
              <w:t>Jacob dit à ses femmes ce que le Seigneur lui avait dit, et elles étaient d’accord qu’il avait bien mérité tout ce qu’il réclamait; et si Dieu voulait qu’elles quittent Charan, elles étaient prêtes à partir.</w:t>
            </w:r>
          </w:p>
          <w:p w:rsidR="00AB3830" w:rsidRPr="00AB3830" w:rsidRDefault="00AB3830" w:rsidP="00AB3830">
            <w:pPr>
              <w:pStyle w:val="MP"/>
              <w:spacing w:before="0"/>
              <w:rPr>
                <w:rFonts w:ascii="Tahoma" w:hAnsi="Tahoma" w:cs="Tahoma"/>
                <w:sz w:val="20"/>
              </w:rPr>
            </w:pPr>
            <w:r w:rsidRPr="00AB3830">
              <w:rPr>
                <w:rFonts w:ascii="Tahoma" w:hAnsi="Tahoma" w:cs="Tahoma"/>
                <w:sz w:val="20"/>
              </w:rPr>
              <w:t>Laban avait même réfusé de prendre en considération le départ de Jacob, mais un jour, pendant qu’il tondait son troupeau, Jacob prit tout ce qui lui appartenait et commença son long voyage pour la maison. Quand on l’annonça à Laban trois jours plus tard,  il fut très irrité et avec quelques-uns de ses hommes il se lança sauvagement à sa poursuite . Ils chevauchèrent  pendant sept jours avant d’atteindre le groupe de Jacob : Il planifiait même la manière  dont il pouvait se venger de lui. Mais Dieu protégeait Son fils. Il avertit Laban dans un songe de faire attention à ce qu’il dirait à Jacob. Laban avait assez  de respect pour Dieu pour bien écouter et obéir à l’avertissement. Quand il rattrapa son gendre, il a été capable de se contrôler pour parler raisonnablement.</w:t>
            </w:r>
          </w:p>
          <w:p w:rsidR="00AB3830" w:rsidRPr="00AB3830" w:rsidRDefault="00AB3830" w:rsidP="00AB3830">
            <w:pPr>
              <w:pStyle w:val="SH"/>
              <w:spacing w:before="0"/>
              <w:rPr>
                <w:rFonts w:ascii="Tahoma" w:hAnsi="Tahoma" w:cs="Tahoma"/>
                <w:sz w:val="20"/>
              </w:rPr>
            </w:pPr>
            <w:r w:rsidRPr="00AB3830">
              <w:rPr>
                <w:rFonts w:ascii="Tahoma" w:hAnsi="Tahoma" w:cs="Tahoma"/>
                <w:sz w:val="20"/>
              </w:rPr>
              <w:lastRenderedPageBreak/>
              <w:t xml:space="preserve">L’Alliance de Laban avec Jacob                    </w:t>
            </w:r>
          </w:p>
          <w:p w:rsidR="00AB3830" w:rsidRPr="00AB3830" w:rsidRDefault="00AB3830" w:rsidP="00AB3830">
            <w:pPr>
              <w:pStyle w:val="MP"/>
              <w:spacing w:before="0"/>
              <w:rPr>
                <w:rFonts w:ascii="Tahoma" w:hAnsi="Tahoma" w:cs="Tahoma"/>
                <w:sz w:val="20"/>
              </w:rPr>
            </w:pPr>
            <w:r w:rsidRPr="00AB3830">
              <w:rPr>
                <w:rFonts w:ascii="Tahoma" w:hAnsi="Tahoma" w:cs="Tahoma"/>
                <w:sz w:val="20"/>
              </w:rPr>
              <w:t>Jacob était mécontent du fait que Laban l’avait poursuivi comme s’il était un voleur. Il expliqua qu’il avait travaillé dur pour toutes les choses qu’il avait réclamées et les avait obtenues honnêtement selon les conditions de Laban. Finalement, Laban consentit à abandonner ce qu’il pensait être ses droits, et fit une alliance avec Jacob, alliance à laquelle il demanda à Dieu d’être témoin. Ce fut la première fois que Laban avait pris Dieu en considération dans ses négociations avec Jacob, et ce fut la première alliance qui soit tenue. Si nous demandons le conseil de Dieu dans nos affaires et suivons Sa direction, nous pouvons nous attendre à prospérer. Trop souvent, quand nous prions, nous ne demandons pas suffisament la volonté de Dieu, comme  Son approbation  de nos désirs. "Observerez donc les paroles de cette alliance et vous les mettrez en pratique, afin de réussir dans tout ce que vous ferez" (Deutéronome 29:9).</w:t>
            </w:r>
          </w:p>
          <w:p w:rsidR="00AB3830" w:rsidRPr="00AB3830" w:rsidRDefault="00AB3830" w:rsidP="00AB3830">
            <w:pPr>
              <w:pStyle w:val="MP"/>
              <w:spacing w:before="0"/>
              <w:rPr>
                <w:rFonts w:ascii="Tahoma" w:hAnsi="Tahoma" w:cs="Tahoma"/>
                <w:sz w:val="20"/>
              </w:rPr>
            </w:pPr>
            <w:r w:rsidRPr="00AB3830">
              <w:rPr>
                <w:rFonts w:ascii="Tahoma" w:hAnsi="Tahoma" w:cs="Tahoma"/>
                <w:sz w:val="20"/>
              </w:rPr>
              <w:t xml:space="preserve">Depuis cet évènement, nous obtenons la belle invocation souvent utilisée quand des amis intimes se séparent: "Que l’Eternel veille sur toi et sur moi, quand nous nous serons l’un et l’autre perdus de vue". Il s’appelle "Mitspa", le nom de l’endroit où l’alliance était faite. </w:t>
            </w:r>
          </w:p>
          <w:p w:rsidR="00692EFC" w:rsidRPr="00AB3830" w:rsidRDefault="00AB3830" w:rsidP="00AB3830">
            <w:pPr>
              <w:pStyle w:val="MP"/>
              <w:spacing w:before="0"/>
              <w:rPr>
                <w:rFonts w:ascii="Tahoma" w:hAnsi="Tahoma" w:cs="Tahoma"/>
                <w:sz w:val="20"/>
              </w:rPr>
            </w:pPr>
            <w:r w:rsidRPr="00AB3830">
              <w:rPr>
                <w:rFonts w:ascii="Tahoma" w:hAnsi="Tahoma" w:cs="Tahoma"/>
                <w:sz w:val="20"/>
              </w:rPr>
              <w:t>C’était la coutume à l’époque, de sceller un accord en organisant un festin. Jacob offrit un sacrifice et appela tous ses frères pour manger ensemble. Le lendemain matin, Laban dit au revoir à ses enfants et retourna à la maison.</w:t>
            </w:r>
          </w:p>
          <w:p w:rsidR="00692EFC" w:rsidRDefault="00692EFC" w:rsidP="00692EFC">
            <w:pPr>
              <w:pStyle w:val="MP"/>
              <w:spacing w:before="0"/>
              <w:rPr>
                <w:sz w:val="24"/>
                <w:szCs w:val="24"/>
              </w:rPr>
            </w:pPr>
          </w:p>
          <w:p w:rsidR="000408A2" w:rsidRPr="00A30901" w:rsidRDefault="000408A2" w:rsidP="000408A2">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AB3830" w:rsidRPr="00AB3830" w:rsidRDefault="00AB3830" w:rsidP="00AB3830">
            <w:pPr>
              <w:pStyle w:val="L6"/>
              <w:numPr>
                <w:ilvl w:val="0"/>
                <w:numId w:val="8"/>
              </w:numPr>
              <w:tabs>
                <w:tab w:val="clear" w:pos="864"/>
                <w:tab w:val="num" w:pos="634"/>
              </w:tabs>
              <w:spacing w:before="0"/>
              <w:ind w:left="634" w:hanging="425"/>
              <w:rPr>
                <w:rFonts w:ascii="Tahoma" w:hAnsi="Tahoma" w:cs="Tahoma"/>
                <w:sz w:val="20"/>
              </w:rPr>
            </w:pPr>
            <w:r w:rsidRPr="00AB3830">
              <w:rPr>
                <w:rFonts w:ascii="Tahoma" w:hAnsi="Tahoma" w:cs="Tahoma"/>
                <w:sz w:val="20"/>
              </w:rPr>
              <w:t>Quel lien de parenté y avait-t-il entre Jacob et Laban?</w:t>
            </w:r>
          </w:p>
          <w:p w:rsidR="00AB3830" w:rsidRPr="00AB3830" w:rsidRDefault="00AB3830" w:rsidP="00AB3830">
            <w:pPr>
              <w:pStyle w:val="L6"/>
              <w:numPr>
                <w:ilvl w:val="0"/>
                <w:numId w:val="8"/>
              </w:numPr>
              <w:tabs>
                <w:tab w:val="clear" w:pos="864"/>
                <w:tab w:val="num" w:pos="634"/>
              </w:tabs>
              <w:spacing w:before="0"/>
              <w:ind w:left="634" w:hanging="425"/>
              <w:rPr>
                <w:rFonts w:ascii="Tahoma" w:hAnsi="Tahoma" w:cs="Tahoma"/>
                <w:sz w:val="20"/>
              </w:rPr>
            </w:pPr>
            <w:r w:rsidRPr="00AB3830">
              <w:rPr>
                <w:rFonts w:ascii="Tahoma" w:hAnsi="Tahoma" w:cs="Tahoma"/>
                <w:sz w:val="20"/>
              </w:rPr>
              <w:t xml:space="preserve">Pendant combien de temps Jacob a– t-il servi Laban?     </w:t>
            </w:r>
          </w:p>
          <w:p w:rsidR="00AB3830" w:rsidRPr="00AB3830" w:rsidRDefault="00AB3830" w:rsidP="00AB3830">
            <w:pPr>
              <w:pStyle w:val="L6"/>
              <w:numPr>
                <w:ilvl w:val="0"/>
                <w:numId w:val="8"/>
              </w:numPr>
              <w:tabs>
                <w:tab w:val="clear" w:pos="864"/>
                <w:tab w:val="num" w:pos="634"/>
              </w:tabs>
              <w:spacing w:before="0"/>
              <w:ind w:left="634" w:hanging="425"/>
              <w:rPr>
                <w:rFonts w:ascii="Tahoma" w:hAnsi="Tahoma" w:cs="Tahoma"/>
                <w:sz w:val="20"/>
              </w:rPr>
            </w:pPr>
            <w:r w:rsidRPr="00AB3830">
              <w:rPr>
                <w:rFonts w:ascii="Tahoma" w:hAnsi="Tahoma" w:cs="Tahoma"/>
                <w:sz w:val="20"/>
              </w:rPr>
              <w:t>La bénédiction du  Seigneur avait-elle toujours suivi Jacob?</w:t>
            </w:r>
          </w:p>
          <w:p w:rsidR="00AB3830" w:rsidRPr="00AB3830" w:rsidRDefault="00AB3830" w:rsidP="00AB3830">
            <w:pPr>
              <w:pStyle w:val="L6"/>
              <w:numPr>
                <w:ilvl w:val="0"/>
                <w:numId w:val="8"/>
              </w:numPr>
              <w:tabs>
                <w:tab w:val="clear" w:pos="864"/>
                <w:tab w:val="num" w:pos="634"/>
              </w:tabs>
              <w:spacing w:before="0"/>
              <w:ind w:left="634" w:hanging="425"/>
              <w:rPr>
                <w:rFonts w:ascii="Tahoma" w:hAnsi="Tahoma" w:cs="Tahoma"/>
                <w:sz w:val="20"/>
              </w:rPr>
            </w:pPr>
            <w:r w:rsidRPr="00AB3830">
              <w:rPr>
                <w:rFonts w:ascii="Tahoma" w:hAnsi="Tahoma" w:cs="Tahoma"/>
                <w:sz w:val="20"/>
              </w:rPr>
              <w:t>Combien de fois Laban a-t-il  changé le salaire de Jacob?</w:t>
            </w:r>
          </w:p>
          <w:p w:rsidR="009841E1" w:rsidRPr="00AB3830" w:rsidRDefault="00AB3830" w:rsidP="00AB3830">
            <w:pPr>
              <w:pStyle w:val="L6"/>
              <w:numPr>
                <w:ilvl w:val="0"/>
                <w:numId w:val="8"/>
              </w:numPr>
              <w:tabs>
                <w:tab w:val="clear" w:pos="864"/>
                <w:tab w:val="num" w:pos="634"/>
              </w:tabs>
              <w:spacing w:before="0"/>
              <w:ind w:left="634" w:hanging="425"/>
              <w:rPr>
                <w:sz w:val="24"/>
                <w:szCs w:val="24"/>
              </w:rPr>
            </w:pPr>
            <w:r w:rsidRPr="00AB3830">
              <w:rPr>
                <w:rFonts w:ascii="Tahoma" w:hAnsi="Tahoma" w:cs="Tahoma"/>
                <w:sz w:val="20"/>
              </w:rPr>
              <w:t>Dans Genèse 31:13 le Seigneur se souvient du vœu de Jacob; penses-tu que le Seigneur prend note de nos vœux?</w:t>
            </w:r>
          </w:p>
        </w:tc>
      </w:tr>
    </w:tbl>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footerReference w:type="default" r:id="rId8"/>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479" w:rsidRDefault="006D2479" w:rsidP="00355763">
      <w:pPr>
        <w:pStyle w:val="Style1"/>
      </w:pPr>
      <w:r>
        <w:separator/>
      </w:r>
    </w:p>
  </w:endnote>
  <w:endnote w:type="continuationSeparator" w:id="0">
    <w:p w:rsidR="006D2479" w:rsidRDefault="006D2479"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21" w:rsidRPr="00265B6C" w:rsidRDefault="00692EFC" w:rsidP="00D12B32">
    <w:pPr>
      <w:pStyle w:val="Footer"/>
      <w:pBdr>
        <w:top w:val="thinThickSmallGap" w:sz="24" w:space="1" w:color="auto"/>
      </w:pBdr>
      <w:rPr>
        <w:rFonts w:ascii="Tahoma" w:hAnsi="Tahoma" w:cs="Tahoma"/>
        <w:sz w:val="16"/>
        <w:szCs w:val="16"/>
        <w:lang w:val="fr-FR"/>
      </w:rPr>
    </w:pPr>
    <w:r w:rsidRPr="00692EFC">
      <w:rPr>
        <w:rFonts w:ascii="Tahoma" w:hAnsi="Tahoma" w:cs="Tahoma"/>
        <w:sz w:val="18"/>
        <w:szCs w:val="18"/>
        <w:lang w:val="fr-FR"/>
      </w:rPr>
      <w:t>Jacob A Charan - L’Alliance A Mitspa</w:t>
    </w:r>
    <w:r w:rsidR="00702B21" w:rsidRPr="00265B6C">
      <w:rPr>
        <w:rFonts w:ascii="Tahoma" w:hAnsi="Tahoma" w:cs="Tahoma"/>
        <w:sz w:val="16"/>
        <w:szCs w:val="16"/>
        <w:lang w:val="fr-FR"/>
      </w:rPr>
      <w:tab/>
    </w:r>
    <w:r w:rsidR="00702B21" w:rsidRPr="00265B6C">
      <w:rPr>
        <w:rFonts w:ascii="Tahoma" w:hAnsi="Tahoma" w:cs="Tahoma"/>
        <w:sz w:val="16"/>
        <w:szCs w:val="16"/>
        <w:lang w:val="fr-FR"/>
      </w:rPr>
      <w:tab/>
    </w:r>
    <w:r w:rsidR="00702B21" w:rsidRPr="00265B6C">
      <w:rPr>
        <w:rFonts w:ascii="Tahoma" w:hAnsi="Tahoma" w:cs="Tahoma"/>
        <w:sz w:val="16"/>
        <w:szCs w:val="16"/>
        <w:lang w:val="fr-FR"/>
      </w:rPr>
      <w:tab/>
    </w:r>
    <w:r w:rsidR="00702B21" w:rsidRPr="00265B6C">
      <w:rPr>
        <w:rFonts w:ascii="Tahoma" w:hAnsi="Tahoma" w:cs="Tahoma"/>
        <w:sz w:val="16"/>
        <w:szCs w:val="16"/>
        <w:lang w:val="fr-FR"/>
      </w:rPr>
      <w:tab/>
      <w:t xml:space="preserve">     </w:t>
    </w:r>
    <w:r w:rsidR="00702B21" w:rsidRPr="00D12B32">
      <w:rPr>
        <w:rStyle w:val="PageNumber"/>
        <w:rFonts w:ascii="Tahoma" w:hAnsi="Tahoma" w:cs="Tahoma"/>
        <w:sz w:val="16"/>
        <w:szCs w:val="16"/>
      </w:rPr>
      <w:fldChar w:fldCharType="begin"/>
    </w:r>
    <w:r w:rsidR="00702B21" w:rsidRPr="00265B6C">
      <w:rPr>
        <w:rStyle w:val="PageNumber"/>
        <w:rFonts w:ascii="Tahoma" w:hAnsi="Tahoma" w:cs="Tahoma"/>
        <w:sz w:val="16"/>
        <w:szCs w:val="16"/>
        <w:lang w:val="fr-FR"/>
      </w:rPr>
      <w:instrText xml:space="preserve"> PAGE </w:instrText>
    </w:r>
    <w:r w:rsidR="00702B21" w:rsidRPr="00D12B32">
      <w:rPr>
        <w:rStyle w:val="PageNumber"/>
        <w:rFonts w:ascii="Tahoma" w:hAnsi="Tahoma" w:cs="Tahoma"/>
        <w:sz w:val="16"/>
        <w:szCs w:val="16"/>
      </w:rPr>
      <w:fldChar w:fldCharType="separate"/>
    </w:r>
    <w:r w:rsidR="00AB3830">
      <w:rPr>
        <w:rStyle w:val="PageNumber"/>
        <w:rFonts w:ascii="Tahoma" w:hAnsi="Tahoma" w:cs="Tahoma"/>
        <w:noProof/>
        <w:sz w:val="16"/>
        <w:szCs w:val="16"/>
        <w:lang w:val="fr-FR"/>
      </w:rPr>
      <w:t>1</w:t>
    </w:r>
    <w:r w:rsidR="00702B21" w:rsidRPr="00D12B32">
      <w:rPr>
        <w:rStyle w:val="PageNumber"/>
        <w:rFonts w:ascii="Tahoma" w:hAnsi="Tahoma" w:cs="Tahoma"/>
        <w:sz w:val="16"/>
        <w:szCs w:val="16"/>
      </w:rPr>
      <w:fldChar w:fldCharType="end"/>
    </w:r>
    <w:r w:rsidR="00702B21" w:rsidRPr="00265B6C">
      <w:rPr>
        <w:rStyle w:val="PageNumber"/>
        <w:rFonts w:ascii="Tahoma" w:hAnsi="Tahoma" w:cs="Tahoma"/>
        <w:sz w:val="16"/>
        <w:szCs w:val="16"/>
        <w:lang w:val="fr-FR"/>
      </w:rPr>
      <w:t xml:space="preserve">  of  </w:t>
    </w:r>
    <w:r w:rsidR="00702B21" w:rsidRPr="00D12B32">
      <w:rPr>
        <w:rStyle w:val="PageNumber"/>
        <w:rFonts w:ascii="Tahoma" w:hAnsi="Tahoma" w:cs="Tahoma"/>
        <w:sz w:val="16"/>
        <w:szCs w:val="16"/>
      </w:rPr>
      <w:fldChar w:fldCharType="begin"/>
    </w:r>
    <w:r w:rsidR="00702B21" w:rsidRPr="00265B6C">
      <w:rPr>
        <w:rStyle w:val="PageNumber"/>
        <w:rFonts w:ascii="Tahoma" w:hAnsi="Tahoma" w:cs="Tahoma"/>
        <w:sz w:val="16"/>
        <w:szCs w:val="16"/>
        <w:lang w:val="fr-FR"/>
      </w:rPr>
      <w:instrText xml:space="preserve"> NUMPAGES </w:instrText>
    </w:r>
    <w:r w:rsidR="00702B21" w:rsidRPr="00D12B32">
      <w:rPr>
        <w:rStyle w:val="PageNumber"/>
        <w:rFonts w:ascii="Tahoma" w:hAnsi="Tahoma" w:cs="Tahoma"/>
        <w:sz w:val="16"/>
        <w:szCs w:val="16"/>
      </w:rPr>
      <w:fldChar w:fldCharType="separate"/>
    </w:r>
    <w:r w:rsidR="00AB3830">
      <w:rPr>
        <w:rStyle w:val="PageNumber"/>
        <w:rFonts w:ascii="Tahoma" w:hAnsi="Tahoma" w:cs="Tahoma"/>
        <w:noProof/>
        <w:sz w:val="16"/>
        <w:szCs w:val="16"/>
        <w:lang w:val="fr-FR"/>
      </w:rPr>
      <w:t>6</w:t>
    </w:r>
    <w:r w:rsidR="00702B21" w:rsidRPr="00D12B32">
      <w:rPr>
        <w:rStyle w:val="PageNumber"/>
        <w:rFonts w:ascii="Tahoma" w:hAnsi="Tahoma" w:cs="Tahoma"/>
        <w:sz w:val="16"/>
        <w:szCs w:val="16"/>
      </w:rPr>
      <w:fldChar w:fldCharType="end"/>
    </w:r>
  </w:p>
  <w:p w:rsidR="00702B21" w:rsidRPr="00265B6C" w:rsidRDefault="00702B21">
    <w:pP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265B6C" w:rsidRDefault="00692EFC" w:rsidP="00D12B32">
    <w:pPr>
      <w:pStyle w:val="Footer"/>
      <w:pBdr>
        <w:top w:val="thinThickSmallGap" w:sz="24" w:space="1" w:color="auto"/>
      </w:pBdr>
      <w:rPr>
        <w:rFonts w:ascii="Tahoma" w:hAnsi="Tahoma" w:cs="Tahoma"/>
        <w:sz w:val="16"/>
        <w:szCs w:val="16"/>
        <w:lang w:val="fr-FR"/>
      </w:rPr>
    </w:pPr>
    <w:r w:rsidRPr="00692EFC">
      <w:rPr>
        <w:rFonts w:ascii="Tahoma" w:hAnsi="Tahoma" w:cs="Tahoma"/>
        <w:sz w:val="18"/>
        <w:szCs w:val="18"/>
        <w:lang w:val="fr-FR"/>
      </w:rPr>
      <w:t>Jacob A Charan - L’Alliance A Mitspa</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AB3830">
      <w:rPr>
        <w:rStyle w:val="PageNumber"/>
        <w:rFonts w:ascii="Tahoma" w:hAnsi="Tahoma" w:cs="Tahoma"/>
        <w:noProof/>
        <w:sz w:val="16"/>
        <w:szCs w:val="16"/>
        <w:lang w:val="fr-FR"/>
      </w:rPr>
      <w:t>2</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AB3830">
      <w:rPr>
        <w:rStyle w:val="PageNumber"/>
        <w:rFonts w:ascii="Tahoma" w:hAnsi="Tahoma" w:cs="Tahoma"/>
        <w:noProof/>
        <w:sz w:val="16"/>
        <w:szCs w:val="16"/>
        <w:lang w:val="fr-FR"/>
      </w:rPr>
      <w:t>6</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479" w:rsidRDefault="006D2479" w:rsidP="00355763">
      <w:pPr>
        <w:pStyle w:val="Style1"/>
      </w:pPr>
      <w:r>
        <w:separator/>
      </w:r>
    </w:p>
  </w:footnote>
  <w:footnote w:type="continuationSeparator" w:id="0">
    <w:p w:rsidR="006D2479" w:rsidRDefault="006D2479"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0CF"/>
    <w:multiLevelType w:val="hybridMultilevel"/>
    <w:tmpl w:val="D996022E"/>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
    <w:nsid w:val="066909A1"/>
    <w:multiLevelType w:val="hybridMultilevel"/>
    <w:tmpl w:val="37227AB6"/>
    <w:lvl w:ilvl="0" w:tplc="040C000F">
      <w:start w:val="1"/>
      <w:numFmt w:val="decimal"/>
      <w:lvlText w:val="%1."/>
      <w:lvlJc w:val="left"/>
      <w:pPr>
        <w:tabs>
          <w:tab w:val="num" w:pos="864"/>
        </w:tabs>
        <w:ind w:left="864" w:hanging="360"/>
      </w:pPr>
    </w:lvl>
    <w:lvl w:ilvl="1" w:tplc="040C0019">
      <w:start w:val="1"/>
      <w:numFmt w:val="lowerLetter"/>
      <w:lvlText w:val="%2."/>
      <w:lvlJc w:val="left"/>
      <w:pPr>
        <w:tabs>
          <w:tab w:val="num" w:pos="1584"/>
        </w:tabs>
        <w:ind w:left="1584" w:hanging="360"/>
      </w:pPr>
    </w:lvl>
    <w:lvl w:ilvl="2" w:tplc="040C001B">
      <w:start w:val="1"/>
      <w:numFmt w:val="lowerRoman"/>
      <w:lvlText w:val="%3."/>
      <w:lvlJc w:val="right"/>
      <w:pPr>
        <w:tabs>
          <w:tab w:val="num" w:pos="2304"/>
        </w:tabs>
        <w:ind w:left="2304" w:hanging="180"/>
      </w:pPr>
    </w:lvl>
    <w:lvl w:ilvl="3" w:tplc="040C000F">
      <w:start w:val="1"/>
      <w:numFmt w:val="decimal"/>
      <w:lvlText w:val="%4."/>
      <w:lvlJc w:val="left"/>
      <w:pPr>
        <w:tabs>
          <w:tab w:val="num" w:pos="3024"/>
        </w:tabs>
        <w:ind w:left="3024" w:hanging="360"/>
      </w:pPr>
    </w:lvl>
    <w:lvl w:ilvl="4" w:tplc="040C0019">
      <w:start w:val="1"/>
      <w:numFmt w:val="lowerLetter"/>
      <w:lvlText w:val="%5."/>
      <w:lvlJc w:val="left"/>
      <w:pPr>
        <w:tabs>
          <w:tab w:val="num" w:pos="3744"/>
        </w:tabs>
        <w:ind w:left="3744" w:hanging="360"/>
      </w:pPr>
    </w:lvl>
    <w:lvl w:ilvl="5" w:tplc="040C001B">
      <w:start w:val="1"/>
      <w:numFmt w:val="lowerRoman"/>
      <w:lvlText w:val="%6."/>
      <w:lvlJc w:val="right"/>
      <w:pPr>
        <w:tabs>
          <w:tab w:val="num" w:pos="4464"/>
        </w:tabs>
        <w:ind w:left="4464" w:hanging="180"/>
      </w:pPr>
    </w:lvl>
    <w:lvl w:ilvl="6" w:tplc="040C000F">
      <w:start w:val="1"/>
      <w:numFmt w:val="decimal"/>
      <w:lvlText w:val="%7."/>
      <w:lvlJc w:val="left"/>
      <w:pPr>
        <w:tabs>
          <w:tab w:val="num" w:pos="5184"/>
        </w:tabs>
        <w:ind w:left="5184" w:hanging="360"/>
      </w:pPr>
    </w:lvl>
    <w:lvl w:ilvl="7" w:tplc="040C0019">
      <w:start w:val="1"/>
      <w:numFmt w:val="lowerLetter"/>
      <w:lvlText w:val="%8."/>
      <w:lvlJc w:val="left"/>
      <w:pPr>
        <w:tabs>
          <w:tab w:val="num" w:pos="5904"/>
        </w:tabs>
        <w:ind w:left="5904" w:hanging="360"/>
      </w:pPr>
    </w:lvl>
    <w:lvl w:ilvl="8" w:tplc="040C001B">
      <w:start w:val="1"/>
      <w:numFmt w:val="lowerRoman"/>
      <w:lvlText w:val="%9."/>
      <w:lvlJc w:val="right"/>
      <w:pPr>
        <w:tabs>
          <w:tab w:val="num" w:pos="6624"/>
        </w:tabs>
        <w:ind w:left="6624" w:hanging="180"/>
      </w:pPr>
    </w:lvl>
  </w:abstractNum>
  <w:abstractNum w:abstractNumId="2">
    <w:nsid w:val="0D0B1DAE"/>
    <w:multiLevelType w:val="hybridMultilevel"/>
    <w:tmpl w:val="98CEC092"/>
    <w:lvl w:ilvl="0" w:tplc="040C000F">
      <w:start w:val="1"/>
      <w:numFmt w:val="decimal"/>
      <w:lvlText w:val="%1."/>
      <w:lvlJc w:val="left"/>
      <w:pPr>
        <w:tabs>
          <w:tab w:val="num" w:pos="786"/>
        </w:tabs>
        <w:ind w:left="786" w:hanging="360"/>
      </w:pPr>
    </w:lvl>
    <w:lvl w:ilvl="1" w:tplc="040C0019">
      <w:start w:val="1"/>
      <w:numFmt w:val="lowerLetter"/>
      <w:lvlText w:val="%2."/>
      <w:lvlJc w:val="left"/>
      <w:pPr>
        <w:tabs>
          <w:tab w:val="num" w:pos="1506"/>
        </w:tabs>
        <w:ind w:left="1506" w:hanging="360"/>
      </w:pPr>
    </w:lvl>
    <w:lvl w:ilvl="2" w:tplc="040C001B">
      <w:start w:val="1"/>
      <w:numFmt w:val="lowerRoman"/>
      <w:lvlText w:val="%3."/>
      <w:lvlJc w:val="right"/>
      <w:pPr>
        <w:tabs>
          <w:tab w:val="num" w:pos="2226"/>
        </w:tabs>
        <w:ind w:left="2226" w:hanging="180"/>
      </w:pPr>
    </w:lvl>
    <w:lvl w:ilvl="3" w:tplc="040C000F">
      <w:start w:val="1"/>
      <w:numFmt w:val="decimal"/>
      <w:lvlText w:val="%4."/>
      <w:lvlJc w:val="left"/>
      <w:pPr>
        <w:tabs>
          <w:tab w:val="num" w:pos="2946"/>
        </w:tabs>
        <w:ind w:left="2946" w:hanging="360"/>
      </w:pPr>
    </w:lvl>
    <w:lvl w:ilvl="4" w:tplc="040C0019">
      <w:start w:val="1"/>
      <w:numFmt w:val="lowerLetter"/>
      <w:lvlText w:val="%5."/>
      <w:lvlJc w:val="left"/>
      <w:pPr>
        <w:tabs>
          <w:tab w:val="num" w:pos="3666"/>
        </w:tabs>
        <w:ind w:left="3666" w:hanging="360"/>
      </w:pPr>
    </w:lvl>
    <w:lvl w:ilvl="5" w:tplc="040C001B">
      <w:start w:val="1"/>
      <w:numFmt w:val="lowerRoman"/>
      <w:lvlText w:val="%6."/>
      <w:lvlJc w:val="right"/>
      <w:pPr>
        <w:tabs>
          <w:tab w:val="num" w:pos="4386"/>
        </w:tabs>
        <w:ind w:left="4386" w:hanging="180"/>
      </w:pPr>
    </w:lvl>
    <w:lvl w:ilvl="6" w:tplc="040C000F">
      <w:start w:val="1"/>
      <w:numFmt w:val="decimal"/>
      <w:lvlText w:val="%7."/>
      <w:lvlJc w:val="left"/>
      <w:pPr>
        <w:tabs>
          <w:tab w:val="num" w:pos="5106"/>
        </w:tabs>
        <w:ind w:left="5106" w:hanging="360"/>
      </w:pPr>
    </w:lvl>
    <w:lvl w:ilvl="7" w:tplc="040C0019">
      <w:start w:val="1"/>
      <w:numFmt w:val="lowerLetter"/>
      <w:lvlText w:val="%8."/>
      <w:lvlJc w:val="left"/>
      <w:pPr>
        <w:tabs>
          <w:tab w:val="num" w:pos="5826"/>
        </w:tabs>
        <w:ind w:left="5826" w:hanging="360"/>
      </w:pPr>
    </w:lvl>
    <w:lvl w:ilvl="8" w:tplc="040C001B">
      <w:start w:val="1"/>
      <w:numFmt w:val="lowerRoman"/>
      <w:lvlText w:val="%9."/>
      <w:lvlJc w:val="right"/>
      <w:pPr>
        <w:tabs>
          <w:tab w:val="num" w:pos="6546"/>
        </w:tabs>
        <w:ind w:left="6546" w:hanging="180"/>
      </w:pPr>
    </w:lvl>
  </w:abstractNum>
  <w:abstractNum w:abstractNumId="3">
    <w:nsid w:val="0F5A1F40"/>
    <w:multiLevelType w:val="hybridMultilevel"/>
    <w:tmpl w:val="1E64579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4">
    <w:nsid w:val="11AC15FA"/>
    <w:multiLevelType w:val="hybridMultilevel"/>
    <w:tmpl w:val="AD4251A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5">
    <w:nsid w:val="14220A27"/>
    <w:multiLevelType w:val="hybridMultilevel"/>
    <w:tmpl w:val="70E0D76C"/>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6">
    <w:nsid w:val="15D55204"/>
    <w:multiLevelType w:val="hybridMultilevel"/>
    <w:tmpl w:val="3216C850"/>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7">
    <w:nsid w:val="215C1021"/>
    <w:multiLevelType w:val="hybridMultilevel"/>
    <w:tmpl w:val="EECCBBEE"/>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8">
    <w:nsid w:val="28365063"/>
    <w:multiLevelType w:val="hybridMultilevel"/>
    <w:tmpl w:val="7B32AE4E"/>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9">
    <w:nsid w:val="29A564CC"/>
    <w:multiLevelType w:val="hybridMultilevel"/>
    <w:tmpl w:val="62E6AFE0"/>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10">
    <w:nsid w:val="33C959C5"/>
    <w:multiLevelType w:val="hybridMultilevel"/>
    <w:tmpl w:val="54E2BFEC"/>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1">
    <w:nsid w:val="34EA3A07"/>
    <w:multiLevelType w:val="hybridMultilevel"/>
    <w:tmpl w:val="A9C80064"/>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2">
    <w:nsid w:val="36256498"/>
    <w:multiLevelType w:val="hybridMultilevel"/>
    <w:tmpl w:val="F2EE5942"/>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3">
    <w:nsid w:val="36AB0239"/>
    <w:multiLevelType w:val="hybridMultilevel"/>
    <w:tmpl w:val="FBE2AE38"/>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14">
    <w:nsid w:val="37AC0C4E"/>
    <w:multiLevelType w:val="hybridMultilevel"/>
    <w:tmpl w:val="94841FD0"/>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15">
    <w:nsid w:val="392F08C4"/>
    <w:multiLevelType w:val="hybridMultilevel"/>
    <w:tmpl w:val="FC54D1A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6">
    <w:nsid w:val="3B415F06"/>
    <w:multiLevelType w:val="hybridMultilevel"/>
    <w:tmpl w:val="8286AE34"/>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7">
    <w:nsid w:val="3DCA26EE"/>
    <w:multiLevelType w:val="hybridMultilevel"/>
    <w:tmpl w:val="4438A218"/>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8">
    <w:nsid w:val="4FB10CF0"/>
    <w:multiLevelType w:val="hybridMultilevel"/>
    <w:tmpl w:val="2D00DE5C"/>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9">
    <w:nsid w:val="537D3CD4"/>
    <w:multiLevelType w:val="hybridMultilevel"/>
    <w:tmpl w:val="C5A8712E"/>
    <w:lvl w:ilvl="0" w:tplc="5C523A92">
      <w:start w:val="1"/>
      <w:numFmt w:val="decimal"/>
      <w:lvlText w:val="%1."/>
      <w:lvlJc w:val="left"/>
      <w:pPr>
        <w:ind w:left="1584" w:hanging="360"/>
      </w:pPr>
      <w:rPr>
        <w:b w:val="0"/>
        <w:color w:val="auto"/>
        <w:sz w:val="20"/>
        <w:szCs w:val="20"/>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20">
    <w:nsid w:val="59A02378"/>
    <w:multiLevelType w:val="hybridMultilevel"/>
    <w:tmpl w:val="CD8C04C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1">
    <w:nsid w:val="5B580393"/>
    <w:multiLevelType w:val="hybridMultilevel"/>
    <w:tmpl w:val="BD0E493E"/>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2">
    <w:nsid w:val="6E207FF9"/>
    <w:multiLevelType w:val="hybridMultilevel"/>
    <w:tmpl w:val="9760B86A"/>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3">
    <w:nsid w:val="71896A99"/>
    <w:multiLevelType w:val="hybridMultilevel"/>
    <w:tmpl w:val="640C79AE"/>
    <w:lvl w:ilvl="0" w:tplc="040C000F">
      <w:start w:val="1"/>
      <w:numFmt w:val="decimal"/>
      <w:lvlText w:val="%1."/>
      <w:lvlJc w:val="left"/>
      <w:pPr>
        <w:tabs>
          <w:tab w:val="num" w:pos="864"/>
        </w:tabs>
        <w:ind w:left="864" w:hanging="360"/>
      </w:pPr>
    </w:lvl>
    <w:lvl w:ilvl="1" w:tplc="040C0019">
      <w:start w:val="1"/>
      <w:numFmt w:val="lowerLetter"/>
      <w:lvlText w:val="%2."/>
      <w:lvlJc w:val="left"/>
      <w:pPr>
        <w:tabs>
          <w:tab w:val="num" w:pos="1584"/>
        </w:tabs>
        <w:ind w:left="1584" w:hanging="360"/>
      </w:pPr>
    </w:lvl>
    <w:lvl w:ilvl="2" w:tplc="040C001B">
      <w:start w:val="1"/>
      <w:numFmt w:val="lowerRoman"/>
      <w:lvlText w:val="%3."/>
      <w:lvlJc w:val="right"/>
      <w:pPr>
        <w:tabs>
          <w:tab w:val="num" w:pos="2304"/>
        </w:tabs>
        <w:ind w:left="2304" w:hanging="180"/>
      </w:pPr>
    </w:lvl>
    <w:lvl w:ilvl="3" w:tplc="040C000F">
      <w:start w:val="1"/>
      <w:numFmt w:val="decimal"/>
      <w:lvlText w:val="%4."/>
      <w:lvlJc w:val="left"/>
      <w:pPr>
        <w:tabs>
          <w:tab w:val="num" w:pos="3024"/>
        </w:tabs>
        <w:ind w:left="3024" w:hanging="360"/>
      </w:pPr>
    </w:lvl>
    <w:lvl w:ilvl="4" w:tplc="040C0019">
      <w:start w:val="1"/>
      <w:numFmt w:val="lowerLetter"/>
      <w:lvlText w:val="%5."/>
      <w:lvlJc w:val="left"/>
      <w:pPr>
        <w:tabs>
          <w:tab w:val="num" w:pos="3744"/>
        </w:tabs>
        <w:ind w:left="3744" w:hanging="360"/>
      </w:pPr>
    </w:lvl>
    <w:lvl w:ilvl="5" w:tplc="040C001B">
      <w:start w:val="1"/>
      <w:numFmt w:val="lowerRoman"/>
      <w:lvlText w:val="%6."/>
      <w:lvlJc w:val="right"/>
      <w:pPr>
        <w:tabs>
          <w:tab w:val="num" w:pos="4464"/>
        </w:tabs>
        <w:ind w:left="4464" w:hanging="180"/>
      </w:pPr>
    </w:lvl>
    <w:lvl w:ilvl="6" w:tplc="040C000F">
      <w:start w:val="1"/>
      <w:numFmt w:val="decimal"/>
      <w:lvlText w:val="%7."/>
      <w:lvlJc w:val="left"/>
      <w:pPr>
        <w:tabs>
          <w:tab w:val="num" w:pos="5184"/>
        </w:tabs>
        <w:ind w:left="5184" w:hanging="360"/>
      </w:pPr>
    </w:lvl>
    <w:lvl w:ilvl="7" w:tplc="040C0019">
      <w:start w:val="1"/>
      <w:numFmt w:val="lowerLetter"/>
      <w:lvlText w:val="%8."/>
      <w:lvlJc w:val="left"/>
      <w:pPr>
        <w:tabs>
          <w:tab w:val="num" w:pos="5904"/>
        </w:tabs>
        <w:ind w:left="5904" w:hanging="360"/>
      </w:pPr>
    </w:lvl>
    <w:lvl w:ilvl="8" w:tplc="040C001B">
      <w:start w:val="1"/>
      <w:numFmt w:val="lowerRoman"/>
      <w:lvlText w:val="%9."/>
      <w:lvlJc w:val="right"/>
      <w:pPr>
        <w:tabs>
          <w:tab w:val="num" w:pos="6624"/>
        </w:tabs>
        <w:ind w:left="6624" w:hanging="180"/>
      </w:pPr>
    </w:lvl>
  </w:abstractNum>
  <w:abstractNum w:abstractNumId="24">
    <w:nsid w:val="75A57FF5"/>
    <w:multiLevelType w:val="hybridMultilevel"/>
    <w:tmpl w:val="82A2FF0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5">
    <w:nsid w:val="782C0322"/>
    <w:multiLevelType w:val="hybridMultilevel"/>
    <w:tmpl w:val="9D822F3C"/>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6">
    <w:nsid w:val="78552ED4"/>
    <w:multiLevelType w:val="hybridMultilevel"/>
    <w:tmpl w:val="54CC66D6"/>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7">
    <w:nsid w:val="79EB0D15"/>
    <w:multiLevelType w:val="hybridMultilevel"/>
    <w:tmpl w:val="2C0C57B6"/>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28">
    <w:nsid w:val="7A5B40B8"/>
    <w:multiLevelType w:val="hybridMultilevel"/>
    <w:tmpl w:val="325070C8"/>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29">
    <w:nsid w:val="7C9A72CD"/>
    <w:multiLevelType w:val="hybridMultilevel"/>
    <w:tmpl w:val="EDA8FFC2"/>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0">
    <w:nsid w:val="7E735E01"/>
    <w:multiLevelType w:val="hybridMultilevel"/>
    <w:tmpl w:val="2F1EEBAE"/>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num w:numId="1">
    <w:abstractNumId w:val="19"/>
  </w:num>
  <w:num w:numId="2">
    <w:abstractNumId w:val="12"/>
  </w:num>
  <w:num w:numId="3">
    <w:abstractNumId w:val="10"/>
  </w:num>
  <w:num w:numId="4">
    <w:abstractNumId w:val="21"/>
  </w:num>
  <w:num w:numId="5">
    <w:abstractNumId w:val="20"/>
  </w:num>
  <w:num w:numId="6">
    <w:abstractNumId w:val="0"/>
  </w:num>
  <w:num w:numId="7">
    <w:abstractNumId w:val="22"/>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8"/>
  </w:num>
  <w:num w:numId="21">
    <w:abstractNumId w:val="29"/>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4"/>
  </w:num>
  <w:num w:numId="25">
    <w:abstractNumId w:val="7"/>
  </w:num>
  <w:num w:numId="26">
    <w:abstractNumId w:val="17"/>
  </w:num>
  <w:num w:numId="27">
    <w:abstractNumId w:val="16"/>
  </w:num>
  <w:num w:numId="28">
    <w:abstractNumId w:val="15"/>
  </w:num>
  <w:num w:numId="29">
    <w:abstractNumId w:val="11"/>
  </w:num>
  <w:num w:numId="30">
    <w:abstractNumId w:val="26"/>
  </w:num>
  <w:num w:numId="31">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07EAA"/>
    <w:rsid w:val="000106EF"/>
    <w:rsid w:val="0001367E"/>
    <w:rsid w:val="00017084"/>
    <w:rsid w:val="00025973"/>
    <w:rsid w:val="000307A2"/>
    <w:rsid w:val="00030E79"/>
    <w:rsid w:val="00034D3C"/>
    <w:rsid w:val="00034DF7"/>
    <w:rsid w:val="000355EB"/>
    <w:rsid w:val="00035F98"/>
    <w:rsid w:val="00036B8C"/>
    <w:rsid w:val="000408A2"/>
    <w:rsid w:val="00044CD4"/>
    <w:rsid w:val="000452C3"/>
    <w:rsid w:val="00045EE6"/>
    <w:rsid w:val="00045FE2"/>
    <w:rsid w:val="00051976"/>
    <w:rsid w:val="00051CC7"/>
    <w:rsid w:val="00051F51"/>
    <w:rsid w:val="00052585"/>
    <w:rsid w:val="00054366"/>
    <w:rsid w:val="000560C1"/>
    <w:rsid w:val="00057D6E"/>
    <w:rsid w:val="00060BC7"/>
    <w:rsid w:val="00061EE3"/>
    <w:rsid w:val="00062942"/>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161"/>
    <w:rsid w:val="000A5D70"/>
    <w:rsid w:val="000A5E9C"/>
    <w:rsid w:val="000A62C5"/>
    <w:rsid w:val="000A679D"/>
    <w:rsid w:val="000B2F78"/>
    <w:rsid w:val="000B36F7"/>
    <w:rsid w:val="000B7380"/>
    <w:rsid w:val="000B7C3F"/>
    <w:rsid w:val="000C3DE9"/>
    <w:rsid w:val="000D0C12"/>
    <w:rsid w:val="000D103E"/>
    <w:rsid w:val="000D18EE"/>
    <w:rsid w:val="000D33F3"/>
    <w:rsid w:val="000D476E"/>
    <w:rsid w:val="000D51CC"/>
    <w:rsid w:val="000D6A4A"/>
    <w:rsid w:val="000E0519"/>
    <w:rsid w:val="000E0C53"/>
    <w:rsid w:val="000E323A"/>
    <w:rsid w:val="000E3FEF"/>
    <w:rsid w:val="000E44EE"/>
    <w:rsid w:val="000E52D8"/>
    <w:rsid w:val="000E5DD0"/>
    <w:rsid w:val="000E6879"/>
    <w:rsid w:val="000E734A"/>
    <w:rsid w:val="000F2A47"/>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224"/>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5716"/>
    <w:rsid w:val="00156890"/>
    <w:rsid w:val="00157EF8"/>
    <w:rsid w:val="001622E9"/>
    <w:rsid w:val="001632ED"/>
    <w:rsid w:val="00167BC7"/>
    <w:rsid w:val="001718CF"/>
    <w:rsid w:val="0017219A"/>
    <w:rsid w:val="001728A0"/>
    <w:rsid w:val="001742A5"/>
    <w:rsid w:val="00177BFA"/>
    <w:rsid w:val="0018131C"/>
    <w:rsid w:val="00191059"/>
    <w:rsid w:val="00191988"/>
    <w:rsid w:val="0019385C"/>
    <w:rsid w:val="00194D02"/>
    <w:rsid w:val="001A0122"/>
    <w:rsid w:val="001A1EC7"/>
    <w:rsid w:val="001A2A6D"/>
    <w:rsid w:val="001A3905"/>
    <w:rsid w:val="001A410A"/>
    <w:rsid w:val="001A5849"/>
    <w:rsid w:val="001A6230"/>
    <w:rsid w:val="001B140F"/>
    <w:rsid w:val="001B24DC"/>
    <w:rsid w:val="001B2552"/>
    <w:rsid w:val="001B49D3"/>
    <w:rsid w:val="001B4E48"/>
    <w:rsid w:val="001B6774"/>
    <w:rsid w:val="001B79B8"/>
    <w:rsid w:val="001C01B6"/>
    <w:rsid w:val="001C1BA6"/>
    <w:rsid w:val="001C2104"/>
    <w:rsid w:val="001C417D"/>
    <w:rsid w:val="001C4945"/>
    <w:rsid w:val="001C60FC"/>
    <w:rsid w:val="001C783C"/>
    <w:rsid w:val="001D3199"/>
    <w:rsid w:val="001D35E0"/>
    <w:rsid w:val="001D48FD"/>
    <w:rsid w:val="001D5D65"/>
    <w:rsid w:val="001D6B25"/>
    <w:rsid w:val="001E065E"/>
    <w:rsid w:val="001E42C1"/>
    <w:rsid w:val="001E54F4"/>
    <w:rsid w:val="001E676C"/>
    <w:rsid w:val="001F166A"/>
    <w:rsid w:val="001F4584"/>
    <w:rsid w:val="001F4B03"/>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57C6"/>
    <w:rsid w:val="0023671B"/>
    <w:rsid w:val="00240FE9"/>
    <w:rsid w:val="002431F5"/>
    <w:rsid w:val="00246DE2"/>
    <w:rsid w:val="002518CD"/>
    <w:rsid w:val="0025349E"/>
    <w:rsid w:val="0025534A"/>
    <w:rsid w:val="00255D60"/>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CD8"/>
    <w:rsid w:val="00281F5D"/>
    <w:rsid w:val="002822C9"/>
    <w:rsid w:val="002836BA"/>
    <w:rsid w:val="0028415E"/>
    <w:rsid w:val="00285CB3"/>
    <w:rsid w:val="0029015D"/>
    <w:rsid w:val="002942BE"/>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0968"/>
    <w:rsid w:val="002C56E1"/>
    <w:rsid w:val="002C68A1"/>
    <w:rsid w:val="002D0EC9"/>
    <w:rsid w:val="002D25F3"/>
    <w:rsid w:val="002D2D24"/>
    <w:rsid w:val="002D3370"/>
    <w:rsid w:val="002D491A"/>
    <w:rsid w:val="002D6B3E"/>
    <w:rsid w:val="002E27A6"/>
    <w:rsid w:val="002E2B4E"/>
    <w:rsid w:val="002E3D9D"/>
    <w:rsid w:val="002E4181"/>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09F1"/>
    <w:rsid w:val="003528FA"/>
    <w:rsid w:val="00353F02"/>
    <w:rsid w:val="00355763"/>
    <w:rsid w:val="003558A6"/>
    <w:rsid w:val="003560E9"/>
    <w:rsid w:val="0036066D"/>
    <w:rsid w:val="003629B9"/>
    <w:rsid w:val="00364001"/>
    <w:rsid w:val="003641BE"/>
    <w:rsid w:val="00367D95"/>
    <w:rsid w:val="00371553"/>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14C6"/>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2B9C"/>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632"/>
    <w:rsid w:val="00453F21"/>
    <w:rsid w:val="00454A1F"/>
    <w:rsid w:val="00455F2A"/>
    <w:rsid w:val="004567FE"/>
    <w:rsid w:val="004574E7"/>
    <w:rsid w:val="004628B8"/>
    <w:rsid w:val="004636FD"/>
    <w:rsid w:val="00464597"/>
    <w:rsid w:val="004655C5"/>
    <w:rsid w:val="00467516"/>
    <w:rsid w:val="00467D1E"/>
    <w:rsid w:val="00471D68"/>
    <w:rsid w:val="00472320"/>
    <w:rsid w:val="00477829"/>
    <w:rsid w:val="00486FB1"/>
    <w:rsid w:val="0049063B"/>
    <w:rsid w:val="00490A99"/>
    <w:rsid w:val="00492045"/>
    <w:rsid w:val="00492F30"/>
    <w:rsid w:val="00492F7E"/>
    <w:rsid w:val="004937E2"/>
    <w:rsid w:val="00496DDA"/>
    <w:rsid w:val="004A01CF"/>
    <w:rsid w:val="004A2632"/>
    <w:rsid w:val="004A3496"/>
    <w:rsid w:val="004A3E14"/>
    <w:rsid w:val="004A6420"/>
    <w:rsid w:val="004A7B38"/>
    <w:rsid w:val="004C0848"/>
    <w:rsid w:val="004C1AD6"/>
    <w:rsid w:val="004C4D97"/>
    <w:rsid w:val="004C5340"/>
    <w:rsid w:val="004C6F6B"/>
    <w:rsid w:val="004C7F4C"/>
    <w:rsid w:val="004D0407"/>
    <w:rsid w:val="004D30A0"/>
    <w:rsid w:val="004D32BF"/>
    <w:rsid w:val="004D4C3B"/>
    <w:rsid w:val="004E273C"/>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35CFA"/>
    <w:rsid w:val="00541B35"/>
    <w:rsid w:val="00542BF1"/>
    <w:rsid w:val="0054313B"/>
    <w:rsid w:val="00545B7B"/>
    <w:rsid w:val="0054732C"/>
    <w:rsid w:val="00547A76"/>
    <w:rsid w:val="00551ED3"/>
    <w:rsid w:val="00555DB0"/>
    <w:rsid w:val="00555EF4"/>
    <w:rsid w:val="00560ACB"/>
    <w:rsid w:val="00560AFF"/>
    <w:rsid w:val="00560B11"/>
    <w:rsid w:val="005630D9"/>
    <w:rsid w:val="00563383"/>
    <w:rsid w:val="00564985"/>
    <w:rsid w:val="00565A3B"/>
    <w:rsid w:val="00567449"/>
    <w:rsid w:val="005678A8"/>
    <w:rsid w:val="00570290"/>
    <w:rsid w:val="00576528"/>
    <w:rsid w:val="00576E46"/>
    <w:rsid w:val="005775F3"/>
    <w:rsid w:val="00577C76"/>
    <w:rsid w:val="00582BA6"/>
    <w:rsid w:val="005838A6"/>
    <w:rsid w:val="005930D9"/>
    <w:rsid w:val="00597132"/>
    <w:rsid w:val="00597795"/>
    <w:rsid w:val="00597FBB"/>
    <w:rsid w:val="005A2DA6"/>
    <w:rsid w:val="005A34D8"/>
    <w:rsid w:val="005A3520"/>
    <w:rsid w:val="005A3E07"/>
    <w:rsid w:val="005A4949"/>
    <w:rsid w:val="005A5644"/>
    <w:rsid w:val="005B146B"/>
    <w:rsid w:val="005B27E8"/>
    <w:rsid w:val="005C4E22"/>
    <w:rsid w:val="005C617C"/>
    <w:rsid w:val="005C6D8D"/>
    <w:rsid w:val="005C7DC0"/>
    <w:rsid w:val="005D1E8C"/>
    <w:rsid w:val="005D1ED3"/>
    <w:rsid w:val="005D224F"/>
    <w:rsid w:val="005D23C6"/>
    <w:rsid w:val="005D2902"/>
    <w:rsid w:val="005D2CBC"/>
    <w:rsid w:val="005D4272"/>
    <w:rsid w:val="005D4A6A"/>
    <w:rsid w:val="005D6EC9"/>
    <w:rsid w:val="005D7670"/>
    <w:rsid w:val="005E02E0"/>
    <w:rsid w:val="005E11E4"/>
    <w:rsid w:val="005E12FC"/>
    <w:rsid w:val="005E1401"/>
    <w:rsid w:val="005E15B5"/>
    <w:rsid w:val="005E1ADE"/>
    <w:rsid w:val="005E21BB"/>
    <w:rsid w:val="005E2F1D"/>
    <w:rsid w:val="005E502D"/>
    <w:rsid w:val="005E7972"/>
    <w:rsid w:val="005F2B50"/>
    <w:rsid w:val="005F3EFA"/>
    <w:rsid w:val="005F40A0"/>
    <w:rsid w:val="005F4CBC"/>
    <w:rsid w:val="005F5FDA"/>
    <w:rsid w:val="005F6676"/>
    <w:rsid w:val="005F77F2"/>
    <w:rsid w:val="005F78A9"/>
    <w:rsid w:val="005F7F82"/>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9F6"/>
    <w:rsid w:val="00634B08"/>
    <w:rsid w:val="00637207"/>
    <w:rsid w:val="006406CE"/>
    <w:rsid w:val="00642644"/>
    <w:rsid w:val="00643C53"/>
    <w:rsid w:val="0064414C"/>
    <w:rsid w:val="006455BC"/>
    <w:rsid w:val="006458A5"/>
    <w:rsid w:val="00646E8D"/>
    <w:rsid w:val="006507E4"/>
    <w:rsid w:val="006522C1"/>
    <w:rsid w:val="00652C12"/>
    <w:rsid w:val="00652F2D"/>
    <w:rsid w:val="00653527"/>
    <w:rsid w:val="006536A2"/>
    <w:rsid w:val="006558A0"/>
    <w:rsid w:val="00656084"/>
    <w:rsid w:val="0065763C"/>
    <w:rsid w:val="00660146"/>
    <w:rsid w:val="00661288"/>
    <w:rsid w:val="0066261D"/>
    <w:rsid w:val="00664F79"/>
    <w:rsid w:val="006667EF"/>
    <w:rsid w:val="00667F63"/>
    <w:rsid w:val="006716F9"/>
    <w:rsid w:val="00673053"/>
    <w:rsid w:val="00673E2B"/>
    <w:rsid w:val="00674B7B"/>
    <w:rsid w:val="006756F5"/>
    <w:rsid w:val="00681BDC"/>
    <w:rsid w:val="00687A63"/>
    <w:rsid w:val="00690B99"/>
    <w:rsid w:val="00692EFC"/>
    <w:rsid w:val="00692F41"/>
    <w:rsid w:val="00694A99"/>
    <w:rsid w:val="00696E2F"/>
    <w:rsid w:val="00697949"/>
    <w:rsid w:val="00697E06"/>
    <w:rsid w:val="006A2DB2"/>
    <w:rsid w:val="006A3E2B"/>
    <w:rsid w:val="006A4322"/>
    <w:rsid w:val="006A602E"/>
    <w:rsid w:val="006A6A5F"/>
    <w:rsid w:val="006A7489"/>
    <w:rsid w:val="006B1DDC"/>
    <w:rsid w:val="006B308F"/>
    <w:rsid w:val="006B5486"/>
    <w:rsid w:val="006B6DE3"/>
    <w:rsid w:val="006B7E37"/>
    <w:rsid w:val="006C1345"/>
    <w:rsid w:val="006C2645"/>
    <w:rsid w:val="006C2D9B"/>
    <w:rsid w:val="006C4292"/>
    <w:rsid w:val="006C6095"/>
    <w:rsid w:val="006D077A"/>
    <w:rsid w:val="006D1FDF"/>
    <w:rsid w:val="006D2479"/>
    <w:rsid w:val="006D433C"/>
    <w:rsid w:val="006D542F"/>
    <w:rsid w:val="006D7695"/>
    <w:rsid w:val="006E47EF"/>
    <w:rsid w:val="006E56E0"/>
    <w:rsid w:val="006F160D"/>
    <w:rsid w:val="006F5C0D"/>
    <w:rsid w:val="006F6E2A"/>
    <w:rsid w:val="006F6F77"/>
    <w:rsid w:val="006F7AA7"/>
    <w:rsid w:val="00701995"/>
    <w:rsid w:val="00702B21"/>
    <w:rsid w:val="007048BA"/>
    <w:rsid w:val="007053C6"/>
    <w:rsid w:val="00705CA4"/>
    <w:rsid w:val="007068DB"/>
    <w:rsid w:val="007076C7"/>
    <w:rsid w:val="007102D5"/>
    <w:rsid w:val="0071075F"/>
    <w:rsid w:val="00710FD3"/>
    <w:rsid w:val="00712758"/>
    <w:rsid w:val="00713373"/>
    <w:rsid w:val="007134D5"/>
    <w:rsid w:val="0071525B"/>
    <w:rsid w:val="00716F1B"/>
    <w:rsid w:val="00720908"/>
    <w:rsid w:val="00721245"/>
    <w:rsid w:val="00721ADA"/>
    <w:rsid w:val="00723202"/>
    <w:rsid w:val="00723549"/>
    <w:rsid w:val="00726B3A"/>
    <w:rsid w:val="00726E43"/>
    <w:rsid w:val="00732AF0"/>
    <w:rsid w:val="0073550C"/>
    <w:rsid w:val="00737CB3"/>
    <w:rsid w:val="00741514"/>
    <w:rsid w:val="00741854"/>
    <w:rsid w:val="00741EB4"/>
    <w:rsid w:val="0074442D"/>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D4BF2"/>
    <w:rsid w:val="007D5B2C"/>
    <w:rsid w:val="007E121A"/>
    <w:rsid w:val="007E21F9"/>
    <w:rsid w:val="007E2DD9"/>
    <w:rsid w:val="007E42C7"/>
    <w:rsid w:val="007E44BE"/>
    <w:rsid w:val="007E49C9"/>
    <w:rsid w:val="007F5045"/>
    <w:rsid w:val="007F5413"/>
    <w:rsid w:val="00801AD2"/>
    <w:rsid w:val="00802BDC"/>
    <w:rsid w:val="0080544B"/>
    <w:rsid w:val="00810014"/>
    <w:rsid w:val="00810318"/>
    <w:rsid w:val="00815F14"/>
    <w:rsid w:val="00820B9E"/>
    <w:rsid w:val="00820DF2"/>
    <w:rsid w:val="00821556"/>
    <w:rsid w:val="00822FAB"/>
    <w:rsid w:val="00825D6B"/>
    <w:rsid w:val="008260A1"/>
    <w:rsid w:val="00826FBA"/>
    <w:rsid w:val="00831D25"/>
    <w:rsid w:val="008333C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2D7F"/>
    <w:rsid w:val="0088668F"/>
    <w:rsid w:val="008904C9"/>
    <w:rsid w:val="008909D6"/>
    <w:rsid w:val="00891DE6"/>
    <w:rsid w:val="0089323A"/>
    <w:rsid w:val="00895A2F"/>
    <w:rsid w:val="00896995"/>
    <w:rsid w:val="00896CFB"/>
    <w:rsid w:val="00897EDA"/>
    <w:rsid w:val="008A0854"/>
    <w:rsid w:val="008A15E0"/>
    <w:rsid w:val="008A1933"/>
    <w:rsid w:val="008A23EB"/>
    <w:rsid w:val="008A24A9"/>
    <w:rsid w:val="008A3362"/>
    <w:rsid w:val="008A3EF6"/>
    <w:rsid w:val="008A542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53A5"/>
    <w:rsid w:val="008C7D39"/>
    <w:rsid w:val="008D0785"/>
    <w:rsid w:val="008D1229"/>
    <w:rsid w:val="008D296C"/>
    <w:rsid w:val="008D4986"/>
    <w:rsid w:val="008D4F45"/>
    <w:rsid w:val="008E1B2E"/>
    <w:rsid w:val="008E2CA7"/>
    <w:rsid w:val="008F0216"/>
    <w:rsid w:val="008F071A"/>
    <w:rsid w:val="008F1FFB"/>
    <w:rsid w:val="008F33F7"/>
    <w:rsid w:val="008F5219"/>
    <w:rsid w:val="008F7840"/>
    <w:rsid w:val="008F7EA6"/>
    <w:rsid w:val="008F7EAF"/>
    <w:rsid w:val="009003E9"/>
    <w:rsid w:val="0090224F"/>
    <w:rsid w:val="00904935"/>
    <w:rsid w:val="00905801"/>
    <w:rsid w:val="00905C4B"/>
    <w:rsid w:val="00907FDF"/>
    <w:rsid w:val="009122CC"/>
    <w:rsid w:val="00913004"/>
    <w:rsid w:val="00920479"/>
    <w:rsid w:val="00920C65"/>
    <w:rsid w:val="0092104E"/>
    <w:rsid w:val="009236A2"/>
    <w:rsid w:val="009268D0"/>
    <w:rsid w:val="00927C59"/>
    <w:rsid w:val="009320B0"/>
    <w:rsid w:val="00933272"/>
    <w:rsid w:val="0093334A"/>
    <w:rsid w:val="00935F0E"/>
    <w:rsid w:val="00936543"/>
    <w:rsid w:val="00940C95"/>
    <w:rsid w:val="0094440E"/>
    <w:rsid w:val="00945A56"/>
    <w:rsid w:val="009470FC"/>
    <w:rsid w:val="0094794D"/>
    <w:rsid w:val="00951D27"/>
    <w:rsid w:val="009532B7"/>
    <w:rsid w:val="009539ED"/>
    <w:rsid w:val="00953E07"/>
    <w:rsid w:val="00954E4C"/>
    <w:rsid w:val="0095763A"/>
    <w:rsid w:val="0096246C"/>
    <w:rsid w:val="0096372C"/>
    <w:rsid w:val="00966B01"/>
    <w:rsid w:val="00974847"/>
    <w:rsid w:val="00975EF7"/>
    <w:rsid w:val="00977B84"/>
    <w:rsid w:val="00980299"/>
    <w:rsid w:val="00980DC2"/>
    <w:rsid w:val="009826B7"/>
    <w:rsid w:val="009841E1"/>
    <w:rsid w:val="00987F0C"/>
    <w:rsid w:val="00990D21"/>
    <w:rsid w:val="00995738"/>
    <w:rsid w:val="009970C4"/>
    <w:rsid w:val="009A2F21"/>
    <w:rsid w:val="009A5875"/>
    <w:rsid w:val="009A6490"/>
    <w:rsid w:val="009A6EB1"/>
    <w:rsid w:val="009A6F40"/>
    <w:rsid w:val="009B1D28"/>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0C"/>
    <w:rsid w:val="009E5DCC"/>
    <w:rsid w:val="009E6E0C"/>
    <w:rsid w:val="009F434F"/>
    <w:rsid w:val="009F5DF4"/>
    <w:rsid w:val="009F67C3"/>
    <w:rsid w:val="00A002F0"/>
    <w:rsid w:val="00A0051D"/>
    <w:rsid w:val="00A07507"/>
    <w:rsid w:val="00A0765F"/>
    <w:rsid w:val="00A11852"/>
    <w:rsid w:val="00A127A5"/>
    <w:rsid w:val="00A22890"/>
    <w:rsid w:val="00A22B65"/>
    <w:rsid w:val="00A27B66"/>
    <w:rsid w:val="00A30901"/>
    <w:rsid w:val="00A31869"/>
    <w:rsid w:val="00A3323B"/>
    <w:rsid w:val="00A3445F"/>
    <w:rsid w:val="00A34474"/>
    <w:rsid w:val="00A36262"/>
    <w:rsid w:val="00A36C32"/>
    <w:rsid w:val="00A416B1"/>
    <w:rsid w:val="00A42547"/>
    <w:rsid w:val="00A43829"/>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07"/>
    <w:rsid w:val="00A76384"/>
    <w:rsid w:val="00A76D3F"/>
    <w:rsid w:val="00A8149F"/>
    <w:rsid w:val="00A81BCC"/>
    <w:rsid w:val="00A81CA9"/>
    <w:rsid w:val="00A85B45"/>
    <w:rsid w:val="00A86372"/>
    <w:rsid w:val="00A8710C"/>
    <w:rsid w:val="00A87613"/>
    <w:rsid w:val="00A87D06"/>
    <w:rsid w:val="00A90D8C"/>
    <w:rsid w:val="00A92E27"/>
    <w:rsid w:val="00A95031"/>
    <w:rsid w:val="00A960E6"/>
    <w:rsid w:val="00A967B6"/>
    <w:rsid w:val="00A9775E"/>
    <w:rsid w:val="00AA1AA3"/>
    <w:rsid w:val="00AA1AFD"/>
    <w:rsid w:val="00AA2703"/>
    <w:rsid w:val="00AA476A"/>
    <w:rsid w:val="00AA53FD"/>
    <w:rsid w:val="00AA5B61"/>
    <w:rsid w:val="00AA67EC"/>
    <w:rsid w:val="00AA701F"/>
    <w:rsid w:val="00AB267A"/>
    <w:rsid w:val="00AB2B1F"/>
    <w:rsid w:val="00AB3830"/>
    <w:rsid w:val="00AB3909"/>
    <w:rsid w:val="00AB4375"/>
    <w:rsid w:val="00AB6FED"/>
    <w:rsid w:val="00AB7F37"/>
    <w:rsid w:val="00AC1565"/>
    <w:rsid w:val="00AC20B4"/>
    <w:rsid w:val="00AC2907"/>
    <w:rsid w:val="00AC4F2B"/>
    <w:rsid w:val="00AC54E2"/>
    <w:rsid w:val="00AC593A"/>
    <w:rsid w:val="00AD24EC"/>
    <w:rsid w:val="00AD3048"/>
    <w:rsid w:val="00AE0D5E"/>
    <w:rsid w:val="00AE2FCF"/>
    <w:rsid w:val="00AE4411"/>
    <w:rsid w:val="00AE5395"/>
    <w:rsid w:val="00AE765E"/>
    <w:rsid w:val="00AF0203"/>
    <w:rsid w:val="00AF0C87"/>
    <w:rsid w:val="00AF113D"/>
    <w:rsid w:val="00AF142B"/>
    <w:rsid w:val="00AF2081"/>
    <w:rsid w:val="00AF35CA"/>
    <w:rsid w:val="00AF760C"/>
    <w:rsid w:val="00B011F0"/>
    <w:rsid w:val="00B03CB9"/>
    <w:rsid w:val="00B057B1"/>
    <w:rsid w:val="00B05B5B"/>
    <w:rsid w:val="00B05B5F"/>
    <w:rsid w:val="00B07D6D"/>
    <w:rsid w:val="00B134E3"/>
    <w:rsid w:val="00B13833"/>
    <w:rsid w:val="00B1693D"/>
    <w:rsid w:val="00B1697E"/>
    <w:rsid w:val="00B17472"/>
    <w:rsid w:val="00B17E25"/>
    <w:rsid w:val="00B20BA1"/>
    <w:rsid w:val="00B213C9"/>
    <w:rsid w:val="00B21C25"/>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452A"/>
    <w:rsid w:val="00B7603F"/>
    <w:rsid w:val="00B7710C"/>
    <w:rsid w:val="00B773FE"/>
    <w:rsid w:val="00B8236C"/>
    <w:rsid w:val="00B829F5"/>
    <w:rsid w:val="00B84BBF"/>
    <w:rsid w:val="00B856C9"/>
    <w:rsid w:val="00B859FF"/>
    <w:rsid w:val="00B8692F"/>
    <w:rsid w:val="00B92427"/>
    <w:rsid w:val="00B94EC2"/>
    <w:rsid w:val="00B95619"/>
    <w:rsid w:val="00B97019"/>
    <w:rsid w:val="00B9734F"/>
    <w:rsid w:val="00B9766F"/>
    <w:rsid w:val="00B97AF8"/>
    <w:rsid w:val="00BA0B97"/>
    <w:rsid w:val="00BA0C46"/>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CFB"/>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2C5F"/>
    <w:rsid w:val="00CE373C"/>
    <w:rsid w:val="00CE3B3C"/>
    <w:rsid w:val="00CE536F"/>
    <w:rsid w:val="00CE6370"/>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23C2"/>
    <w:rsid w:val="00D33185"/>
    <w:rsid w:val="00D37551"/>
    <w:rsid w:val="00D378CC"/>
    <w:rsid w:val="00D37C16"/>
    <w:rsid w:val="00D40482"/>
    <w:rsid w:val="00D40700"/>
    <w:rsid w:val="00D41335"/>
    <w:rsid w:val="00D43C6B"/>
    <w:rsid w:val="00D44668"/>
    <w:rsid w:val="00D44BBE"/>
    <w:rsid w:val="00D44D26"/>
    <w:rsid w:val="00D513D2"/>
    <w:rsid w:val="00D54335"/>
    <w:rsid w:val="00D55F2A"/>
    <w:rsid w:val="00D56482"/>
    <w:rsid w:val="00D56C8A"/>
    <w:rsid w:val="00D576DC"/>
    <w:rsid w:val="00D60803"/>
    <w:rsid w:val="00D60F65"/>
    <w:rsid w:val="00D61DA5"/>
    <w:rsid w:val="00D61F25"/>
    <w:rsid w:val="00D64ABE"/>
    <w:rsid w:val="00D71A18"/>
    <w:rsid w:val="00D72AD4"/>
    <w:rsid w:val="00D72E0F"/>
    <w:rsid w:val="00D73CCE"/>
    <w:rsid w:val="00D74F02"/>
    <w:rsid w:val="00D75CDB"/>
    <w:rsid w:val="00D81735"/>
    <w:rsid w:val="00D87B15"/>
    <w:rsid w:val="00D909AC"/>
    <w:rsid w:val="00D90F54"/>
    <w:rsid w:val="00D914BE"/>
    <w:rsid w:val="00D955D6"/>
    <w:rsid w:val="00D95CED"/>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D5032"/>
    <w:rsid w:val="00DE2500"/>
    <w:rsid w:val="00DF5E0B"/>
    <w:rsid w:val="00DF73FD"/>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546E"/>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A7A67"/>
    <w:rsid w:val="00EB0E26"/>
    <w:rsid w:val="00EB2B34"/>
    <w:rsid w:val="00EB51D7"/>
    <w:rsid w:val="00EC0608"/>
    <w:rsid w:val="00EC0E64"/>
    <w:rsid w:val="00EC18AF"/>
    <w:rsid w:val="00EC18E8"/>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2AC0"/>
    <w:rsid w:val="00F07773"/>
    <w:rsid w:val="00F10017"/>
    <w:rsid w:val="00F11595"/>
    <w:rsid w:val="00F1255B"/>
    <w:rsid w:val="00F1289A"/>
    <w:rsid w:val="00F1339D"/>
    <w:rsid w:val="00F13DFD"/>
    <w:rsid w:val="00F14467"/>
    <w:rsid w:val="00F16582"/>
    <w:rsid w:val="00F16B93"/>
    <w:rsid w:val="00F174B8"/>
    <w:rsid w:val="00F1774D"/>
    <w:rsid w:val="00F20869"/>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533D3"/>
    <w:rsid w:val="00F6199E"/>
    <w:rsid w:val="00F61EF9"/>
    <w:rsid w:val="00F6331A"/>
    <w:rsid w:val="00F63BF4"/>
    <w:rsid w:val="00F70642"/>
    <w:rsid w:val="00F70AE3"/>
    <w:rsid w:val="00F712F0"/>
    <w:rsid w:val="00F74374"/>
    <w:rsid w:val="00F74D80"/>
    <w:rsid w:val="00F752BA"/>
    <w:rsid w:val="00F7553C"/>
    <w:rsid w:val="00F7743C"/>
    <w:rsid w:val="00F7790B"/>
    <w:rsid w:val="00F81EDF"/>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118A"/>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E5AD98-EB2C-4CE1-8D9B-F371C7ED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74442D"/>
    <w:pPr>
      <w:spacing w:before="100" w:beforeAutospacing="1" w:after="100" w:afterAutospacing="1"/>
    </w:pPr>
    <w:rPr>
      <w:rFonts w:eastAsiaTheme="minorEastAsia"/>
      <w:color w:val="000000"/>
      <w:lang w:val="en-GB" w:eastAsia="en-GB"/>
    </w:rPr>
  </w:style>
  <w:style w:type="character" w:customStyle="1" w:styleId="FooterChar">
    <w:name w:val="Footer Char"/>
    <w:basedOn w:val="DefaultParagraphFont"/>
    <w:link w:val="Footer"/>
    <w:uiPriority w:val="99"/>
    <w:rsid w:val="00DF73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940">
      <w:bodyDiv w:val="1"/>
      <w:marLeft w:val="0"/>
      <w:marRight w:val="0"/>
      <w:marTop w:val="0"/>
      <w:marBottom w:val="0"/>
      <w:divBdr>
        <w:top w:val="none" w:sz="0" w:space="0" w:color="auto"/>
        <w:left w:val="none" w:sz="0" w:space="0" w:color="auto"/>
        <w:bottom w:val="none" w:sz="0" w:space="0" w:color="auto"/>
        <w:right w:val="none" w:sz="0" w:space="0" w:color="auto"/>
      </w:divBdr>
    </w:div>
    <w:div w:id="47072311">
      <w:bodyDiv w:val="1"/>
      <w:marLeft w:val="0"/>
      <w:marRight w:val="0"/>
      <w:marTop w:val="0"/>
      <w:marBottom w:val="0"/>
      <w:divBdr>
        <w:top w:val="none" w:sz="0" w:space="0" w:color="auto"/>
        <w:left w:val="none" w:sz="0" w:space="0" w:color="auto"/>
        <w:bottom w:val="none" w:sz="0" w:space="0" w:color="auto"/>
        <w:right w:val="none" w:sz="0" w:space="0" w:color="auto"/>
      </w:divBdr>
    </w:div>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131797843">
      <w:bodyDiv w:val="1"/>
      <w:marLeft w:val="0"/>
      <w:marRight w:val="0"/>
      <w:marTop w:val="0"/>
      <w:marBottom w:val="0"/>
      <w:divBdr>
        <w:top w:val="none" w:sz="0" w:space="0" w:color="auto"/>
        <w:left w:val="none" w:sz="0" w:space="0" w:color="auto"/>
        <w:bottom w:val="none" w:sz="0" w:space="0" w:color="auto"/>
        <w:right w:val="none" w:sz="0" w:space="0" w:color="auto"/>
      </w:divBdr>
    </w:div>
    <w:div w:id="237204595">
      <w:bodyDiv w:val="1"/>
      <w:marLeft w:val="0"/>
      <w:marRight w:val="0"/>
      <w:marTop w:val="0"/>
      <w:marBottom w:val="0"/>
      <w:divBdr>
        <w:top w:val="none" w:sz="0" w:space="0" w:color="auto"/>
        <w:left w:val="none" w:sz="0" w:space="0" w:color="auto"/>
        <w:bottom w:val="none" w:sz="0" w:space="0" w:color="auto"/>
        <w:right w:val="none" w:sz="0" w:space="0" w:color="auto"/>
      </w:divBdr>
    </w:div>
    <w:div w:id="297492692">
      <w:bodyDiv w:val="1"/>
      <w:marLeft w:val="0"/>
      <w:marRight w:val="0"/>
      <w:marTop w:val="0"/>
      <w:marBottom w:val="0"/>
      <w:divBdr>
        <w:top w:val="none" w:sz="0" w:space="0" w:color="auto"/>
        <w:left w:val="none" w:sz="0" w:space="0" w:color="auto"/>
        <w:bottom w:val="none" w:sz="0" w:space="0" w:color="auto"/>
        <w:right w:val="none" w:sz="0" w:space="0" w:color="auto"/>
      </w:divBdr>
    </w:div>
    <w:div w:id="442000550">
      <w:bodyDiv w:val="1"/>
      <w:marLeft w:val="0"/>
      <w:marRight w:val="0"/>
      <w:marTop w:val="0"/>
      <w:marBottom w:val="0"/>
      <w:divBdr>
        <w:top w:val="none" w:sz="0" w:space="0" w:color="auto"/>
        <w:left w:val="none" w:sz="0" w:space="0" w:color="auto"/>
        <w:bottom w:val="none" w:sz="0" w:space="0" w:color="auto"/>
        <w:right w:val="none" w:sz="0" w:space="0" w:color="auto"/>
      </w:divBdr>
    </w:div>
    <w:div w:id="543520195">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878397361">
      <w:bodyDiv w:val="1"/>
      <w:marLeft w:val="0"/>
      <w:marRight w:val="0"/>
      <w:marTop w:val="0"/>
      <w:marBottom w:val="0"/>
      <w:divBdr>
        <w:top w:val="none" w:sz="0" w:space="0" w:color="auto"/>
        <w:left w:val="none" w:sz="0" w:space="0" w:color="auto"/>
        <w:bottom w:val="none" w:sz="0" w:space="0" w:color="auto"/>
        <w:right w:val="none" w:sz="0" w:space="0" w:color="auto"/>
      </w:divBdr>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195509006">
      <w:bodyDiv w:val="1"/>
      <w:marLeft w:val="0"/>
      <w:marRight w:val="0"/>
      <w:marTop w:val="0"/>
      <w:marBottom w:val="0"/>
      <w:divBdr>
        <w:top w:val="none" w:sz="0" w:space="0" w:color="auto"/>
        <w:left w:val="none" w:sz="0" w:space="0" w:color="auto"/>
        <w:bottom w:val="none" w:sz="0" w:space="0" w:color="auto"/>
        <w:right w:val="none" w:sz="0" w:space="0" w:color="auto"/>
      </w:divBdr>
    </w:div>
    <w:div w:id="1233151664">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1558979944">
      <w:bodyDiv w:val="1"/>
      <w:marLeft w:val="0"/>
      <w:marRight w:val="0"/>
      <w:marTop w:val="0"/>
      <w:marBottom w:val="0"/>
      <w:divBdr>
        <w:top w:val="none" w:sz="0" w:space="0" w:color="auto"/>
        <w:left w:val="none" w:sz="0" w:space="0" w:color="auto"/>
        <w:bottom w:val="none" w:sz="0" w:space="0" w:color="auto"/>
        <w:right w:val="none" w:sz="0" w:space="0" w:color="auto"/>
      </w:divBdr>
    </w:div>
    <w:div w:id="163703223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0</TotalTime>
  <Pages>6</Pages>
  <Words>2807</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Ayo</dc:creator>
  <cp:keywords/>
  <dc:description/>
  <cp:lastModifiedBy>HP</cp:lastModifiedBy>
  <cp:revision>2</cp:revision>
  <cp:lastPrinted>2016-05-01T09:27:00Z</cp:lastPrinted>
  <dcterms:created xsi:type="dcterms:W3CDTF">2016-05-01T09:40:00Z</dcterms:created>
  <dcterms:modified xsi:type="dcterms:W3CDTF">2016-05-01T09:40:00Z</dcterms:modified>
</cp:coreProperties>
</file>