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2D" w:rsidRPr="0074442D" w:rsidRDefault="0074442D" w:rsidP="0074442D">
      <w:pPr>
        <w:pStyle w:val="2S"/>
        <w:spacing w:before="0"/>
        <w:rPr>
          <w:rFonts w:ascii="Tahoma" w:hAnsi="Tahoma" w:cs="Tahoma"/>
          <w:noProof w:val="0"/>
          <w:sz w:val="32"/>
          <w:szCs w:val="32"/>
        </w:rPr>
      </w:pPr>
      <w:r w:rsidRPr="0074442D">
        <w:rPr>
          <w:rFonts w:ascii="Tahoma" w:hAnsi="Tahoma" w:cs="Tahoma"/>
          <w:noProof w:val="0"/>
          <w:sz w:val="32"/>
          <w:szCs w:val="32"/>
        </w:rPr>
        <w:t>LA RESURRECTION  DE  JESUS</w:t>
      </w:r>
    </w:p>
    <w:p w:rsidR="002431F5" w:rsidRPr="0074442D" w:rsidRDefault="0088286B" w:rsidP="0074442D">
      <w:pPr>
        <w:pStyle w:val="CC"/>
        <w:spacing w:before="0"/>
        <w:rPr>
          <w:sz w:val="24"/>
          <w:szCs w:val="24"/>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76355A">
        <w:rPr>
          <w:rFonts w:ascii="Tahoma" w:hAnsi="Tahoma" w:cs="Tahoma"/>
          <w:sz w:val="20"/>
        </w:rPr>
        <w:t>Jean 19:31-42; Matthieu 27:62-</w:t>
      </w:r>
      <w:r w:rsidR="0076355A" w:rsidRPr="0076355A">
        <w:rPr>
          <w:rFonts w:ascii="Tahoma" w:hAnsi="Tahoma" w:cs="Tahoma"/>
          <w:sz w:val="20"/>
        </w:rPr>
        <w:t>66; Jean 20:1-31</w:t>
      </w:r>
      <w:r w:rsidR="0076355A">
        <w:rPr>
          <w:sz w:val="24"/>
          <w:szCs w:val="24"/>
        </w:rPr>
        <w:t xml:space="preserve"> </w:t>
      </w:r>
    </w:p>
    <w:p w:rsidR="000E5DD0" w:rsidRPr="00B03CB9" w:rsidRDefault="00D13CD5" w:rsidP="0074442D">
      <w:pPr>
        <w:jc w:val="center"/>
        <w:rPr>
          <w:rFonts w:ascii="Tahoma" w:hAnsi="Tahoma" w:cs="Tahoma"/>
          <w:b/>
          <w:bCs/>
          <w:lang w:val="fr-FR"/>
        </w:rPr>
      </w:pPr>
      <w:r>
        <w:rPr>
          <w:rFonts w:ascii="Tahoma" w:hAnsi="Tahoma" w:cs="Tahoma"/>
          <w:sz w:val="20"/>
          <w:szCs w:val="20"/>
          <w:lang w:val="fr-FR"/>
        </w:rPr>
        <w:t xml:space="preserve">LEÇON  </w:t>
      </w:r>
      <w:r w:rsidR="00422441">
        <w:rPr>
          <w:rFonts w:ascii="Tahoma" w:hAnsi="Tahoma" w:cs="Tahoma"/>
          <w:sz w:val="20"/>
          <w:szCs w:val="20"/>
          <w:lang w:val="fr-FR"/>
        </w:rPr>
        <w:t>14</w:t>
      </w:r>
      <w:bookmarkStart w:id="0" w:name="_GoBack"/>
      <w:bookmarkEnd w:id="0"/>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76355A">
        <w:rPr>
          <w:rFonts w:ascii="Tahoma" w:hAnsi="Tahoma" w:cs="Tahoma"/>
          <w:b/>
          <w:sz w:val="20"/>
          <w:szCs w:val="20"/>
          <w:lang w:val="fr-FR"/>
        </w:rPr>
        <w:t>JEUNES</w:t>
      </w:r>
    </w:p>
    <w:p w:rsidR="00130847" w:rsidRPr="00B05B5B" w:rsidRDefault="00AF760C" w:rsidP="0076355A">
      <w:pPr>
        <w:pStyle w:val="Style1"/>
        <w:pBdr>
          <w:bottom w:val="thinThickSmallGap" w:sz="24" w:space="1" w:color="auto"/>
        </w:pBdr>
        <w:tabs>
          <w:tab w:val="left" w:pos="2727"/>
        </w:tabs>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76355A" w:rsidRPr="0076355A">
        <w:rPr>
          <w:rFonts w:ascii="Tahoma" w:hAnsi="Tahoma" w:cs="Tahoma"/>
          <w:b/>
        </w:rPr>
        <w:t>"Mais maintenant, Christ est ressuscité des morts, il est les prémices de ceux qui sont morts" (1 Corinthiens 15:20).</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74442D" w:rsidRPr="0074442D" w:rsidRDefault="0074442D" w:rsidP="0074442D">
            <w:pPr>
              <w:pStyle w:val="NormalWeb"/>
              <w:spacing w:before="0" w:beforeAutospacing="0" w:after="0" w:afterAutospacing="0"/>
              <w:rPr>
                <w:rStyle w:val="ind"/>
                <w:rFonts w:ascii="Tahoma" w:hAnsi="Tahoma" w:cs="Tahoma"/>
                <w:color w:val="44546A"/>
              </w:rPr>
            </w:pPr>
            <w:r>
              <w:rPr>
                <w:rFonts w:ascii="Tahoma" w:hAnsi="Tahoma" w:cs="Tahoma"/>
                <w:b/>
                <w:color w:val="44546A"/>
              </w:rPr>
              <w:t>Jean 19:31-42</w:t>
            </w:r>
            <w:r w:rsidR="002431F5">
              <w:rPr>
                <w:b/>
                <w:bCs/>
              </w:rPr>
              <w:t xml:space="preserve"> </w:t>
            </w:r>
            <w:r w:rsidR="002431F5">
              <w:br/>
            </w:r>
            <w:r w:rsidRPr="0074442D">
              <w:rPr>
                <w:rStyle w:val="ind"/>
                <w:rFonts w:ascii="Tahoma" w:hAnsi="Tahoma" w:cs="Tahoma"/>
                <w:color w:val="44546A"/>
                <w:vertAlign w:val="superscript"/>
              </w:rPr>
              <w:t>31</w:t>
            </w:r>
            <w:r w:rsidRPr="0074442D">
              <w:rPr>
                <w:rStyle w:val="ind"/>
                <w:rFonts w:ascii="Tahoma" w:hAnsi="Tahoma" w:cs="Tahoma"/>
                <w:color w:val="44546A"/>
              </w:rPr>
              <w:t xml:space="preserve"> Dans la crainte que les corps ne restassent sur la croix pendant le sabbat, car c'était la préparation, et ce jour de sabbat était un grand jour, les Juifs demandèrent à Pilate qu'on rompît les jambes aux crucifiés, et qu'on les enlevât.</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32</w:t>
            </w:r>
            <w:r w:rsidRPr="0074442D">
              <w:rPr>
                <w:rStyle w:val="ind"/>
                <w:rFonts w:ascii="Tahoma" w:hAnsi="Tahoma" w:cs="Tahoma"/>
                <w:color w:val="44546A"/>
              </w:rPr>
              <w:t xml:space="preserve"> Les soldats vinrent donc, et ils rompirent les jambes au premier, puis à l'autre qui avait été crucifié avec lui.</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33</w:t>
            </w:r>
            <w:r w:rsidRPr="0074442D">
              <w:rPr>
                <w:rStyle w:val="ind"/>
                <w:rFonts w:ascii="Tahoma" w:hAnsi="Tahoma" w:cs="Tahoma"/>
                <w:color w:val="44546A"/>
              </w:rPr>
              <w:t xml:space="preserve"> S'étant approchés de Jésus, et le voyant déjà mort, ils ne lui rompirent pas les jambes;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34</w:t>
            </w:r>
            <w:r w:rsidRPr="0074442D">
              <w:rPr>
                <w:rStyle w:val="ind"/>
                <w:rFonts w:ascii="Tahoma" w:hAnsi="Tahoma" w:cs="Tahoma"/>
                <w:color w:val="44546A"/>
              </w:rPr>
              <w:t xml:space="preserve"> mais un des soldats lui perça le côté avec une lance, et aussitôt il sortit du sang et de l'eau.</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35</w:t>
            </w:r>
            <w:r w:rsidRPr="0074442D">
              <w:rPr>
                <w:rStyle w:val="ind"/>
                <w:rFonts w:ascii="Tahoma" w:hAnsi="Tahoma" w:cs="Tahoma"/>
                <w:color w:val="44546A"/>
              </w:rPr>
              <w:t xml:space="preserve"> Celui qui l'a vu en a rendu témoignage, et son témoignage est vrai; et il sait qu'il dit vrai, afin que vous croyiez aussi.</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36</w:t>
            </w:r>
            <w:r w:rsidRPr="0074442D">
              <w:rPr>
                <w:rStyle w:val="ind"/>
                <w:rFonts w:ascii="Tahoma" w:hAnsi="Tahoma" w:cs="Tahoma"/>
                <w:color w:val="44546A"/>
              </w:rPr>
              <w:t xml:space="preserve"> Ces choses sont arrivées, afin que l'Ecriture fût accomplie:</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rPr>
              <w:t>Aucun de ses os ne sera brisé.</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37</w:t>
            </w:r>
            <w:r w:rsidRPr="0074442D">
              <w:rPr>
                <w:rStyle w:val="ind"/>
                <w:rFonts w:ascii="Tahoma" w:hAnsi="Tahoma" w:cs="Tahoma"/>
                <w:color w:val="44546A"/>
              </w:rPr>
              <w:t xml:space="preserve"> Et ailleurs l'Ecriture dit encore:</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rPr>
              <w:t>Ils verront celui qu'ils ont percé.</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38</w:t>
            </w:r>
            <w:r w:rsidRPr="0074442D">
              <w:rPr>
                <w:rStyle w:val="ind"/>
                <w:rFonts w:ascii="Tahoma" w:hAnsi="Tahoma" w:cs="Tahoma"/>
                <w:color w:val="44546A"/>
              </w:rPr>
              <w:t xml:space="preserve"> Après cela, Joseph d'Arimathée, qui était disciple de Jésus, mais en secret par crainte des Juifs, demanda à Pilate la permission de prendre le corps de Jésus. Et Pilate le permit. Il vint donc, et prit le corps de Jésus.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39</w:t>
            </w:r>
            <w:r w:rsidRPr="0074442D">
              <w:rPr>
                <w:rStyle w:val="ind"/>
                <w:rFonts w:ascii="Tahoma" w:hAnsi="Tahoma" w:cs="Tahoma"/>
                <w:color w:val="44546A"/>
              </w:rPr>
              <w:t xml:space="preserve"> Nicodème, qui auparavant était allé de nuit vers Jésus, vint aussi, apportant un mélange d'environ cent livres de myrrhe et d'aloès.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40</w:t>
            </w:r>
            <w:r w:rsidRPr="0074442D">
              <w:rPr>
                <w:rStyle w:val="ind"/>
                <w:rFonts w:ascii="Tahoma" w:hAnsi="Tahoma" w:cs="Tahoma"/>
                <w:color w:val="44546A"/>
              </w:rPr>
              <w:t xml:space="preserve"> Ils prirent donc le corps de Jésus, et l'enveloppèrent de bandes, avec les aromates, comme c'est la coutume d'ensevelir chez les Juifs.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lastRenderedPageBreak/>
              <w:t>41</w:t>
            </w:r>
            <w:r w:rsidRPr="0074442D">
              <w:rPr>
                <w:rStyle w:val="ind"/>
                <w:rFonts w:ascii="Tahoma" w:hAnsi="Tahoma" w:cs="Tahoma"/>
                <w:color w:val="44546A"/>
              </w:rPr>
              <w:t xml:space="preserve"> Or, il y avait un jardin dans le lieu où Jésus avait été crucifié, et dans le jardin un sépulcre neuf, où personne encore n'avait été mis.</w:t>
            </w:r>
          </w:p>
          <w:p w:rsidR="00F13DFD" w:rsidRPr="0074442D" w:rsidRDefault="0074442D" w:rsidP="0074442D">
            <w:pPr>
              <w:rPr>
                <w:rStyle w:val="ind"/>
                <w:rFonts w:ascii="Tahoma" w:eastAsiaTheme="minorEastAsia" w:hAnsi="Tahoma" w:cs="Tahoma"/>
                <w:color w:val="44546A"/>
                <w:lang w:val="en-GB" w:eastAsia="en-GB"/>
              </w:rPr>
            </w:pPr>
            <w:r w:rsidRPr="0074442D">
              <w:rPr>
                <w:rStyle w:val="ind"/>
                <w:rFonts w:ascii="Tahoma" w:eastAsiaTheme="minorEastAsia" w:hAnsi="Tahoma" w:cs="Tahoma"/>
                <w:color w:val="44546A"/>
                <w:vertAlign w:val="superscript"/>
                <w:lang w:val="en-GB" w:eastAsia="en-GB"/>
              </w:rPr>
              <w:t>42</w:t>
            </w:r>
            <w:r w:rsidRPr="0074442D">
              <w:rPr>
                <w:rStyle w:val="ind"/>
                <w:rFonts w:ascii="Tahoma" w:eastAsiaTheme="minorEastAsia" w:hAnsi="Tahoma" w:cs="Tahoma"/>
                <w:color w:val="44546A"/>
                <w:lang w:val="en-GB" w:eastAsia="en-GB"/>
              </w:rPr>
              <w:t xml:space="preserve"> Ce fut là qu'ils déposèrent Jésus, à cause de la préparation des Juifs, parce que le sépulcre était proche.</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Matthieu 27:62-66</w:t>
            </w:r>
          </w:p>
          <w:p w:rsidR="0074442D" w:rsidRPr="00DF73FD" w:rsidRDefault="0074442D" w:rsidP="0074442D">
            <w:pPr>
              <w:rPr>
                <w:rStyle w:val="ind"/>
                <w:rFonts w:ascii="Tahoma" w:eastAsiaTheme="minorEastAsia" w:hAnsi="Tahoma" w:cs="Tahoma"/>
                <w:color w:val="44546A"/>
                <w:lang w:val="en-GB" w:eastAsia="en-GB"/>
              </w:rPr>
            </w:pPr>
            <w:r w:rsidRPr="0074442D">
              <w:rPr>
                <w:rStyle w:val="ind"/>
                <w:vertAlign w:val="superscript"/>
                <w:lang w:val="en-GB" w:eastAsia="en-GB"/>
              </w:rPr>
              <w:t>62</w:t>
            </w:r>
            <w:r w:rsidRPr="0074442D">
              <w:rPr>
                <w:rStyle w:val="ind"/>
                <w:lang w:val="en-GB" w:eastAsia="en-GB"/>
              </w:rPr>
              <w:t xml:space="preserve"> </w:t>
            </w:r>
            <w:r w:rsidRPr="00DF73FD">
              <w:rPr>
                <w:rStyle w:val="ind"/>
                <w:rFonts w:ascii="Tahoma" w:eastAsiaTheme="minorEastAsia" w:hAnsi="Tahoma" w:cs="Tahoma"/>
                <w:color w:val="44546A"/>
                <w:lang w:val="en-GB" w:eastAsia="en-GB"/>
              </w:rPr>
              <w:t>Le lendemain, qui était le jour après la préparation, les principaux sacrificateurs et les pharisiens allèrent ensemble auprès de Pilate,</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63</w:t>
            </w:r>
            <w:r w:rsidRPr="00DF73FD">
              <w:rPr>
                <w:rStyle w:val="ind"/>
                <w:rFonts w:ascii="Tahoma" w:eastAsiaTheme="minorEastAsia" w:hAnsi="Tahoma" w:cs="Tahoma"/>
                <w:color w:val="44546A"/>
                <w:lang w:val="en-GB" w:eastAsia="en-GB"/>
              </w:rPr>
              <w:t xml:space="preserve"> et dirent: Seigneur, nous nous souvenons que cet imposteur a dit, quand il vivait encore: Après trois jours je ressusciterai.</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64</w:t>
            </w:r>
            <w:r w:rsidRPr="00DF73FD">
              <w:rPr>
                <w:rStyle w:val="ind"/>
                <w:rFonts w:ascii="Tahoma" w:eastAsiaTheme="minorEastAsia" w:hAnsi="Tahoma" w:cs="Tahoma"/>
                <w:color w:val="44546A"/>
                <w:lang w:val="en-GB" w:eastAsia="en-GB"/>
              </w:rPr>
              <w:t xml:space="preserve"> Ordonne donc que le sépulcre soit gardé jusqu'au troisième jour, afin que ses </w:t>
            </w:r>
            <w:proofErr w:type="gramStart"/>
            <w:r w:rsidRPr="00DF73FD">
              <w:rPr>
                <w:rStyle w:val="ind"/>
                <w:rFonts w:ascii="Tahoma" w:eastAsiaTheme="minorEastAsia" w:hAnsi="Tahoma" w:cs="Tahoma"/>
                <w:color w:val="44546A"/>
                <w:lang w:val="en-GB" w:eastAsia="en-GB"/>
              </w:rPr>
              <w:t>disciples</w:t>
            </w:r>
            <w:proofErr w:type="gramEnd"/>
            <w:r w:rsidRPr="00DF73FD">
              <w:rPr>
                <w:rStyle w:val="ind"/>
                <w:rFonts w:ascii="Tahoma" w:eastAsiaTheme="minorEastAsia" w:hAnsi="Tahoma" w:cs="Tahoma"/>
                <w:color w:val="44546A"/>
                <w:lang w:val="en-GB" w:eastAsia="en-GB"/>
              </w:rPr>
              <w:t xml:space="preserve"> ne viennent pas dérober le corps, et dire au peuple: Il est ressuscité des morts. Cette dernière imposture serait pire que la première.</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65</w:t>
            </w:r>
            <w:r w:rsidRPr="00DF73FD">
              <w:rPr>
                <w:rStyle w:val="ind"/>
                <w:rFonts w:ascii="Tahoma" w:eastAsiaTheme="minorEastAsia" w:hAnsi="Tahoma" w:cs="Tahoma"/>
                <w:color w:val="44546A"/>
                <w:lang w:val="en-GB" w:eastAsia="en-GB"/>
              </w:rPr>
              <w:t xml:space="preserve"> Pilate leur dit: Vous avez une garde; allez, gardez-le comme vous l'entendrez.</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66</w:t>
            </w:r>
            <w:r w:rsidRPr="00DF73FD">
              <w:rPr>
                <w:rStyle w:val="ind"/>
                <w:rFonts w:ascii="Tahoma" w:eastAsiaTheme="minorEastAsia" w:hAnsi="Tahoma" w:cs="Tahoma"/>
                <w:color w:val="44546A"/>
                <w:lang w:val="en-GB" w:eastAsia="en-GB"/>
              </w:rPr>
              <w:t xml:space="preserve"> Ils s'en allèrent, et s'assurèrent du sépulcre au moyen de la garde, après avoir scellé la pierre.</w:t>
            </w:r>
          </w:p>
          <w:p w:rsidR="00DF73FD" w:rsidRDefault="00DF73FD" w:rsidP="00F13DFD">
            <w:pPr>
              <w:rPr>
                <w:rFonts w:ascii="Tahoma" w:eastAsiaTheme="minorEastAsia" w:hAnsi="Tahoma" w:cs="Tahoma"/>
                <w:b/>
                <w:color w:val="44546A"/>
                <w:lang w:val="en-GB" w:eastAsia="en-GB"/>
              </w:rPr>
            </w:pPr>
          </w:p>
          <w:p w:rsidR="008A23EB" w:rsidRPr="00DF73FD" w:rsidRDefault="0074442D" w:rsidP="00F13DFD">
            <w:pPr>
              <w:rPr>
                <w:rFonts w:ascii="Tahoma" w:eastAsiaTheme="minorEastAsia" w:hAnsi="Tahoma" w:cs="Tahoma"/>
                <w:b/>
                <w:color w:val="44546A"/>
                <w:lang w:val="en-GB" w:eastAsia="en-GB"/>
              </w:rPr>
            </w:pPr>
            <w:r w:rsidRPr="00DF73FD">
              <w:rPr>
                <w:rFonts w:ascii="Tahoma" w:eastAsiaTheme="minorEastAsia" w:hAnsi="Tahoma" w:cs="Tahoma"/>
                <w:b/>
                <w:color w:val="44546A"/>
                <w:lang w:val="en-GB" w:eastAsia="en-GB"/>
              </w:rPr>
              <w:t>Jean 20:1-31</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w:t>
            </w:r>
            <w:r w:rsidRPr="00DF73FD">
              <w:rPr>
                <w:rStyle w:val="ind"/>
                <w:rFonts w:eastAsiaTheme="minorEastAsia"/>
                <w:color w:val="44546A"/>
                <w:lang w:val="en-GB" w:eastAsia="en-GB"/>
              </w:rPr>
              <w:t xml:space="preserve"> Le premier jour de la semaine, Marie de Magdala se rendit au sépulcre dès le matin, comme il faisait encore obscur; et elle vit que la pierre était ôtée du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w:t>
            </w:r>
            <w:r w:rsidRPr="00DF73FD">
              <w:rPr>
                <w:rStyle w:val="ind"/>
                <w:rFonts w:eastAsiaTheme="minorEastAsia"/>
                <w:color w:val="44546A"/>
                <w:lang w:val="en-GB" w:eastAsia="en-GB"/>
              </w:rPr>
              <w:t xml:space="preserve"> Elle courut vers Simon Pierre et vers l'autre disciple que Jésus aimait, et leur dit: Ils ont enlevé du sépulcre le Seigneur, et nous ne savons où ils l'ont mis.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3</w:t>
            </w:r>
            <w:r w:rsidRPr="00DF73FD">
              <w:rPr>
                <w:rStyle w:val="ind"/>
                <w:rFonts w:eastAsiaTheme="minorEastAsia"/>
                <w:color w:val="44546A"/>
                <w:lang w:val="en-GB" w:eastAsia="en-GB"/>
              </w:rPr>
              <w:t xml:space="preserve"> Pierre et l'autre disciple sortirent, et allèrent au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4</w:t>
            </w:r>
            <w:r w:rsidRPr="00DF73FD">
              <w:rPr>
                <w:rStyle w:val="ind"/>
                <w:rFonts w:eastAsiaTheme="minorEastAsia"/>
                <w:color w:val="44546A"/>
                <w:lang w:val="en-GB" w:eastAsia="en-GB"/>
              </w:rPr>
              <w:t xml:space="preserve"> Ils couraient tous deux ensemble. Mais l'autre disciple courut plus vite que Pierre, et arriva le premier au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lastRenderedPageBreak/>
              <w:t>5</w:t>
            </w:r>
            <w:r w:rsidRPr="00DF73FD">
              <w:rPr>
                <w:rStyle w:val="ind"/>
                <w:rFonts w:eastAsiaTheme="minorEastAsia"/>
                <w:color w:val="44546A"/>
                <w:lang w:val="en-GB" w:eastAsia="en-GB"/>
              </w:rPr>
              <w:t xml:space="preserve"> s'étant baissé, il vit les bandes qui étaient à terre, cependant il n'entra pas.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6</w:t>
            </w:r>
            <w:r w:rsidRPr="00DF73FD">
              <w:rPr>
                <w:rStyle w:val="ind"/>
                <w:rFonts w:eastAsiaTheme="minorEastAsia"/>
                <w:color w:val="44546A"/>
                <w:lang w:val="en-GB" w:eastAsia="en-GB"/>
              </w:rPr>
              <w:t xml:space="preserve"> Simon Pierre, qui le suivait, arriva et entra dans le sépulcre; il vit les bandes qui étaient à terre,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7</w:t>
            </w:r>
            <w:r w:rsidRPr="00DF73FD">
              <w:rPr>
                <w:rStyle w:val="ind"/>
                <w:rFonts w:eastAsiaTheme="minorEastAsia"/>
                <w:color w:val="44546A"/>
                <w:lang w:val="en-GB" w:eastAsia="en-GB"/>
              </w:rPr>
              <w:t xml:space="preserve"> et le linge qu'on avait mis sur la tête de Jésus, non pas avec les bandes, mais plié dans un lieu à part.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8</w:t>
            </w:r>
            <w:r w:rsidRPr="00DF73FD">
              <w:rPr>
                <w:rStyle w:val="ind"/>
                <w:rFonts w:eastAsiaTheme="minorEastAsia"/>
                <w:color w:val="44546A"/>
                <w:lang w:val="en-GB" w:eastAsia="en-GB"/>
              </w:rPr>
              <w:t xml:space="preserve"> Alors l'autre disciple, qui était arrivé le premier au sépulcre, entra aussi; et il vit, et il crut.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9</w:t>
            </w:r>
            <w:r w:rsidRPr="00DF73FD">
              <w:rPr>
                <w:rStyle w:val="ind"/>
                <w:rFonts w:eastAsiaTheme="minorEastAsia"/>
                <w:color w:val="44546A"/>
                <w:lang w:val="en-GB" w:eastAsia="en-GB"/>
              </w:rPr>
              <w:t xml:space="preserve"> Car ils ne comprenaient pas encore que, selon l'Ecriture, Jésus devait ressusciter des morts.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10</w:t>
            </w:r>
            <w:r w:rsidRPr="00DF73FD">
              <w:rPr>
                <w:rStyle w:val="ind"/>
                <w:rFonts w:eastAsiaTheme="minorEastAsia"/>
                <w:color w:val="44546A"/>
                <w:lang w:val="en-GB" w:eastAsia="en-GB"/>
              </w:rPr>
              <w:t xml:space="preserve"> Et les disciples s'en retournèrent chez eux.</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11</w:t>
            </w:r>
            <w:r w:rsidRPr="00DF73FD">
              <w:rPr>
                <w:rStyle w:val="ind"/>
                <w:rFonts w:eastAsiaTheme="minorEastAsia"/>
                <w:color w:val="44546A"/>
                <w:lang w:val="en-GB" w:eastAsia="en-GB"/>
              </w:rPr>
              <w:t xml:space="preserve"> Cependant Marie se tenait dehors près du sépulcre, et pleurait. Comme elle pleurait, elle se baissa pour regarder dans le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12</w:t>
            </w:r>
            <w:r w:rsidRPr="00DF73FD">
              <w:rPr>
                <w:rStyle w:val="ind"/>
                <w:rFonts w:eastAsiaTheme="minorEastAsia"/>
                <w:color w:val="44546A"/>
                <w:lang w:val="en-GB" w:eastAsia="en-GB"/>
              </w:rPr>
              <w:t xml:space="preserve"> et elle vit deux anges vêtus de blanc, assis à la place où avait été couché le corps de Jésus, l'un à la tête, l'autre aux pieds.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13</w:t>
            </w:r>
            <w:r w:rsidRPr="00DF73FD">
              <w:rPr>
                <w:rStyle w:val="ind"/>
                <w:rFonts w:eastAsiaTheme="minorEastAsia"/>
                <w:color w:val="44546A"/>
                <w:lang w:val="en-GB" w:eastAsia="en-GB"/>
              </w:rPr>
              <w:t xml:space="preserve"> Ils lui dirent: Femme, pourquoi pleures-tu? Elle leur répondit: Parce qu'ils ont enlevé mon Seigneur, et je ne sais où ils l'ont mis.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14</w:t>
            </w:r>
            <w:r w:rsidRPr="00DF73FD">
              <w:rPr>
                <w:rStyle w:val="ind"/>
                <w:rFonts w:eastAsiaTheme="minorEastAsia"/>
                <w:color w:val="44546A"/>
                <w:lang w:val="en-GB" w:eastAsia="en-GB"/>
              </w:rPr>
              <w:t xml:space="preserve"> En disant cela, elle se retourna, et elle vit Jésus debout; mais elle ne savait pas que c'était Jésus.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15</w:t>
            </w:r>
            <w:r w:rsidRPr="00DF73FD">
              <w:rPr>
                <w:rStyle w:val="ind"/>
                <w:rFonts w:eastAsiaTheme="minorEastAsia"/>
                <w:color w:val="44546A"/>
                <w:lang w:val="en-GB" w:eastAsia="en-GB"/>
              </w:rPr>
              <w:t xml:space="preserve"> Jésus lui dit: Femme, pourquoi pleures-tu? Qui cherches-tu? Elle, pensant que c'était le jardinier, lui dit: Seigneur, si c'est toi qui l'as emporté, dis-moi où tu l'as mis, et je le prendrai.</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16</w:t>
            </w:r>
            <w:r w:rsidRPr="00DF73FD">
              <w:rPr>
                <w:rStyle w:val="ind"/>
                <w:rFonts w:eastAsiaTheme="minorEastAsia"/>
                <w:color w:val="44546A"/>
                <w:lang w:val="en-GB" w:eastAsia="en-GB"/>
              </w:rPr>
              <w:t xml:space="preserve"> Jésus lui dit: Marie! Elle se retourna, et lui dit en hébreu: Rabbouni! </w:t>
            </w:r>
            <w:proofErr w:type="gramStart"/>
            <w:r w:rsidRPr="00DF73FD">
              <w:rPr>
                <w:rStyle w:val="ind"/>
                <w:rFonts w:eastAsiaTheme="minorEastAsia"/>
                <w:color w:val="44546A"/>
                <w:lang w:val="en-GB" w:eastAsia="en-GB"/>
              </w:rPr>
              <w:t>c'est-à-dire</w:t>
            </w:r>
            <w:proofErr w:type="gramEnd"/>
            <w:r w:rsidRPr="00DF73FD">
              <w:rPr>
                <w:rStyle w:val="ind"/>
                <w:rFonts w:eastAsiaTheme="minorEastAsia"/>
                <w:color w:val="44546A"/>
                <w:lang w:val="en-GB" w:eastAsia="en-GB"/>
              </w:rPr>
              <w:t>, Maître!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17</w:t>
            </w:r>
            <w:r w:rsidRPr="00DF73FD">
              <w:rPr>
                <w:rStyle w:val="ind"/>
                <w:rFonts w:eastAsiaTheme="minorEastAsia"/>
                <w:color w:val="44546A"/>
                <w:lang w:val="en-GB" w:eastAsia="en-GB"/>
              </w:rPr>
              <w:t xml:space="preserve"> Jésus lui dit: Ne me touche pas; car je ne suis pas encore monté vers mon Père. Mais va trouver mes frères, et dis-leur que je monte vers mon Père et votre Père, vers mon Dieu et votre Dieu.</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18</w:t>
            </w:r>
            <w:r w:rsidRPr="00DF73FD">
              <w:rPr>
                <w:rStyle w:val="ind"/>
                <w:rFonts w:eastAsiaTheme="minorEastAsia"/>
                <w:color w:val="44546A"/>
                <w:lang w:val="en-GB" w:eastAsia="en-GB"/>
              </w:rPr>
              <w:t xml:space="preserve"> Marie de Magdala alla annoncer aux </w:t>
            </w:r>
            <w:proofErr w:type="gramStart"/>
            <w:r w:rsidRPr="00DF73FD">
              <w:rPr>
                <w:rStyle w:val="ind"/>
                <w:rFonts w:eastAsiaTheme="minorEastAsia"/>
                <w:color w:val="44546A"/>
                <w:lang w:val="en-GB" w:eastAsia="en-GB"/>
              </w:rPr>
              <w:t>disciples</w:t>
            </w:r>
            <w:proofErr w:type="gramEnd"/>
            <w:r w:rsidRPr="00DF73FD">
              <w:rPr>
                <w:rStyle w:val="ind"/>
                <w:rFonts w:eastAsiaTheme="minorEastAsia"/>
                <w:color w:val="44546A"/>
                <w:lang w:val="en-GB" w:eastAsia="en-GB"/>
              </w:rPr>
              <w:t xml:space="preserve"> qu'elle avait vu le Seigneur, et qu'il lui avait dit ces choses.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19</w:t>
            </w:r>
            <w:r w:rsidRPr="00DF73FD">
              <w:rPr>
                <w:rStyle w:val="ind"/>
                <w:rFonts w:eastAsiaTheme="minorEastAsia"/>
                <w:color w:val="44546A"/>
                <w:lang w:val="en-GB" w:eastAsia="en-GB"/>
              </w:rPr>
              <w:t xml:space="preserve"> Le soir de ce jour, qui était le premier de la semaine, les portes du lieu où se trouvaient les disciples étant </w:t>
            </w:r>
            <w:r w:rsidRPr="00DF73FD">
              <w:rPr>
                <w:rStyle w:val="ind"/>
                <w:rFonts w:eastAsiaTheme="minorEastAsia"/>
                <w:color w:val="44546A"/>
                <w:lang w:val="en-GB" w:eastAsia="en-GB"/>
              </w:rPr>
              <w:lastRenderedPageBreak/>
              <w:t>fermées, à cause de la crainte qu'ils avaient des Juifs, Jésus vint, se présenta au milieu d'eux, et leur dit: La paix soit avec vous!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20</w:t>
            </w:r>
            <w:r w:rsidRPr="00DF73FD">
              <w:rPr>
                <w:rStyle w:val="ind"/>
                <w:rFonts w:eastAsiaTheme="minorEastAsia"/>
                <w:color w:val="44546A"/>
                <w:lang w:val="en-GB" w:eastAsia="en-GB"/>
              </w:rPr>
              <w:t xml:space="preserve"> Et quand il eut dit cela, il leur montra ses mains et son côté. Les </w:t>
            </w:r>
            <w:proofErr w:type="gramStart"/>
            <w:r w:rsidRPr="00DF73FD">
              <w:rPr>
                <w:rStyle w:val="ind"/>
                <w:rFonts w:eastAsiaTheme="minorEastAsia"/>
                <w:color w:val="44546A"/>
                <w:lang w:val="en-GB" w:eastAsia="en-GB"/>
              </w:rPr>
              <w:t>disciples</w:t>
            </w:r>
            <w:proofErr w:type="gramEnd"/>
            <w:r w:rsidRPr="00DF73FD">
              <w:rPr>
                <w:rStyle w:val="ind"/>
                <w:rFonts w:eastAsiaTheme="minorEastAsia"/>
                <w:color w:val="44546A"/>
                <w:lang w:val="en-GB" w:eastAsia="en-GB"/>
              </w:rPr>
              <w:t xml:space="preserve"> furent dans la joie en voyant le Seigneur.</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21</w:t>
            </w:r>
            <w:r w:rsidRPr="00DF73FD">
              <w:rPr>
                <w:rStyle w:val="ind"/>
                <w:rFonts w:eastAsiaTheme="minorEastAsia"/>
                <w:color w:val="44546A"/>
                <w:lang w:val="en-GB" w:eastAsia="en-GB"/>
              </w:rPr>
              <w:t xml:space="preserve"> Jésus leur dit de nouveau: La paix soit avec vous! Comme le Père m'a envoyé, moi aussi je vous envoie.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22</w:t>
            </w:r>
            <w:r w:rsidRPr="00DF73FD">
              <w:rPr>
                <w:rStyle w:val="ind"/>
                <w:rFonts w:eastAsiaTheme="minorEastAsia"/>
                <w:color w:val="44546A"/>
                <w:lang w:val="en-GB" w:eastAsia="en-GB"/>
              </w:rPr>
              <w:t xml:space="preserve"> Après ces paroles, il souffla sur eux, et leur dit: Recevez le Saint-Esprit.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23</w:t>
            </w:r>
            <w:r w:rsidRPr="00DF73FD">
              <w:rPr>
                <w:rStyle w:val="ind"/>
                <w:rFonts w:eastAsiaTheme="minorEastAsia"/>
                <w:color w:val="44546A"/>
                <w:lang w:val="en-GB" w:eastAsia="en-GB"/>
              </w:rPr>
              <w:t xml:space="preserve"> Ceux à qui vous pardonnerez les péchés, ils leur seront pardonnés; et ceux à qui vous les retiendrez, ils leur seront retenus.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24</w:t>
            </w:r>
            <w:r w:rsidRPr="00DF73FD">
              <w:rPr>
                <w:rStyle w:val="ind"/>
                <w:rFonts w:eastAsiaTheme="minorEastAsia"/>
                <w:color w:val="44546A"/>
                <w:lang w:val="en-GB" w:eastAsia="en-GB"/>
              </w:rPr>
              <w:t xml:space="preserve"> Thomas, appelé Didyme, l'un des douze, n'était pas avec eux lorsque Jésus vint.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25</w:t>
            </w:r>
            <w:r w:rsidRPr="00DF73FD">
              <w:rPr>
                <w:rStyle w:val="ind"/>
                <w:rFonts w:eastAsiaTheme="minorEastAsia"/>
                <w:color w:val="44546A"/>
                <w:lang w:val="en-GB" w:eastAsia="en-GB"/>
              </w:rPr>
              <w:t xml:space="preserve"> Les autres disciples lui dirent donc: Nous avons vu le Seigneur. Mais il leur dit: Si je ne vois dans ses mains la marque des clous, et si je ne mets mon doigt dans la marque des clous, et si je ne mets ma main dans son côté, je ne croirai point.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26</w:t>
            </w:r>
            <w:r w:rsidRPr="00DF73FD">
              <w:rPr>
                <w:rStyle w:val="ind"/>
                <w:rFonts w:eastAsiaTheme="minorEastAsia"/>
                <w:color w:val="44546A"/>
                <w:lang w:val="en-GB" w:eastAsia="en-GB"/>
              </w:rPr>
              <w:t xml:space="preserve"> Huit jours après, les disciples de Jésus étaient de nouveau dans la maison, et Thomas se trouvait avec eux. Jésus vint, les portes étant fermées, se présenta au milieu d'eux, et dit: La paix soit avec vous!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27</w:t>
            </w:r>
            <w:r w:rsidRPr="00DF73FD">
              <w:rPr>
                <w:rStyle w:val="ind"/>
                <w:rFonts w:eastAsiaTheme="minorEastAsia"/>
                <w:color w:val="44546A"/>
                <w:lang w:val="en-GB" w:eastAsia="en-GB"/>
              </w:rPr>
              <w:t xml:space="preserve"> Puis il dit à Thomas: Avance ici ton doigt, et regarde mes mains; avance aussi ta main, et mets-la dans mon côté; et ne sois pas incrédule, mais crois.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28</w:t>
            </w:r>
            <w:r w:rsidRPr="00DF73FD">
              <w:rPr>
                <w:rStyle w:val="ind"/>
                <w:rFonts w:eastAsiaTheme="minorEastAsia"/>
                <w:color w:val="44546A"/>
                <w:lang w:val="en-GB" w:eastAsia="en-GB"/>
              </w:rPr>
              <w:t xml:space="preserve"> Thomas lui répondit: Mon Seigneur et mon Dieu! Jésus lui dit: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29</w:t>
            </w:r>
            <w:r w:rsidRPr="00DF73FD">
              <w:rPr>
                <w:rStyle w:val="ind"/>
                <w:rFonts w:eastAsiaTheme="minorEastAsia"/>
                <w:color w:val="44546A"/>
                <w:lang w:val="en-GB" w:eastAsia="en-GB"/>
              </w:rPr>
              <w:t xml:space="preserve"> Parce que tu m'as vu, tu as cru. Heureux ceux qui n'ont pas vu, et qui ont cru!</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30</w:t>
            </w:r>
            <w:r w:rsidRPr="00DF73FD">
              <w:rPr>
                <w:rStyle w:val="ind"/>
                <w:rFonts w:eastAsiaTheme="minorEastAsia"/>
                <w:color w:val="44546A"/>
                <w:lang w:val="en-GB" w:eastAsia="en-GB"/>
              </w:rPr>
              <w:t xml:space="preserve"> Jésus a fait encore, en présence de ses disciples, beaucoup d'autres miracles, qui ne sont pas écrits dans ce livre.</w:t>
            </w:r>
          </w:p>
          <w:p w:rsidR="00DF73FD" w:rsidRPr="00EC7A50" w:rsidRDefault="00DF73FD" w:rsidP="00DF73FD">
            <w:pPr>
              <w:rPr>
                <w:rFonts w:ascii="Tahoma" w:hAnsi="Tahoma" w:cs="Tahoma"/>
                <w:b/>
                <w:bCs/>
              </w:rPr>
            </w:pPr>
            <w:r w:rsidRPr="00DF73FD">
              <w:rPr>
                <w:rStyle w:val="ind"/>
                <w:rFonts w:eastAsiaTheme="minorEastAsia"/>
                <w:color w:val="44546A"/>
                <w:vertAlign w:val="superscript"/>
                <w:lang w:val="en-GB" w:eastAsia="en-GB"/>
              </w:rPr>
              <w:t>31</w:t>
            </w:r>
            <w:r w:rsidRPr="00DF73FD">
              <w:rPr>
                <w:rStyle w:val="ind"/>
                <w:rFonts w:eastAsiaTheme="minorEastAsia"/>
                <w:color w:val="44546A"/>
                <w:lang w:val="en-GB" w:eastAsia="en-GB"/>
              </w:rPr>
              <w:t xml:space="preserve"> Mais ces choses ont été écrites afin que vous croyiez que Jésus est le Christ, le Fils de Dieu, et qu'en croyant vous ayez la vie en son nom.</w:t>
            </w:r>
          </w:p>
        </w:tc>
        <w:tc>
          <w:tcPr>
            <w:tcW w:w="6379" w:type="dxa"/>
            <w:tcBorders>
              <w:left w:val="single" w:sz="4" w:space="0" w:color="auto"/>
            </w:tcBorders>
            <w:shd w:val="clear" w:color="auto" w:fill="auto"/>
          </w:tcPr>
          <w:p w:rsidR="00265B6C" w:rsidRPr="005F4CBC" w:rsidRDefault="00265B6C" w:rsidP="0076355A">
            <w:pPr>
              <w:pStyle w:val="I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6355A" w:rsidRPr="0076355A" w:rsidRDefault="0076355A" w:rsidP="0076355A">
            <w:pPr>
              <w:pStyle w:val="SH"/>
              <w:spacing w:before="0"/>
              <w:rPr>
                <w:rFonts w:ascii="Tahoma" w:hAnsi="Tahoma" w:cs="Tahoma"/>
                <w:sz w:val="20"/>
              </w:rPr>
            </w:pPr>
            <w:r w:rsidRPr="0076355A">
              <w:rPr>
                <w:rFonts w:ascii="Tahoma" w:hAnsi="Tahoma" w:cs="Tahoma"/>
                <w:sz w:val="20"/>
              </w:rPr>
              <w:t>La Rédemption Promise</w:t>
            </w:r>
          </w:p>
          <w:p w:rsidR="0076355A" w:rsidRPr="0076355A" w:rsidRDefault="0076355A" w:rsidP="0076355A">
            <w:pPr>
              <w:pStyle w:val="MP"/>
              <w:spacing w:before="0"/>
              <w:rPr>
                <w:rFonts w:ascii="Tahoma" w:hAnsi="Tahoma" w:cs="Tahoma"/>
                <w:sz w:val="20"/>
              </w:rPr>
            </w:pPr>
            <w:r w:rsidRPr="0076355A">
              <w:rPr>
                <w:rFonts w:ascii="Tahoma" w:hAnsi="Tahoma" w:cs="Tahoma"/>
                <w:sz w:val="20"/>
              </w:rPr>
              <w:t>Dieu a fait un plan dès le commencement qu’un jour Jésus viendrait sur la terre montrer aux hommes par Sa vie comment ils devaient vivre, et qu’Il aurait à verser Son Sang et mourrir pour que les péchés des hommes soient pardonnés et  qu’ils puissent aller au Ciel.</w:t>
            </w:r>
          </w:p>
          <w:p w:rsidR="0076355A" w:rsidRPr="0076355A" w:rsidRDefault="0076355A" w:rsidP="0076355A">
            <w:pPr>
              <w:pStyle w:val="MP"/>
              <w:spacing w:before="0"/>
              <w:rPr>
                <w:rFonts w:ascii="Tahoma" w:hAnsi="Tahoma" w:cs="Tahoma"/>
                <w:sz w:val="20"/>
              </w:rPr>
            </w:pPr>
            <w:r w:rsidRPr="0076355A">
              <w:rPr>
                <w:rFonts w:ascii="Tahoma" w:hAnsi="Tahoma" w:cs="Tahoma"/>
                <w:sz w:val="20"/>
              </w:rPr>
              <w:t>A travers tout l’Ancien Testament les prophètes parlaient du temps où Jésus viendrait faire l’expiation pour les péchés des hommes; et parce que les prophètes croyaient que Jésus allait venir, Dieu pardonnait aussi leurs péchés; et quand ils mouraient ils allaient au Ciel. Dieu disait aux prophètes ce qu’ils devraient dire, ce qui en réalité le rendait vrai; ainsi tout s’accomplissait même si cela avait été prophétisé mille ans auparavant. (Voyez combien de références vous pouvez trouver dans cette leçon relatives aux passages de l’Ancien Testament, tels que Psaumes 22:17</w:t>
            </w:r>
            <w:r w:rsidR="0070433D">
              <w:rPr>
                <w:rFonts w:ascii="Tahoma" w:hAnsi="Tahoma" w:cs="Tahoma"/>
                <w:sz w:val="20"/>
              </w:rPr>
              <w:t xml:space="preserve"> – </w:t>
            </w:r>
            <w:r w:rsidR="0070433D" w:rsidRPr="0070433D">
              <w:rPr>
                <w:rFonts w:ascii="Tahoma" w:hAnsi="Tahoma" w:cs="Tahoma"/>
                <w:color w:val="0070C0"/>
                <w:sz w:val="18"/>
                <w:szCs w:val="18"/>
              </w:rPr>
              <w:t>“Car des chiens m'environnent, Une bande de scélérats rôdent autour de moi, Ils ont percé mes mains et mes pieds.”</w:t>
            </w:r>
            <w:r w:rsidRPr="0076355A">
              <w:rPr>
                <w:rFonts w:ascii="Tahoma" w:hAnsi="Tahoma" w:cs="Tahoma"/>
                <w:sz w:val="20"/>
              </w:rPr>
              <w:t>; 69:21</w:t>
            </w:r>
            <w:r w:rsidR="0070433D">
              <w:rPr>
                <w:rFonts w:ascii="Tahoma" w:hAnsi="Tahoma" w:cs="Tahoma"/>
                <w:sz w:val="20"/>
              </w:rPr>
              <w:t xml:space="preserve"> - </w:t>
            </w:r>
            <w:r w:rsidR="0070433D" w:rsidRPr="0070433D">
              <w:rPr>
                <w:rFonts w:ascii="Tahoma" w:hAnsi="Tahoma" w:cs="Tahoma"/>
                <w:color w:val="0070C0"/>
                <w:sz w:val="18"/>
                <w:szCs w:val="18"/>
              </w:rPr>
              <w:t>L'opprobre me brise le cœur, et je suis malade; J'attends de la pitié, mais en vain, Des consolateurs, et je n'en trouve aucun.”</w:t>
            </w:r>
            <w:r w:rsidRPr="0070433D">
              <w:rPr>
                <w:rFonts w:ascii="Tahoma" w:hAnsi="Tahoma" w:cs="Tahoma"/>
                <w:color w:val="0070C0"/>
                <w:sz w:val="18"/>
                <w:szCs w:val="18"/>
              </w:rPr>
              <w:t xml:space="preserve">; </w:t>
            </w:r>
            <w:r w:rsidRPr="0076355A">
              <w:rPr>
                <w:rFonts w:ascii="Tahoma" w:hAnsi="Tahoma" w:cs="Tahoma"/>
                <w:sz w:val="20"/>
              </w:rPr>
              <w:t>Esaïe 53:4-7</w:t>
            </w:r>
            <w:r w:rsidR="001E0814">
              <w:rPr>
                <w:rFonts w:ascii="Tahoma" w:hAnsi="Tahoma" w:cs="Tahoma"/>
                <w:sz w:val="20"/>
              </w:rPr>
              <w:t xml:space="preserve"> - </w:t>
            </w:r>
            <w:r w:rsidR="001E0814" w:rsidRPr="001E0814">
              <w:rPr>
                <w:rFonts w:ascii="Tahoma" w:hAnsi="Tahoma" w:cs="Tahoma"/>
                <w:color w:val="0070C0"/>
                <w:sz w:val="18"/>
                <w:szCs w:val="18"/>
              </w:rPr>
              <w:t>"</w:t>
            </w:r>
            <w:r w:rsidR="001E0814" w:rsidRPr="001048DD">
              <w:rPr>
                <w:rFonts w:ascii="Tahoma" w:hAnsi="Tahoma" w:cs="Tahoma"/>
                <w:color w:val="0070C0"/>
                <w:sz w:val="18"/>
                <w:szCs w:val="18"/>
                <w:vertAlign w:val="superscript"/>
              </w:rPr>
              <w:t>4</w:t>
            </w:r>
            <w:r w:rsidR="001E0814" w:rsidRPr="001E0814">
              <w:rPr>
                <w:rFonts w:ascii="Tahoma" w:hAnsi="Tahoma" w:cs="Tahoma"/>
                <w:color w:val="0070C0"/>
                <w:sz w:val="18"/>
                <w:szCs w:val="18"/>
              </w:rPr>
              <w:t xml:space="preserve"> Cependant, ce sont nos souffrances qu'il a portées, C'est de nos douleurs qu'il s'est chargé; Et nous l'avons considéré comme puni, Frappé de Dieu, et humilié. </w:t>
            </w:r>
            <w:r w:rsidR="001E0814" w:rsidRPr="001048DD">
              <w:rPr>
                <w:rFonts w:ascii="Tahoma" w:hAnsi="Tahoma" w:cs="Tahoma"/>
                <w:color w:val="0070C0"/>
                <w:sz w:val="18"/>
                <w:szCs w:val="18"/>
                <w:vertAlign w:val="superscript"/>
              </w:rPr>
              <w:t>5</w:t>
            </w:r>
            <w:r w:rsidR="001E0814" w:rsidRPr="001E0814">
              <w:rPr>
                <w:rFonts w:ascii="Tahoma" w:hAnsi="Tahoma" w:cs="Tahoma"/>
                <w:color w:val="0070C0"/>
                <w:sz w:val="18"/>
                <w:szCs w:val="18"/>
              </w:rPr>
              <w:t xml:space="preserve"> Mais il était blessé pour nos péchés, Brisé pour nos iniquités; Le châtiment qui nous donne la paix est tombé sur lui, Et c'est par ses meurtrissures que nous sommes guéris. </w:t>
            </w:r>
            <w:r w:rsidR="001E0814" w:rsidRPr="001048DD">
              <w:rPr>
                <w:rFonts w:ascii="Tahoma" w:hAnsi="Tahoma" w:cs="Tahoma"/>
                <w:color w:val="0070C0"/>
                <w:sz w:val="18"/>
                <w:szCs w:val="18"/>
                <w:vertAlign w:val="superscript"/>
              </w:rPr>
              <w:t>6</w:t>
            </w:r>
            <w:r w:rsidR="001E0814" w:rsidRPr="001E0814">
              <w:rPr>
                <w:rFonts w:ascii="Tahoma" w:hAnsi="Tahoma" w:cs="Tahoma"/>
                <w:color w:val="0070C0"/>
                <w:sz w:val="18"/>
                <w:szCs w:val="18"/>
              </w:rPr>
              <w:t xml:space="preserve"> Nous étions tous errants comme des brebis, Chacun suivait sa propre voie; Et l'Eternel a fait retomber sur lui l'iniquité de nous tous. </w:t>
            </w:r>
            <w:r w:rsidR="001E0814" w:rsidRPr="001048DD">
              <w:rPr>
                <w:rFonts w:ascii="Tahoma" w:hAnsi="Tahoma" w:cs="Tahoma"/>
                <w:color w:val="0070C0"/>
                <w:sz w:val="18"/>
                <w:szCs w:val="18"/>
                <w:vertAlign w:val="superscript"/>
              </w:rPr>
              <w:t>7</w:t>
            </w:r>
            <w:r w:rsidR="001E0814" w:rsidRPr="001E0814">
              <w:rPr>
                <w:rFonts w:ascii="Tahoma" w:hAnsi="Tahoma" w:cs="Tahoma"/>
                <w:color w:val="0070C0"/>
                <w:sz w:val="18"/>
                <w:szCs w:val="18"/>
              </w:rPr>
              <w:t xml:space="preserve"> Il a été maltraité et opprimé, Et il n'a point ouvert la bouche, Semblable à un agneau qu'on mène à la boucherie, A une brebis muette devant ceux qui la tondent; Il n'a point ouvert la bouche."</w:t>
            </w:r>
            <w:r w:rsidRPr="001E0814">
              <w:rPr>
                <w:rFonts w:ascii="Tahoma" w:hAnsi="Tahoma" w:cs="Tahoma"/>
                <w:color w:val="0070C0"/>
                <w:sz w:val="18"/>
                <w:szCs w:val="18"/>
              </w:rPr>
              <w:t>).</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Bien entendu, Dieu n’avait pas aimé le fait que le premier homme, Adam, avait péché; et Il n’aime pas aussi le fait que nous péchions. Il nous a dit que nous devons souffrir pour nos péchés, et si Jésus n’était pas mort pour nous, nous irions tous en enfer. Mais Dieu nous a tant aimés qu’Il </w:t>
            </w:r>
            <w:proofErr w:type="gramStart"/>
            <w:r w:rsidRPr="0076355A">
              <w:rPr>
                <w:rFonts w:ascii="Tahoma" w:hAnsi="Tahoma" w:cs="Tahoma"/>
                <w:sz w:val="20"/>
              </w:rPr>
              <w:t>a</w:t>
            </w:r>
            <w:proofErr w:type="gramEnd"/>
            <w:r w:rsidRPr="0076355A">
              <w:rPr>
                <w:rFonts w:ascii="Tahoma" w:hAnsi="Tahoma" w:cs="Tahoma"/>
                <w:sz w:val="20"/>
              </w:rPr>
              <w:t xml:space="preserve"> envoyé Jésus, Son Fils unique, le plus beau Joyau du Ciel, souffrir pour nous. Jésus laissa le peuple cracher sur lui, Lui mettre une couronne d’épines sur la tête, Le frapper, et Lui parler méchamment – mais Il ne répondit point. Il commença à porter la lourde croix. Mais les soldats trouvèrent Simon de Cyrène, et l’obligèrent à la porter le reste du chemin jusqu’au sommet de la colline.</w:t>
            </w:r>
          </w:p>
          <w:p w:rsidR="0076355A" w:rsidRPr="0076355A" w:rsidRDefault="0076355A" w:rsidP="0076355A">
            <w:pPr>
              <w:pStyle w:val="SH"/>
              <w:spacing w:before="0"/>
              <w:rPr>
                <w:rFonts w:ascii="Tahoma" w:hAnsi="Tahoma" w:cs="Tahoma"/>
                <w:sz w:val="20"/>
              </w:rPr>
            </w:pPr>
            <w:r w:rsidRPr="0076355A">
              <w:rPr>
                <w:rFonts w:ascii="Tahoma" w:hAnsi="Tahoma" w:cs="Tahoma"/>
                <w:sz w:val="20"/>
              </w:rPr>
              <w:t>Pour Que Nous Vivions</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Quand la foule arriva au sommet du Mont Calvaire, ils mirent Jésus sur la croix et Lui enfoncèrent les clous à travers les mains et les pieds pour L’y fixer. Puis ils redressèrent la croix, et </w:t>
            </w:r>
            <w:proofErr w:type="gramStart"/>
            <w:r w:rsidRPr="0076355A">
              <w:rPr>
                <w:rFonts w:ascii="Tahoma" w:hAnsi="Tahoma" w:cs="Tahoma"/>
                <w:sz w:val="20"/>
              </w:rPr>
              <w:t>Jésus  pendait</w:t>
            </w:r>
            <w:proofErr w:type="gramEnd"/>
            <w:r w:rsidRPr="0076355A">
              <w:rPr>
                <w:rFonts w:ascii="Tahoma" w:hAnsi="Tahoma" w:cs="Tahoma"/>
                <w:sz w:val="20"/>
              </w:rPr>
              <w:t xml:space="preserve"> là, le Sang coulant de Ses mains et de Ses pieds. Au bout de quelque temps, un soldat enfonça sa lance dans le côté de Jésus, et il sortit du Sang et de l’eau. Quand l’eau était sortie, cela a montré que tout le Sang était sorti – tout </w:t>
            </w:r>
            <w:proofErr w:type="gramStart"/>
            <w:r w:rsidRPr="0076355A">
              <w:rPr>
                <w:rFonts w:ascii="Tahoma" w:hAnsi="Tahoma" w:cs="Tahoma"/>
                <w:sz w:val="20"/>
              </w:rPr>
              <w:t>a</w:t>
            </w:r>
            <w:proofErr w:type="gramEnd"/>
            <w:r w:rsidRPr="0076355A">
              <w:rPr>
                <w:rFonts w:ascii="Tahoma" w:hAnsi="Tahoma" w:cs="Tahoma"/>
                <w:sz w:val="20"/>
              </w:rPr>
              <w:t xml:space="preserve"> été répandu pour nos péchés. Maintenant, nous pouvons venir à Jésus et Lui demander d’ôter nos péchés avec ce Sang versé sur le Calvaire. Jésus n’a-t-Il pas été bon pour nous?</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Dieu fut très attristé que les hommes fussent aussi cruels envers Jésus, alors Il fit venir l’obscurité sur la terre en plein jour. Il fit </w:t>
            </w:r>
            <w:r w:rsidRPr="0076355A">
              <w:rPr>
                <w:rFonts w:ascii="Tahoma" w:hAnsi="Tahoma" w:cs="Tahoma"/>
                <w:sz w:val="20"/>
              </w:rPr>
              <w:lastRenderedPageBreak/>
              <w:t>sombre pendant trois heures de temps – et il y eut aussi un tremblement de terre. Ceci effraya les gens, et quelques-uns des incroyants dirent: "Assûrement cet homme était Fils de Dieu".</w:t>
            </w:r>
          </w:p>
          <w:p w:rsidR="0076355A" w:rsidRPr="0076355A" w:rsidRDefault="0076355A" w:rsidP="0076355A">
            <w:pPr>
              <w:pStyle w:val="SH"/>
              <w:spacing w:before="0"/>
              <w:rPr>
                <w:rFonts w:ascii="Tahoma" w:hAnsi="Tahoma" w:cs="Tahoma"/>
                <w:sz w:val="20"/>
              </w:rPr>
            </w:pPr>
            <w:r w:rsidRPr="0076355A">
              <w:rPr>
                <w:rFonts w:ascii="Tahoma" w:hAnsi="Tahoma" w:cs="Tahoma"/>
                <w:sz w:val="20"/>
              </w:rPr>
              <w:t>Jésus Mis Dans la Tombe</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Les Juifs faisaient très attention à l’observation du Sabbat. Vous auriez pensé, après tout le mal qu’ils avaient fait à Jésus, qu’ils n’étaient pas trop religieux. Il y a aujourd’hui des gens qui se disent Chrétiens, et qui </w:t>
            </w:r>
            <w:proofErr w:type="gramStart"/>
            <w:r w:rsidRPr="0076355A">
              <w:rPr>
                <w:rFonts w:ascii="Tahoma" w:hAnsi="Tahoma" w:cs="Tahoma"/>
                <w:sz w:val="20"/>
              </w:rPr>
              <w:t>pourtant  disent</w:t>
            </w:r>
            <w:proofErr w:type="gramEnd"/>
            <w:r w:rsidRPr="0076355A">
              <w:rPr>
                <w:rFonts w:ascii="Tahoma" w:hAnsi="Tahoma" w:cs="Tahoma"/>
                <w:sz w:val="20"/>
              </w:rPr>
              <w:t xml:space="preserve"> des mensonges, se querellent, vont au spectacle, et font beaucoup de choses que Jésus n’aimerait pas qu’ils fassent.</w:t>
            </w:r>
          </w:p>
          <w:p w:rsidR="0076355A" w:rsidRPr="0076355A" w:rsidRDefault="0076355A" w:rsidP="0076355A">
            <w:pPr>
              <w:pStyle w:val="MP"/>
              <w:spacing w:before="0"/>
              <w:rPr>
                <w:rFonts w:ascii="Tahoma" w:hAnsi="Tahoma" w:cs="Tahoma"/>
                <w:sz w:val="20"/>
              </w:rPr>
            </w:pPr>
            <w:r w:rsidRPr="0076355A">
              <w:rPr>
                <w:rFonts w:ascii="Tahoma" w:hAnsi="Tahoma" w:cs="Tahoma"/>
                <w:sz w:val="20"/>
              </w:rPr>
              <w:t>Parce que le Sabbat était proche, et que la Loi a dit que quiconque est pendu au bois ne devait pas rester là au delà de ce jour-là, les Juifs demandèrent à Pilate qu’on rompe les jambes de Jésus et des deux brigands qui étaient crucifiés avec Lui pour qu’ils ne s’enfuient pas quand ils seraient descendus. Quand les soldats vinrent au niveau de Jésus et virent qu’Il était déjà mort, ils ne Lui cassèrent plus les jambes. Des centaines d’années auparavant, David disait de Jésus: "Il garde tous ses os, aucun d’eux n’est brisé" (Psaume 34:21). Dieu n’a pas permis que quelque chose arrive à Jésus, autre que ce que les prophètes avaient prédit.</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Joseph d’Arimathée était un homme de bien qui attendait le royaume de Dieu, et il n’avait dit aucun mot contre Jésus au cours de son procès. Nous n’avons pas entendu parler de lui </w:t>
            </w:r>
            <w:proofErr w:type="gramStart"/>
            <w:r w:rsidRPr="0076355A">
              <w:rPr>
                <w:rFonts w:ascii="Tahoma" w:hAnsi="Tahoma" w:cs="Tahoma"/>
                <w:sz w:val="20"/>
              </w:rPr>
              <w:t>auparavant ;</w:t>
            </w:r>
            <w:proofErr w:type="gramEnd"/>
            <w:r w:rsidRPr="0076355A">
              <w:rPr>
                <w:rFonts w:ascii="Tahoma" w:hAnsi="Tahoma" w:cs="Tahoma"/>
                <w:sz w:val="20"/>
              </w:rPr>
              <w:t xml:space="preserve">  mais alors, il alla courageusement  chez Pilate demander le corps de Jésus pour L’enterrer. Joseph possedait une tombe neuve, non loin de la croix, dans laquelle il Le déposa. Nicodème alla avec lui et l’aida à envelopper le corps de Christ dans un linceul, propre, blanc, et ils achetèrent des aromates coûteux à utiliser pour l’embaumer, comme c’était la coutume des Juifs. Joseph était riche, ainsi s’accomplit la prophétie d’Esaïe: "On a mis son sépulcre avec les méchants (voleurs), son tombeau avec le riche".</w:t>
            </w:r>
          </w:p>
          <w:p w:rsidR="0076355A" w:rsidRPr="0076355A" w:rsidRDefault="0076355A" w:rsidP="0076355A">
            <w:pPr>
              <w:pStyle w:val="SH"/>
              <w:spacing w:before="0"/>
              <w:rPr>
                <w:rFonts w:ascii="Tahoma" w:hAnsi="Tahoma" w:cs="Tahoma"/>
                <w:sz w:val="20"/>
              </w:rPr>
            </w:pPr>
            <w:r w:rsidRPr="0076355A">
              <w:rPr>
                <w:rFonts w:ascii="Tahoma" w:hAnsi="Tahoma" w:cs="Tahoma"/>
                <w:sz w:val="20"/>
              </w:rPr>
              <w:t>Aucun Sépulcre ne Pouvait Le Retenir</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Les pharisiens qui avaient crucifié Jésus se souvinrent qu’Il avait dit qu’Il ressusciterait encore. Ils demandèrent la permission à Pilate pour s’assurer du sépulcre, ainsi Son </w:t>
            </w:r>
            <w:proofErr w:type="gramStart"/>
            <w:r w:rsidRPr="0076355A">
              <w:rPr>
                <w:rFonts w:ascii="Tahoma" w:hAnsi="Tahoma" w:cs="Tahoma"/>
                <w:sz w:val="20"/>
              </w:rPr>
              <w:t>corps  ne</w:t>
            </w:r>
            <w:proofErr w:type="gramEnd"/>
            <w:r w:rsidRPr="0076355A">
              <w:rPr>
                <w:rFonts w:ascii="Tahoma" w:hAnsi="Tahoma" w:cs="Tahoma"/>
                <w:sz w:val="20"/>
              </w:rPr>
              <w:t xml:space="preserve"> pouvait pas être enlevé. Joseph avait placé une pierre à l’entrée du sépulcre, et maintenant les pharisiens et les principaux sacrificateurs la scellèrent et mirent là, des gardes pour la surveiller. Mais comme les efforts des hommes pour entraver le travail de Dieu sont insignifiants! "Du souffle de ses lèvres il fera mourir le méchant" (Esaïe 11:4). Vous vous souvenez du temps où Daniel fut jeté dans la fosse aux </w:t>
            </w:r>
            <w:proofErr w:type="gramStart"/>
            <w:r w:rsidRPr="0076355A">
              <w:rPr>
                <w:rFonts w:ascii="Tahoma" w:hAnsi="Tahoma" w:cs="Tahoma"/>
                <w:sz w:val="20"/>
              </w:rPr>
              <w:t>lions ;</w:t>
            </w:r>
            <w:proofErr w:type="gramEnd"/>
            <w:r w:rsidRPr="0076355A">
              <w:rPr>
                <w:rFonts w:ascii="Tahoma" w:hAnsi="Tahoma" w:cs="Tahoma"/>
                <w:sz w:val="20"/>
              </w:rPr>
              <w:t xml:space="preserve"> une pierre fut placée à l’entrée de la fosse et fut scellée du sceau du roi, mais celà n’empêcha pas l’ange du Seigneur d’y entrer. L’ange entra avec Daniel et ferma les gueules des lions.</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Quand le temps vint où Jésus devait </w:t>
            </w:r>
            <w:proofErr w:type="gramStart"/>
            <w:r w:rsidRPr="0076355A">
              <w:rPr>
                <w:rFonts w:ascii="Tahoma" w:hAnsi="Tahoma" w:cs="Tahoma"/>
                <w:sz w:val="20"/>
              </w:rPr>
              <w:t>ressusciter ,</w:t>
            </w:r>
            <w:proofErr w:type="gramEnd"/>
            <w:r w:rsidRPr="0076355A">
              <w:rPr>
                <w:rFonts w:ascii="Tahoma" w:hAnsi="Tahoma" w:cs="Tahoma"/>
                <w:sz w:val="20"/>
              </w:rPr>
              <w:t xml:space="preserve"> Il sortit  comme s’il n’y avait rien qui Le retenait. Il avait un corps glorifié avec lequel Il pouvait passer à travers les portes, même quand elles sont fermées. Quand Jésus viendra chercher les Siens, ceux qui sont prêts pour partir auront le même type de corps, et passeront à travers le plafond (s’ils sont dans une maison) comme s’il n’y en avait pas; et ils seront avec Jésus.</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Jésus avait plusieurs fois dit à Ses </w:t>
            </w:r>
            <w:proofErr w:type="gramStart"/>
            <w:r w:rsidRPr="0076355A">
              <w:rPr>
                <w:rFonts w:ascii="Tahoma" w:hAnsi="Tahoma" w:cs="Tahoma"/>
                <w:sz w:val="20"/>
              </w:rPr>
              <w:t>disciples</w:t>
            </w:r>
            <w:proofErr w:type="gramEnd"/>
            <w:r w:rsidRPr="0076355A">
              <w:rPr>
                <w:rFonts w:ascii="Tahoma" w:hAnsi="Tahoma" w:cs="Tahoma"/>
                <w:sz w:val="20"/>
              </w:rPr>
              <w:t xml:space="preserve"> qu’Il allait souffrir et mourir, et qu’Il ressusciterait. Mais ils ne voulaient pas que ces choses arrivent à Jésus, pour cela</w:t>
            </w:r>
            <w:proofErr w:type="gramStart"/>
            <w:r w:rsidRPr="0076355A">
              <w:rPr>
                <w:rFonts w:ascii="Tahoma" w:hAnsi="Tahoma" w:cs="Tahoma"/>
                <w:sz w:val="20"/>
              </w:rPr>
              <w:t>,  ils</w:t>
            </w:r>
            <w:proofErr w:type="gramEnd"/>
            <w:r w:rsidRPr="0076355A">
              <w:rPr>
                <w:rFonts w:ascii="Tahoma" w:hAnsi="Tahoma" w:cs="Tahoma"/>
                <w:sz w:val="20"/>
              </w:rPr>
              <w:t xml:space="preserve"> n’y avaient même pas pensé. Jésus leur avait même dit le temps qu’Il passerait dans la tombe – trois jours et trois nuits. (Les Juifs considéraient chaque partie de la journée </w:t>
            </w:r>
            <w:proofErr w:type="gramStart"/>
            <w:r w:rsidRPr="0076355A">
              <w:rPr>
                <w:rFonts w:ascii="Tahoma" w:hAnsi="Tahoma" w:cs="Tahoma"/>
                <w:sz w:val="20"/>
              </w:rPr>
              <w:t>comme  un</w:t>
            </w:r>
            <w:proofErr w:type="gramEnd"/>
            <w:r w:rsidRPr="0076355A">
              <w:rPr>
                <w:rFonts w:ascii="Tahoma" w:hAnsi="Tahoma" w:cs="Tahoma"/>
                <w:sz w:val="20"/>
              </w:rPr>
              <w:t xml:space="preserve"> jour et une nuit, et Jésus était  resté mort une partie du  vendredi, le Samedi et une partie du Dimanche).</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Quand Jésus ressuscita, Il brisa les liens de la mort. C’était une grande victoire, et la terre trembla à cause de son importance. Il nous a montré qu’il y a la vie après la mort. Une fois, quand Il disait </w:t>
            </w:r>
            <w:r w:rsidRPr="0076355A">
              <w:rPr>
                <w:rFonts w:ascii="Tahoma" w:hAnsi="Tahoma" w:cs="Tahoma"/>
                <w:sz w:val="20"/>
              </w:rPr>
              <w:lastRenderedPageBreak/>
              <w:t xml:space="preserve">à Ses </w:t>
            </w:r>
            <w:proofErr w:type="gramStart"/>
            <w:r w:rsidRPr="0076355A">
              <w:rPr>
                <w:rFonts w:ascii="Tahoma" w:hAnsi="Tahoma" w:cs="Tahoma"/>
                <w:sz w:val="20"/>
              </w:rPr>
              <w:t>disciples</w:t>
            </w:r>
            <w:proofErr w:type="gramEnd"/>
            <w:r w:rsidRPr="0076355A">
              <w:rPr>
                <w:rFonts w:ascii="Tahoma" w:hAnsi="Tahoma" w:cs="Tahoma"/>
                <w:sz w:val="20"/>
              </w:rPr>
              <w:t xml:space="preserve"> qu’Il s’en irait, Il leur dit qu’Il vivrait encore, car je vis, et vous vivrez aussi". Paul nous dit </w:t>
            </w:r>
            <w:proofErr w:type="gramStart"/>
            <w:r w:rsidRPr="0076355A">
              <w:rPr>
                <w:rFonts w:ascii="Tahoma" w:hAnsi="Tahoma" w:cs="Tahoma"/>
                <w:sz w:val="20"/>
              </w:rPr>
              <w:t>que  Christ</w:t>
            </w:r>
            <w:proofErr w:type="gramEnd"/>
            <w:r w:rsidRPr="0076355A">
              <w:rPr>
                <w:rFonts w:ascii="Tahoma" w:hAnsi="Tahoma" w:cs="Tahoma"/>
                <w:sz w:val="20"/>
              </w:rPr>
              <w:t xml:space="preserve"> était les prémices de ceux qui dorment ( ou sont morts), et quand Il reviendra tous ceux qui  Lui appartiennent, ressusciteront avec des corps glorifiés pour vivre encore (1 Corinthiens 15:23</w:t>
            </w:r>
            <w:r w:rsidR="001048DD">
              <w:rPr>
                <w:rFonts w:ascii="Tahoma" w:hAnsi="Tahoma" w:cs="Tahoma"/>
                <w:sz w:val="20"/>
              </w:rPr>
              <w:t xml:space="preserve"> – </w:t>
            </w:r>
            <w:r w:rsidR="001048DD" w:rsidRPr="001048DD">
              <w:rPr>
                <w:rFonts w:ascii="Tahoma" w:hAnsi="Tahoma" w:cs="Tahoma"/>
                <w:color w:val="0070C0"/>
                <w:sz w:val="18"/>
                <w:szCs w:val="18"/>
              </w:rPr>
              <w:t>“mais chacun en son rang. Christ comme prémices, puis ceux qui appartiennent à Christ, lors de son avènement.”</w:t>
            </w:r>
            <w:r w:rsidRPr="001048DD">
              <w:rPr>
                <w:rFonts w:ascii="Tahoma" w:hAnsi="Tahoma" w:cs="Tahoma"/>
                <w:color w:val="0070C0"/>
                <w:sz w:val="18"/>
                <w:szCs w:val="18"/>
              </w:rPr>
              <w:t>).</w:t>
            </w:r>
          </w:p>
          <w:p w:rsidR="0076355A" w:rsidRPr="0076355A" w:rsidRDefault="0076355A" w:rsidP="0076355A">
            <w:pPr>
              <w:pStyle w:val="MP"/>
              <w:spacing w:before="0"/>
              <w:rPr>
                <w:rFonts w:ascii="Tahoma" w:hAnsi="Tahoma" w:cs="Tahoma"/>
                <w:sz w:val="20"/>
              </w:rPr>
            </w:pPr>
            <w:r w:rsidRPr="0076355A">
              <w:rPr>
                <w:rFonts w:ascii="Tahoma" w:hAnsi="Tahoma" w:cs="Tahoma"/>
                <w:sz w:val="20"/>
              </w:rPr>
              <w:t xml:space="preserve">Après que Jésus était sorti du sépulcre, un ange vint rouler la pierre, ainsi les disciples pouvaient voir que Jésus n’était plus là. Les gardes qui étaient supposés être de braves hommes, furent pétrifiés de </w:t>
            </w:r>
            <w:proofErr w:type="gramStart"/>
            <w:r w:rsidRPr="0076355A">
              <w:rPr>
                <w:rFonts w:ascii="Tahoma" w:hAnsi="Tahoma" w:cs="Tahoma"/>
                <w:sz w:val="20"/>
              </w:rPr>
              <w:t>peur  et</w:t>
            </w:r>
            <w:proofErr w:type="gramEnd"/>
            <w:r w:rsidRPr="0076355A">
              <w:rPr>
                <w:rFonts w:ascii="Tahoma" w:hAnsi="Tahoma" w:cs="Tahoma"/>
                <w:sz w:val="20"/>
              </w:rPr>
              <w:t xml:space="preserve"> ne pouvaient point bouger. Plus tard ils dirent aux sacrificateurs ce qui était arrivé et les sacrificateurs leur donnèrent une forte somme d’argent pour qu’ils disent au peuple que les disciples de Christ avaient volé Son corps dans la nuit. Ils ne voulaient pas que quelqu’un croit que Jésus était ressuscité des morts. Cela a fait d’eux de piètres gardiens. Mais certaines personnes sont prêtes à dire n’importe quoi pour gagner de l’argent.</w:t>
            </w:r>
          </w:p>
          <w:p w:rsidR="000408A2" w:rsidRPr="0076355A" w:rsidRDefault="0076355A" w:rsidP="0076355A">
            <w:pPr>
              <w:pStyle w:val="MP"/>
              <w:spacing w:before="0"/>
              <w:rPr>
                <w:rFonts w:ascii="Tahoma" w:hAnsi="Tahoma" w:cs="Tahoma"/>
                <w:sz w:val="20"/>
              </w:rPr>
            </w:pPr>
            <w:r w:rsidRPr="0076355A">
              <w:rPr>
                <w:rFonts w:ascii="Tahoma" w:hAnsi="Tahoma" w:cs="Tahoma"/>
                <w:sz w:val="20"/>
              </w:rPr>
              <w:t xml:space="preserve">Les </w:t>
            </w:r>
            <w:proofErr w:type="gramStart"/>
            <w:r w:rsidRPr="0076355A">
              <w:rPr>
                <w:rFonts w:ascii="Tahoma" w:hAnsi="Tahoma" w:cs="Tahoma"/>
                <w:sz w:val="20"/>
              </w:rPr>
              <w:t>disciples  avaient</w:t>
            </w:r>
            <w:proofErr w:type="gramEnd"/>
            <w:r w:rsidRPr="0076355A">
              <w:rPr>
                <w:rFonts w:ascii="Tahoma" w:hAnsi="Tahoma" w:cs="Tahoma"/>
                <w:sz w:val="20"/>
              </w:rPr>
              <w:t xml:space="preserve"> le cœur lourd  quand ils étaient venu au sépulcre pour oindre le corps de Jésus. Même quand ils virent la tombe vide, ils ne se rendirent pas compte que Jésus était ressuscité. Mais deux anges apparurent et leur rappelèrent ce que Jésus avait dit: "Il faut que le Fils de l’homme soit livré entre les mains des pécheurs, qu’il soit crucifié, et qu’il ressuscite le troisième jour" (Luc 24:7). Quand ils se souvinrent de ces paroles, ils coururent avec grande joie, dire aux autres disciples que Jésus était vivant. Marie de Magdala était la première à Le </w:t>
            </w:r>
            <w:proofErr w:type="gramStart"/>
            <w:r w:rsidRPr="0076355A">
              <w:rPr>
                <w:rFonts w:ascii="Tahoma" w:hAnsi="Tahoma" w:cs="Tahoma"/>
                <w:sz w:val="20"/>
              </w:rPr>
              <w:t>voir ;</w:t>
            </w:r>
            <w:proofErr w:type="gramEnd"/>
            <w:r w:rsidRPr="0076355A">
              <w:rPr>
                <w:rFonts w:ascii="Tahoma" w:hAnsi="Tahoma" w:cs="Tahoma"/>
                <w:sz w:val="20"/>
              </w:rPr>
              <w:t xml:space="preserve">  après cela,  Il apparut plusieurs fois : quelquefois à un petit nombre, et d’autres fois à plusieurs à la fois. Jean nous dit qu’il était là, qu’il a vu lui-même toutes ces choses et atteste qu’elles sont vraies.</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1048DD" w:rsidRPr="001048DD" w:rsidRDefault="001048DD" w:rsidP="001048DD">
            <w:pPr>
              <w:pStyle w:val="L6"/>
              <w:numPr>
                <w:ilvl w:val="0"/>
                <w:numId w:val="18"/>
              </w:numPr>
              <w:spacing w:before="0"/>
              <w:rPr>
                <w:rFonts w:ascii="Tahoma" w:hAnsi="Tahoma" w:cs="Tahoma"/>
                <w:sz w:val="20"/>
              </w:rPr>
            </w:pPr>
            <w:r w:rsidRPr="001048DD">
              <w:rPr>
                <w:rFonts w:ascii="Tahoma" w:hAnsi="Tahoma" w:cs="Tahoma"/>
                <w:sz w:val="20"/>
              </w:rPr>
              <w:t>Pourquoi les jambes de Jésus ne furent - elles pas cassées?</w:t>
            </w:r>
          </w:p>
          <w:p w:rsidR="001048DD" w:rsidRPr="001048DD" w:rsidRDefault="001048DD" w:rsidP="001048DD">
            <w:pPr>
              <w:pStyle w:val="L6"/>
              <w:numPr>
                <w:ilvl w:val="0"/>
                <w:numId w:val="18"/>
              </w:numPr>
              <w:spacing w:before="0"/>
              <w:rPr>
                <w:rFonts w:ascii="Tahoma" w:hAnsi="Tahoma" w:cs="Tahoma"/>
                <w:sz w:val="20"/>
              </w:rPr>
            </w:pPr>
            <w:r w:rsidRPr="001048DD">
              <w:rPr>
                <w:rFonts w:ascii="Tahoma" w:hAnsi="Tahoma" w:cs="Tahoma"/>
                <w:sz w:val="20"/>
              </w:rPr>
              <w:t>Quel rôle Nicodème a-t-il joué dans l’enterrement de Jésus?</w:t>
            </w:r>
          </w:p>
          <w:p w:rsidR="001048DD" w:rsidRPr="001048DD" w:rsidRDefault="001048DD" w:rsidP="001048DD">
            <w:pPr>
              <w:pStyle w:val="L6"/>
              <w:numPr>
                <w:ilvl w:val="0"/>
                <w:numId w:val="18"/>
              </w:numPr>
              <w:spacing w:before="0"/>
              <w:rPr>
                <w:rFonts w:ascii="Tahoma" w:hAnsi="Tahoma" w:cs="Tahoma"/>
                <w:sz w:val="20"/>
              </w:rPr>
            </w:pPr>
            <w:r w:rsidRPr="001048DD">
              <w:rPr>
                <w:rFonts w:ascii="Tahoma" w:hAnsi="Tahoma" w:cs="Tahoma"/>
                <w:sz w:val="20"/>
              </w:rPr>
              <w:t>Quelles sont les trois choses qui ont été faites pour sécuriser la tombe de Jésus?</w:t>
            </w:r>
          </w:p>
          <w:p w:rsidR="001048DD" w:rsidRPr="001048DD" w:rsidRDefault="001048DD" w:rsidP="001048DD">
            <w:pPr>
              <w:pStyle w:val="L6"/>
              <w:numPr>
                <w:ilvl w:val="0"/>
                <w:numId w:val="18"/>
              </w:numPr>
              <w:spacing w:before="0"/>
              <w:rPr>
                <w:rFonts w:ascii="Tahoma" w:hAnsi="Tahoma" w:cs="Tahoma"/>
                <w:sz w:val="20"/>
              </w:rPr>
            </w:pPr>
            <w:r w:rsidRPr="001048DD">
              <w:rPr>
                <w:rFonts w:ascii="Tahoma" w:hAnsi="Tahoma" w:cs="Tahoma"/>
                <w:sz w:val="20"/>
              </w:rPr>
              <w:t>Qui était le premier à voir Jésus après Sa résurrection?</w:t>
            </w:r>
          </w:p>
          <w:p w:rsidR="001048DD" w:rsidRPr="001048DD" w:rsidRDefault="001048DD" w:rsidP="001048DD">
            <w:pPr>
              <w:pStyle w:val="L6"/>
              <w:numPr>
                <w:ilvl w:val="0"/>
                <w:numId w:val="18"/>
              </w:numPr>
              <w:spacing w:before="0"/>
              <w:rPr>
                <w:rFonts w:ascii="Tahoma" w:hAnsi="Tahoma" w:cs="Tahoma"/>
                <w:sz w:val="20"/>
              </w:rPr>
            </w:pPr>
            <w:r w:rsidRPr="001048DD">
              <w:rPr>
                <w:rFonts w:ascii="Tahoma" w:hAnsi="Tahoma" w:cs="Tahoma"/>
                <w:sz w:val="20"/>
              </w:rPr>
              <w:t>Penses-tu que nous pouvions être sauvés  si Christ n’était pas mort?</w:t>
            </w:r>
          </w:p>
          <w:p w:rsidR="009841E1" w:rsidRPr="001048DD" w:rsidRDefault="001048DD" w:rsidP="001048DD">
            <w:pPr>
              <w:pStyle w:val="L6"/>
              <w:numPr>
                <w:ilvl w:val="0"/>
                <w:numId w:val="18"/>
              </w:numPr>
              <w:spacing w:before="0"/>
              <w:rPr>
                <w:sz w:val="24"/>
                <w:szCs w:val="24"/>
              </w:rPr>
            </w:pPr>
            <w:r w:rsidRPr="001048DD">
              <w:rPr>
                <w:rFonts w:ascii="Tahoma" w:hAnsi="Tahoma" w:cs="Tahoma"/>
                <w:sz w:val="20"/>
              </w:rPr>
              <w:t>Les paroles de Jésus: "Que la paix soit avec vous" étaient dites trois fois en huit jours. Quelles étaient ces occasions?</w:t>
            </w:r>
            <w:r w:rsidRPr="00B71002">
              <w:rPr>
                <w:sz w:val="24"/>
                <w:szCs w:val="24"/>
              </w:rPr>
              <w:t xml:space="preserve"> </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95" w:rsidRDefault="00762D95" w:rsidP="00355763">
      <w:pPr>
        <w:pStyle w:val="Style1"/>
      </w:pPr>
      <w:r>
        <w:separator/>
      </w:r>
    </w:p>
  </w:endnote>
  <w:endnote w:type="continuationSeparator" w:id="0">
    <w:p w:rsidR="00762D95" w:rsidRDefault="00762D9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1E676C" w:rsidP="00D12B32">
    <w:pPr>
      <w:pStyle w:val="Footer"/>
      <w:pBdr>
        <w:top w:val="thinThickSmallGap" w:sz="24" w:space="1" w:color="auto"/>
      </w:pBdr>
      <w:rPr>
        <w:rFonts w:ascii="Tahoma" w:hAnsi="Tahoma" w:cs="Tahoma"/>
        <w:sz w:val="16"/>
        <w:szCs w:val="16"/>
        <w:lang w:val="fr-FR"/>
      </w:rPr>
    </w:pPr>
    <w:r w:rsidRPr="001E676C">
      <w:rPr>
        <w:rFonts w:ascii="Tahoma" w:hAnsi="Tahoma" w:cs="Tahoma"/>
        <w:sz w:val="18"/>
        <w:szCs w:val="18"/>
        <w:lang w:val="fr-FR"/>
      </w:rPr>
      <w:t>La Resurrection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22441">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22441">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95" w:rsidRDefault="00762D95" w:rsidP="00355763">
      <w:pPr>
        <w:pStyle w:val="Style1"/>
      </w:pPr>
      <w:r>
        <w:separator/>
      </w:r>
    </w:p>
  </w:footnote>
  <w:footnote w:type="continuationSeparator" w:id="0">
    <w:p w:rsidR="00762D95" w:rsidRDefault="00762D9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5">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8">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0">
    <w:nsid w:val="4E4023AF"/>
    <w:multiLevelType w:val="hybridMultilevel"/>
    <w:tmpl w:val="3170E28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50767809"/>
    <w:multiLevelType w:val="singleLevel"/>
    <w:tmpl w:val="040C000F"/>
    <w:lvl w:ilvl="0">
      <w:start w:val="1"/>
      <w:numFmt w:val="decimal"/>
      <w:lvlText w:val="%1."/>
      <w:lvlJc w:val="left"/>
      <w:pPr>
        <w:tabs>
          <w:tab w:val="num" w:pos="360"/>
        </w:tabs>
        <w:ind w:left="360" w:hanging="360"/>
      </w:pPr>
    </w:lvl>
  </w:abstractNum>
  <w:abstractNum w:abstractNumId="12">
    <w:nsid w:val="540516FD"/>
    <w:multiLevelType w:val="singleLevel"/>
    <w:tmpl w:val="040C000F"/>
    <w:lvl w:ilvl="0">
      <w:start w:val="1"/>
      <w:numFmt w:val="decimal"/>
      <w:lvlText w:val="%1."/>
      <w:lvlJc w:val="left"/>
      <w:pPr>
        <w:tabs>
          <w:tab w:val="num" w:pos="360"/>
        </w:tabs>
        <w:ind w:left="360" w:hanging="360"/>
      </w:pPr>
    </w:lvl>
  </w:abstractNum>
  <w:abstractNum w:abstractNumId="13">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16">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7">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num w:numId="1">
    <w:abstractNumId w:val="0"/>
  </w:num>
  <w:num w:numId="2">
    <w:abstractNumId w:val="11"/>
  </w:num>
  <w:num w:numId="3">
    <w:abstractNumId w:val="12"/>
  </w:num>
  <w:num w:numId="4">
    <w:abstractNumId w:val="1"/>
  </w:num>
  <w:num w:numId="5">
    <w:abstractNumId w:val="5"/>
  </w:num>
  <w:num w:numId="6">
    <w:abstractNumId w:val="4"/>
  </w:num>
  <w:num w:numId="7">
    <w:abstractNumId w:val="14"/>
  </w:num>
  <w:num w:numId="8">
    <w:abstractNumId w:val="13"/>
  </w:num>
  <w:num w:numId="9">
    <w:abstractNumId w:val="8"/>
  </w:num>
  <w:num w:numId="10">
    <w:abstractNumId w:val="17"/>
  </w:num>
  <w:num w:numId="11">
    <w:abstractNumId w:val="16"/>
  </w:num>
  <w:num w:numId="12">
    <w:abstractNumId w:val="15"/>
  </w:num>
  <w:num w:numId="13">
    <w:abstractNumId w:val="7"/>
  </w:num>
  <w:num w:numId="14">
    <w:abstractNumId w:val="3"/>
  </w:num>
  <w:num w:numId="15">
    <w:abstractNumId w:val="9"/>
  </w:num>
  <w:num w:numId="16">
    <w:abstractNumId w:val="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8DD"/>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0814"/>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2441"/>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433D"/>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442D"/>
    <w:rsid w:val="007456E7"/>
    <w:rsid w:val="00747501"/>
    <w:rsid w:val="00750250"/>
    <w:rsid w:val="0075071A"/>
    <w:rsid w:val="007541A1"/>
    <w:rsid w:val="0075604F"/>
    <w:rsid w:val="00757684"/>
    <w:rsid w:val="00762D95"/>
    <w:rsid w:val="0076355A"/>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5</TotalTime>
  <Pages>5</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2016-04-10T08:57:00Z</cp:lastPrinted>
  <dcterms:created xsi:type="dcterms:W3CDTF">2016-04-10T08:56:00Z</dcterms:created>
  <dcterms:modified xsi:type="dcterms:W3CDTF">2016-04-10T09:01:00Z</dcterms:modified>
</cp:coreProperties>
</file>