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2DB" w:rsidRPr="00A962DB" w:rsidRDefault="00A962DB" w:rsidP="00A962DB">
      <w:pPr>
        <w:pStyle w:val="2S"/>
        <w:spacing w:before="0"/>
        <w:rPr>
          <w:rFonts w:ascii="Tahoma" w:hAnsi="Tahoma" w:cs="Tahoma"/>
          <w:noProof w:val="0"/>
          <w:sz w:val="32"/>
          <w:szCs w:val="32"/>
        </w:rPr>
      </w:pPr>
      <w:r w:rsidRPr="00A962DB">
        <w:rPr>
          <w:rFonts w:ascii="Tahoma" w:hAnsi="Tahoma" w:cs="Tahoma"/>
          <w:noProof w:val="0"/>
          <w:sz w:val="32"/>
          <w:szCs w:val="32"/>
        </w:rPr>
        <w:t>LA PREPARATION POUR LA CITOYENNETE  CELESTE</w:t>
      </w:r>
    </w:p>
    <w:p w:rsidR="00A962DB" w:rsidRPr="00A962DB" w:rsidRDefault="0088286B" w:rsidP="00A962DB">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A962DB" w:rsidRPr="00A962DB">
        <w:rPr>
          <w:rFonts w:ascii="Tahoma" w:hAnsi="Tahoma" w:cs="Tahoma"/>
          <w:sz w:val="20"/>
        </w:rPr>
        <w:t>Hébreux 12:1-29; 13:1-25</w:t>
      </w:r>
    </w:p>
    <w:p w:rsidR="000E5DD0" w:rsidRPr="00B03CB9" w:rsidRDefault="00265B6C" w:rsidP="0088286B">
      <w:pPr>
        <w:jc w:val="center"/>
        <w:rPr>
          <w:rFonts w:ascii="Tahoma" w:hAnsi="Tahoma" w:cs="Tahoma"/>
          <w:b/>
          <w:bCs/>
          <w:lang w:val="fr-FR"/>
        </w:rPr>
      </w:pPr>
      <w:r>
        <w:rPr>
          <w:rFonts w:ascii="Tahoma" w:hAnsi="Tahoma" w:cs="Tahoma"/>
          <w:sz w:val="20"/>
          <w:szCs w:val="20"/>
          <w:lang w:val="fr-FR"/>
        </w:rPr>
        <w:t xml:space="preserve">LEÇON  </w:t>
      </w:r>
      <w:r w:rsidR="00A962DB">
        <w:rPr>
          <w:rFonts w:ascii="Tahoma" w:hAnsi="Tahoma" w:cs="Tahoma"/>
          <w:sz w:val="20"/>
          <w:szCs w:val="20"/>
          <w:lang w:val="fr-FR"/>
        </w:rPr>
        <w:t>444</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A962DB" w:rsidRPr="00A962DB">
        <w:rPr>
          <w:rFonts w:ascii="Tahoma" w:hAnsi="Tahoma" w:cs="Tahoma"/>
          <w:b/>
        </w:rPr>
        <w:t>"C'est pourquoi, recevant un royaume inébranlable, montrons notre reconnaissance en rendant à Dieu un culte qui lui soit agréable, avec piété et avec crainte" (Hébreux 12:28).</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A962DB" w:rsidRPr="004A3C73" w:rsidRDefault="00A962DB" w:rsidP="00A962DB">
            <w:pPr>
              <w:pStyle w:val="CC"/>
              <w:spacing w:before="0"/>
              <w:jc w:val="left"/>
              <w:rPr>
                <w:rFonts w:ascii="Tahoma" w:hAnsi="Tahoma" w:cs="Tahoma"/>
                <w:color w:val="44546A"/>
                <w:sz w:val="24"/>
                <w:szCs w:val="24"/>
              </w:rPr>
            </w:pPr>
            <w:r w:rsidRPr="004A3C73">
              <w:rPr>
                <w:rFonts w:ascii="Tahoma" w:hAnsi="Tahoma" w:cs="Tahoma"/>
                <w:color w:val="44546A"/>
                <w:sz w:val="24"/>
                <w:szCs w:val="24"/>
              </w:rPr>
              <w:t xml:space="preserve">Hébreux 12:1-29; </w:t>
            </w:r>
          </w:p>
          <w:p w:rsidR="00A962DB" w:rsidRPr="004A3C73" w:rsidRDefault="00A962DB" w:rsidP="00A962DB">
            <w:pPr>
              <w:rPr>
                <w:rStyle w:val="ind"/>
                <w:rFonts w:ascii="Tahoma" w:hAnsi="Tahoma" w:cs="Tahoma"/>
                <w:color w:val="44546A"/>
              </w:rPr>
            </w:pPr>
            <w:r w:rsidRPr="004A3C73">
              <w:rPr>
                <w:rFonts w:ascii="Tahoma" w:hAnsi="Tahoma" w:cs="Tahoma"/>
                <w:color w:val="44546A"/>
              </w:rPr>
              <w:br/>
            </w:r>
            <w:r w:rsidRPr="004A3C73">
              <w:rPr>
                <w:rFonts w:ascii="Tahoma" w:hAnsi="Tahoma" w:cs="Tahoma"/>
                <w:color w:val="44546A"/>
                <w:vertAlign w:val="superscript"/>
              </w:rPr>
              <w:t xml:space="preserve">1 </w:t>
            </w:r>
            <w:r w:rsidRPr="004A3C73">
              <w:rPr>
                <w:rStyle w:val="ind"/>
                <w:rFonts w:ascii="Tahoma" w:hAnsi="Tahoma" w:cs="Tahoma"/>
                <w:color w:val="44546A"/>
              </w:rPr>
              <w:t xml:space="preserve">Nous donc aussi, puisque nous sommes environnés d'une si grande nuée de témoins, rejetons tout fardeau, et le péché qui nous enveloppe si facilement, et courons avec persévérance dans la carrière qui nous est ouverte, </w:t>
            </w:r>
            <w:r w:rsidRPr="004A3C73">
              <w:rPr>
                <w:rFonts w:ascii="Tahoma" w:hAnsi="Tahoma" w:cs="Tahoma"/>
                <w:color w:val="44546A"/>
              </w:rPr>
              <w:br/>
            </w:r>
            <w:r w:rsidRPr="004A3C73">
              <w:rPr>
                <w:rStyle w:val="ind"/>
                <w:rFonts w:ascii="Tahoma" w:hAnsi="Tahoma" w:cs="Tahoma"/>
                <w:color w:val="44546A"/>
                <w:vertAlign w:val="superscript"/>
              </w:rPr>
              <w:t xml:space="preserve">2 </w:t>
            </w:r>
            <w:r w:rsidRPr="004A3C73">
              <w:rPr>
                <w:rStyle w:val="ind"/>
                <w:rFonts w:ascii="Tahoma" w:hAnsi="Tahoma" w:cs="Tahoma"/>
                <w:color w:val="44546A"/>
              </w:rPr>
              <w:t xml:space="preserve">ayant les regards sur Jésus, le chef et le consommateur de la foi, qui, en vue de la joie qui lui était réservée, a souffert la croix, méprisé l'ignominie, et s'est assis à la droite du trône de Dieu. </w:t>
            </w:r>
            <w:r w:rsidRPr="004A3C73">
              <w:rPr>
                <w:rFonts w:ascii="Tahoma" w:hAnsi="Tahoma" w:cs="Tahoma"/>
                <w:color w:val="44546A"/>
              </w:rPr>
              <w:br/>
            </w:r>
            <w:r w:rsidRPr="004A3C73">
              <w:rPr>
                <w:rStyle w:val="ind"/>
                <w:rFonts w:ascii="Tahoma" w:hAnsi="Tahoma" w:cs="Tahoma"/>
                <w:color w:val="44546A"/>
                <w:vertAlign w:val="superscript"/>
              </w:rPr>
              <w:t xml:space="preserve">3 </w:t>
            </w:r>
            <w:r w:rsidRPr="004A3C73">
              <w:rPr>
                <w:rStyle w:val="ind"/>
                <w:rFonts w:ascii="Tahoma" w:hAnsi="Tahoma" w:cs="Tahoma"/>
                <w:color w:val="44546A"/>
              </w:rPr>
              <w:t xml:space="preserve">Considérez, en effet, celui qui a supporté contre sa personne une telle opposition de la part des pécheurs, afin que vous ne vous lassiez point, l'âme découragée. </w:t>
            </w:r>
            <w:r w:rsidRPr="004A3C73">
              <w:rPr>
                <w:rFonts w:ascii="Tahoma" w:hAnsi="Tahoma" w:cs="Tahoma"/>
                <w:color w:val="44546A"/>
              </w:rPr>
              <w:br/>
            </w:r>
            <w:r w:rsidRPr="004A3C73">
              <w:rPr>
                <w:rStyle w:val="ind"/>
                <w:rFonts w:ascii="Tahoma" w:hAnsi="Tahoma" w:cs="Tahoma"/>
                <w:color w:val="44546A"/>
                <w:vertAlign w:val="superscript"/>
              </w:rPr>
              <w:t xml:space="preserve">4 </w:t>
            </w:r>
            <w:r w:rsidRPr="004A3C73">
              <w:rPr>
                <w:rStyle w:val="ind"/>
                <w:rFonts w:ascii="Tahoma" w:hAnsi="Tahoma" w:cs="Tahoma"/>
                <w:color w:val="44546A"/>
              </w:rPr>
              <w:t xml:space="preserve">Vous n'avez pas encore résisté jusqu'au sang, en luttant contre le péché. </w:t>
            </w:r>
            <w:r w:rsidRPr="004A3C73">
              <w:rPr>
                <w:rFonts w:ascii="Tahoma" w:hAnsi="Tahoma" w:cs="Tahoma"/>
                <w:color w:val="44546A"/>
              </w:rPr>
              <w:br/>
            </w:r>
            <w:r w:rsidRPr="004A3C73">
              <w:rPr>
                <w:rStyle w:val="ind"/>
                <w:rFonts w:ascii="Tahoma" w:hAnsi="Tahoma" w:cs="Tahoma"/>
                <w:color w:val="44546A"/>
                <w:vertAlign w:val="superscript"/>
              </w:rPr>
              <w:t xml:space="preserve">5 </w:t>
            </w:r>
            <w:r w:rsidRPr="004A3C73">
              <w:rPr>
                <w:rStyle w:val="ind"/>
                <w:rFonts w:ascii="Tahoma" w:hAnsi="Tahoma" w:cs="Tahoma"/>
                <w:color w:val="44546A"/>
              </w:rPr>
              <w:t xml:space="preserve">Et vous avez oublié l'exhortation qui vous est adressée comme à des fils: Mon fils, ne méprise pas le châtiment du Seigneur, Et ne perds pas courage lorsqu'il te reprend; </w:t>
            </w:r>
            <w:r w:rsidRPr="004A3C73">
              <w:rPr>
                <w:rFonts w:ascii="Tahoma" w:hAnsi="Tahoma" w:cs="Tahoma"/>
                <w:color w:val="44546A"/>
              </w:rPr>
              <w:br/>
            </w:r>
            <w:r w:rsidRPr="004A3C73">
              <w:rPr>
                <w:rStyle w:val="ind"/>
                <w:rFonts w:ascii="Tahoma" w:hAnsi="Tahoma" w:cs="Tahoma"/>
                <w:color w:val="44546A"/>
                <w:vertAlign w:val="superscript"/>
              </w:rPr>
              <w:t xml:space="preserve">6 </w:t>
            </w:r>
            <w:r w:rsidRPr="004A3C73">
              <w:rPr>
                <w:rStyle w:val="ind"/>
                <w:rFonts w:ascii="Tahoma" w:hAnsi="Tahoma" w:cs="Tahoma"/>
                <w:color w:val="44546A"/>
              </w:rPr>
              <w:t xml:space="preserve">Car le Seigneur châtie celui qu'il aime, Et il frappe de la verge tous ceux qu'il reconnaît pour ses fils. </w:t>
            </w:r>
            <w:r w:rsidRPr="004A3C73">
              <w:rPr>
                <w:rFonts w:ascii="Tahoma" w:hAnsi="Tahoma" w:cs="Tahoma"/>
                <w:color w:val="44546A"/>
              </w:rPr>
              <w:br/>
            </w:r>
            <w:r w:rsidRPr="004A3C73">
              <w:rPr>
                <w:rStyle w:val="ind"/>
                <w:rFonts w:ascii="Tahoma" w:hAnsi="Tahoma" w:cs="Tahoma"/>
                <w:color w:val="44546A"/>
                <w:vertAlign w:val="superscript"/>
              </w:rPr>
              <w:t xml:space="preserve">7 </w:t>
            </w:r>
            <w:r w:rsidRPr="004A3C73">
              <w:rPr>
                <w:rStyle w:val="ind"/>
                <w:rFonts w:ascii="Tahoma" w:hAnsi="Tahoma" w:cs="Tahoma"/>
                <w:color w:val="44546A"/>
              </w:rPr>
              <w:t xml:space="preserve">Supportez le châtiment: c'est comme des fils que Dieu vous traite; car quel est le fils qu'un père ne châtie pas? </w:t>
            </w:r>
            <w:r w:rsidRPr="004A3C73">
              <w:rPr>
                <w:rFonts w:ascii="Tahoma" w:hAnsi="Tahoma" w:cs="Tahoma"/>
                <w:color w:val="44546A"/>
              </w:rPr>
              <w:br/>
            </w:r>
            <w:r w:rsidRPr="004A3C73">
              <w:rPr>
                <w:rStyle w:val="ind"/>
                <w:rFonts w:ascii="Tahoma" w:hAnsi="Tahoma" w:cs="Tahoma"/>
                <w:color w:val="44546A"/>
                <w:vertAlign w:val="superscript"/>
              </w:rPr>
              <w:t xml:space="preserve">8 </w:t>
            </w:r>
            <w:r w:rsidRPr="004A3C73">
              <w:rPr>
                <w:rStyle w:val="ind"/>
                <w:rFonts w:ascii="Tahoma" w:hAnsi="Tahoma" w:cs="Tahoma"/>
                <w:color w:val="44546A"/>
              </w:rPr>
              <w:t xml:space="preserve">Mais si vous ê tes exempts du châtiment auquel tous ont part, vous ê tes donc des enfants illégitimes, et non des fils. </w:t>
            </w:r>
            <w:r w:rsidRPr="004A3C73">
              <w:rPr>
                <w:rFonts w:ascii="Tahoma" w:hAnsi="Tahoma" w:cs="Tahoma"/>
                <w:color w:val="44546A"/>
              </w:rPr>
              <w:br/>
            </w:r>
            <w:r w:rsidRPr="004A3C73">
              <w:rPr>
                <w:rStyle w:val="ind"/>
                <w:rFonts w:ascii="Tahoma" w:hAnsi="Tahoma" w:cs="Tahoma"/>
                <w:color w:val="44546A"/>
                <w:vertAlign w:val="superscript"/>
              </w:rPr>
              <w:t xml:space="preserve">9 </w:t>
            </w:r>
            <w:r w:rsidRPr="004A3C73">
              <w:rPr>
                <w:rStyle w:val="ind"/>
                <w:rFonts w:ascii="Tahoma" w:hAnsi="Tahoma" w:cs="Tahoma"/>
                <w:color w:val="44546A"/>
              </w:rPr>
              <w:t xml:space="preserve">D'ailleurs, puisque nos pères </w:t>
            </w:r>
            <w:r w:rsidRPr="004A3C73">
              <w:rPr>
                <w:rStyle w:val="ind"/>
                <w:rFonts w:ascii="Tahoma" w:hAnsi="Tahoma" w:cs="Tahoma"/>
                <w:color w:val="44546A"/>
              </w:rPr>
              <w:lastRenderedPageBreak/>
              <w:t xml:space="preserve">selon la chair nous ont châtiés, et que nous les avons respectés, ne devons-nous pas à bien plus forte raison nous soumettre au Père des esprits, pour avoir la vie? </w:t>
            </w:r>
            <w:r w:rsidRPr="004A3C73">
              <w:rPr>
                <w:rFonts w:ascii="Tahoma" w:hAnsi="Tahoma" w:cs="Tahoma"/>
                <w:color w:val="44546A"/>
              </w:rPr>
              <w:br/>
            </w:r>
            <w:r w:rsidRPr="004A3C73">
              <w:rPr>
                <w:rStyle w:val="ind"/>
                <w:rFonts w:ascii="Tahoma" w:hAnsi="Tahoma" w:cs="Tahoma"/>
                <w:color w:val="44546A"/>
                <w:vertAlign w:val="superscript"/>
              </w:rPr>
              <w:t xml:space="preserve">10 </w:t>
            </w:r>
            <w:r w:rsidRPr="004A3C73">
              <w:rPr>
                <w:rStyle w:val="ind"/>
                <w:rFonts w:ascii="Tahoma" w:hAnsi="Tahoma" w:cs="Tahoma"/>
                <w:color w:val="44546A"/>
              </w:rPr>
              <w:t xml:space="preserve">Nos pères nous châtiaient pour peu de jours, comme ils le trouvaient bon; mais Dieu nous châtie pour notre bien, afin que nous participions à sa sainteté. </w:t>
            </w:r>
            <w:r w:rsidRPr="004A3C73">
              <w:rPr>
                <w:rFonts w:ascii="Tahoma" w:hAnsi="Tahoma" w:cs="Tahoma"/>
                <w:color w:val="44546A"/>
              </w:rPr>
              <w:br/>
            </w:r>
            <w:r w:rsidRPr="004A3C73">
              <w:rPr>
                <w:rStyle w:val="ind"/>
                <w:rFonts w:ascii="Tahoma" w:hAnsi="Tahoma" w:cs="Tahoma"/>
                <w:color w:val="44546A"/>
                <w:vertAlign w:val="superscript"/>
              </w:rPr>
              <w:t xml:space="preserve">11 </w:t>
            </w:r>
            <w:r w:rsidRPr="004A3C73">
              <w:rPr>
                <w:rStyle w:val="ind"/>
                <w:rFonts w:ascii="Tahoma" w:hAnsi="Tahoma" w:cs="Tahoma"/>
                <w:color w:val="44546A"/>
              </w:rPr>
              <w:t xml:space="preserve">Il est vrai que tout châtiment semble d'abord un sujet de tristesse, et non de joie; mais il produit plus tard pour ceux qui ont été ainsi exercés un fruit paisible de justice. </w:t>
            </w:r>
            <w:r w:rsidRPr="004A3C73">
              <w:rPr>
                <w:rFonts w:ascii="Tahoma" w:hAnsi="Tahoma" w:cs="Tahoma"/>
                <w:color w:val="44546A"/>
              </w:rPr>
              <w:br/>
            </w:r>
            <w:r w:rsidRPr="004A3C73">
              <w:rPr>
                <w:rStyle w:val="ind"/>
                <w:rFonts w:ascii="Tahoma" w:hAnsi="Tahoma" w:cs="Tahoma"/>
                <w:color w:val="44546A"/>
                <w:vertAlign w:val="superscript"/>
              </w:rPr>
              <w:t xml:space="preserve">12 </w:t>
            </w:r>
            <w:r w:rsidRPr="004A3C73">
              <w:rPr>
                <w:rStyle w:val="ind"/>
                <w:rFonts w:ascii="Tahoma" w:hAnsi="Tahoma" w:cs="Tahoma"/>
                <w:color w:val="44546A"/>
              </w:rPr>
              <w:t xml:space="preserve">Fortifiez donc vos mains languissantes Et vos genoux affaiblis; </w:t>
            </w:r>
            <w:r w:rsidRPr="004A3C73">
              <w:rPr>
                <w:rFonts w:ascii="Tahoma" w:hAnsi="Tahoma" w:cs="Tahoma"/>
                <w:color w:val="44546A"/>
              </w:rPr>
              <w:br/>
            </w:r>
            <w:r w:rsidRPr="004A3C73">
              <w:rPr>
                <w:rStyle w:val="ind"/>
                <w:rFonts w:ascii="Tahoma" w:hAnsi="Tahoma" w:cs="Tahoma"/>
                <w:color w:val="44546A"/>
                <w:vertAlign w:val="superscript"/>
              </w:rPr>
              <w:t xml:space="preserve">13 </w:t>
            </w:r>
            <w:r w:rsidRPr="004A3C73">
              <w:rPr>
                <w:rStyle w:val="ind"/>
                <w:rFonts w:ascii="Tahoma" w:hAnsi="Tahoma" w:cs="Tahoma"/>
                <w:color w:val="44546A"/>
              </w:rPr>
              <w:t xml:space="preserve">et suivez avec vos pieds des voies droites, afin que ce qui est boiteux ne dévie pas, mais plutôt se raffermisse. </w:t>
            </w:r>
            <w:r w:rsidRPr="004A3C73">
              <w:rPr>
                <w:rFonts w:ascii="Tahoma" w:hAnsi="Tahoma" w:cs="Tahoma"/>
                <w:color w:val="44546A"/>
              </w:rPr>
              <w:br/>
            </w:r>
            <w:r w:rsidRPr="004A3C73">
              <w:rPr>
                <w:rStyle w:val="ind"/>
                <w:rFonts w:ascii="Tahoma" w:hAnsi="Tahoma" w:cs="Tahoma"/>
                <w:color w:val="44546A"/>
                <w:vertAlign w:val="superscript"/>
              </w:rPr>
              <w:t xml:space="preserve">14 </w:t>
            </w:r>
            <w:r w:rsidRPr="004A3C73">
              <w:rPr>
                <w:rStyle w:val="ind"/>
                <w:rFonts w:ascii="Tahoma" w:hAnsi="Tahoma" w:cs="Tahoma"/>
                <w:color w:val="44546A"/>
              </w:rPr>
              <w:t xml:space="preserve">Recherchez la paix avec tous, et la sanctification, sans laquelle personne ne verra le Seigneur. </w:t>
            </w:r>
            <w:r w:rsidRPr="004A3C73">
              <w:rPr>
                <w:rFonts w:ascii="Tahoma" w:hAnsi="Tahoma" w:cs="Tahoma"/>
                <w:color w:val="44546A"/>
              </w:rPr>
              <w:br/>
            </w:r>
            <w:r w:rsidRPr="004A3C73">
              <w:rPr>
                <w:rStyle w:val="ind"/>
                <w:rFonts w:ascii="Tahoma" w:hAnsi="Tahoma" w:cs="Tahoma"/>
                <w:color w:val="44546A"/>
                <w:vertAlign w:val="superscript"/>
              </w:rPr>
              <w:t xml:space="preserve">15 </w:t>
            </w:r>
            <w:r w:rsidRPr="004A3C73">
              <w:rPr>
                <w:rStyle w:val="ind"/>
                <w:rFonts w:ascii="Tahoma" w:hAnsi="Tahoma" w:cs="Tahoma"/>
                <w:color w:val="44546A"/>
              </w:rPr>
              <w:t xml:space="preserve">Veillez à ce que nul ne se prive de la grâce de Dieu; à ce qu'aucune racine d'amertume, poussant des rejetons, ne produise du trouble, et que plusieurs n'en soient infectés; </w:t>
            </w:r>
            <w:r w:rsidRPr="004A3C73">
              <w:rPr>
                <w:rFonts w:ascii="Tahoma" w:hAnsi="Tahoma" w:cs="Tahoma"/>
                <w:color w:val="44546A"/>
              </w:rPr>
              <w:br/>
            </w:r>
            <w:r w:rsidRPr="004A3C73">
              <w:rPr>
                <w:rStyle w:val="ind"/>
                <w:rFonts w:ascii="Tahoma" w:hAnsi="Tahoma" w:cs="Tahoma"/>
                <w:color w:val="44546A"/>
                <w:vertAlign w:val="superscript"/>
              </w:rPr>
              <w:t xml:space="preserve">16 </w:t>
            </w:r>
            <w:r w:rsidRPr="004A3C73">
              <w:rPr>
                <w:rStyle w:val="ind"/>
                <w:rFonts w:ascii="Tahoma" w:hAnsi="Tahoma" w:cs="Tahoma"/>
                <w:color w:val="44546A"/>
              </w:rPr>
              <w:t xml:space="preserve">ce qu'il n'y ait ni impudique, ni profane comme Esaü, qui pour un mets vendit son droit d'aînesse. </w:t>
            </w:r>
            <w:r w:rsidRPr="004A3C73">
              <w:rPr>
                <w:rFonts w:ascii="Tahoma" w:hAnsi="Tahoma" w:cs="Tahoma"/>
                <w:color w:val="44546A"/>
              </w:rPr>
              <w:br/>
            </w:r>
            <w:r w:rsidRPr="004A3C73">
              <w:rPr>
                <w:rStyle w:val="ind"/>
                <w:rFonts w:ascii="Tahoma" w:hAnsi="Tahoma" w:cs="Tahoma"/>
                <w:color w:val="44546A"/>
                <w:vertAlign w:val="superscript"/>
              </w:rPr>
              <w:t xml:space="preserve">17 </w:t>
            </w:r>
            <w:r w:rsidRPr="004A3C73">
              <w:rPr>
                <w:rStyle w:val="ind"/>
                <w:rFonts w:ascii="Tahoma" w:hAnsi="Tahoma" w:cs="Tahoma"/>
                <w:color w:val="44546A"/>
              </w:rPr>
              <w:t xml:space="preserve">Vous savez que, plus tard, voulant obtenir la bénédiction, il fut rejeté, quoiqu'il la sollicitât avec larmes; car son repentir ne put avoir aucun effet. </w:t>
            </w:r>
            <w:r w:rsidRPr="004A3C73">
              <w:rPr>
                <w:rFonts w:ascii="Tahoma" w:hAnsi="Tahoma" w:cs="Tahoma"/>
                <w:color w:val="44546A"/>
              </w:rPr>
              <w:br/>
            </w:r>
            <w:r w:rsidRPr="004A3C73">
              <w:rPr>
                <w:rStyle w:val="ind"/>
                <w:rFonts w:ascii="Tahoma" w:hAnsi="Tahoma" w:cs="Tahoma"/>
                <w:color w:val="44546A"/>
                <w:vertAlign w:val="superscript"/>
              </w:rPr>
              <w:t xml:space="preserve">18 </w:t>
            </w:r>
            <w:r w:rsidRPr="004A3C73">
              <w:rPr>
                <w:rStyle w:val="ind"/>
                <w:rFonts w:ascii="Tahoma" w:hAnsi="Tahoma" w:cs="Tahoma"/>
                <w:color w:val="44546A"/>
              </w:rPr>
              <w:t xml:space="preserve">Vous ne vous ê tes pas approchés d'une montagne qu'on pouvait toucher et qui était embrasée par le feu, ni de la nuée, ni des ténèbres, ni de la tempê te, </w:t>
            </w:r>
            <w:r w:rsidRPr="004A3C73">
              <w:rPr>
                <w:rFonts w:ascii="Tahoma" w:hAnsi="Tahoma" w:cs="Tahoma"/>
                <w:color w:val="44546A"/>
              </w:rPr>
              <w:br/>
            </w:r>
            <w:r w:rsidRPr="004A3C73">
              <w:rPr>
                <w:rStyle w:val="ind"/>
                <w:rFonts w:ascii="Tahoma" w:hAnsi="Tahoma" w:cs="Tahoma"/>
                <w:color w:val="44546A"/>
                <w:vertAlign w:val="superscript"/>
              </w:rPr>
              <w:t xml:space="preserve">19 </w:t>
            </w:r>
            <w:r w:rsidRPr="004A3C73">
              <w:rPr>
                <w:rStyle w:val="ind"/>
                <w:rFonts w:ascii="Tahoma" w:hAnsi="Tahoma" w:cs="Tahoma"/>
                <w:color w:val="44546A"/>
              </w:rPr>
              <w:t xml:space="preserve">ni du retentissement de la trompette, ni du bruit des paroles, tel que ceux qui l'entendirent demandèrent qu'il ne leur en fût adressé aucune de plus, </w:t>
            </w:r>
            <w:r w:rsidRPr="004A3C73">
              <w:rPr>
                <w:rFonts w:ascii="Tahoma" w:hAnsi="Tahoma" w:cs="Tahoma"/>
                <w:color w:val="44546A"/>
              </w:rPr>
              <w:br/>
            </w:r>
            <w:r w:rsidRPr="004A3C73">
              <w:rPr>
                <w:rStyle w:val="ind"/>
                <w:rFonts w:ascii="Tahoma" w:hAnsi="Tahoma" w:cs="Tahoma"/>
                <w:color w:val="44546A"/>
                <w:vertAlign w:val="superscript"/>
              </w:rPr>
              <w:lastRenderedPageBreak/>
              <w:t xml:space="preserve">20 </w:t>
            </w:r>
            <w:r w:rsidRPr="004A3C73">
              <w:rPr>
                <w:rStyle w:val="ind"/>
                <w:rFonts w:ascii="Tahoma" w:hAnsi="Tahoma" w:cs="Tahoma"/>
                <w:color w:val="44546A"/>
              </w:rPr>
              <w:t xml:space="preserve">car ils ne supportaient pas cette déclaration: Si mê me une bê te touche la montagne, elle sera lapidée. </w:t>
            </w:r>
            <w:r w:rsidRPr="004A3C73">
              <w:rPr>
                <w:rFonts w:ascii="Tahoma" w:hAnsi="Tahoma" w:cs="Tahoma"/>
                <w:color w:val="44546A"/>
              </w:rPr>
              <w:br/>
            </w:r>
            <w:r w:rsidRPr="004A3C73">
              <w:rPr>
                <w:rStyle w:val="ind"/>
                <w:rFonts w:ascii="Tahoma" w:hAnsi="Tahoma" w:cs="Tahoma"/>
                <w:color w:val="44546A"/>
                <w:vertAlign w:val="superscript"/>
              </w:rPr>
              <w:t xml:space="preserve">21 </w:t>
            </w:r>
            <w:r w:rsidRPr="004A3C73">
              <w:rPr>
                <w:rStyle w:val="ind"/>
                <w:rFonts w:ascii="Tahoma" w:hAnsi="Tahoma" w:cs="Tahoma"/>
                <w:color w:val="44546A"/>
              </w:rPr>
              <w:t xml:space="preserve">Et ce spectacle était si terrible que Moïse dit: Je suis épouvanté et tout tremblant! </w:t>
            </w:r>
            <w:r w:rsidRPr="004A3C73">
              <w:rPr>
                <w:rFonts w:ascii="Tahoma" w:hAnsi="Tahoma" w:cs="Tahoma"/>
                <w:color w:val="44546A"/>
              </w:rPr>
              <w:br/>
            </w:r>
            <w:r w:rsidRPr="004A3C73">
              <w:rPr>
                <w:rStyle w:val="ind"/>
                <w:rFonts w:ascii="Tahoma" w:hAnsi="Tahoma" w:cs="Tahoma"/>
                <w:color w:val="44546A"/>
                <w:vertAlign w:val="superscript"/>
              </w:rPr>
              <w:t xml:space="preserve">22 </w:t>
            </w:r>
            <w:r w:rsidRPr="004A3C73">
              <w:rPr>
                <w:rStyle w:val="ind"/>
                <w:rFonts w:ascii="Tahoma" w:hAnsi="Tahoma" w:cs="Tahoma"/>
                <w:color w:val="44546A"/>
              </w:rPr>
              <w:t xml:space="preserve">Mais vous vous ê tes approchés de la montagne de Sion, de la cité du Dieu vivant, la Jérusalem céleste, des myriades qui forment le choeur des anges, </w:t>
            </w:r>
            <w:r w:rsidRPr="004A3C73">
              <w:rPr>
                <w:rFonts w:ascii="Tahoma" w:hAnsi="Tahoma" w:cs="Tahoma"/>
                <w:color w:val="44546A"/>
              </w:rPr>
              <w:br/>
            </w:r>
            <w:r w:rsidRPr="004A3C73">
              <w:rPr>
                <w:rStyle w:val="ind"/>
                <w:rFonts w:ascii="Tahoma" w:hAnsi="Tahoma" w:cs="Tahoma"/>
                <w:color w:val="44546A"/>
                <w:vertAlign w:val="superscript"/>
              </w:rPr>
              <w:t xml:space="preserve">23 </w:t>
            </w:r>
            <w:r w:rsidRPr="004A3C73">
              <w:rPr>
                <w:rStyle w:val="ind"/>
                <w:rFonts w:ascii="Tahoma" w:hAnsi="Tahoma" w:cs="Tahoma"/>
                <w:color w:val="44546A"/>
              </w:rPr>
              <w:t xml:space="preserve">de l'assemblée des premiers-nés inscrits dans les cieux, du juge qui est le Dieu de tous, des esprits des justes parvenus à la perfection, </w:t>
            </w:r>
            <w:r w:rsidRPr="004A3C73">
              <w:rPr>
                <w:rFonts w:ascii="Tahoma" w:hAnsi="Tahoma" w:cs="Tahoma"/>
                <w:color w:val="44546A"/>
              </w:rPr>
              <w:br/>
            </w:r>
            <w:r w:rsidRPr="004A3C73">
              <w:rPr>
                <w:rStyle w:val="ind"/>
                <w:rFonts w:ascii="Tahoma" w:hAnsi="Tahoma" w:cs="Tahoma"/>
                <w:color w:val="44546A"/>
                <w:vertAlign w:val="superscript"/>
              </w:rPr>
              <w:t xml:space="preserve">24 </w:t>
            </w:r>
            <w:r w:rsidRPr="004A3C73">
              <w:rPr>
                <w:rStyle w:val="ind"/>
                <w:rFonts w:ascii="Tahoma" w:hAnsi="Tahoma" w:cs="Tahoma"/>
                <w:color w:val="44546A"/>
              </w:rPr>
              <w:t xml:space="preserve">de Jésus qui est le médiateur de la nouvelle alliance, et du sang de l'aspersion qui parle mieux que celui d'Abel. </w:t>
            </w:r>
            <w:r w:rsidRPr="004A3C73">
              <w:rPr>
                <w:rFonts w:ascii="Tahoma" w:hAnsi="Tahoma" w:cs="Tahoma"/>
                <w:color w:val="44546A"/>
              </w:rPr>
              <w:br/>
            </w:r>
            <w:r w:rsidRPr="004A3C73">
              <w:rPr>
                <w:rStyle w:val="ind"/>
                <w:rFonts w:ascii="Tahoma" w:hAnsi="Tahoma" w:cs="Tahoma"/>
                <w:color w:val="44546A"/>
                <w:vertAlign w:val="superscript"/>
              </w:rPr>
              <w:t xml:space="preserve">25 </w:t>
            </w:r>
            <w:r w:rsidRPr="004A3C73">
              <w:rPr>
                <w:rStyle w:val="ind"/>
                <w:rFonts w:ascii="Tahoma" w:hAnsi="Tahoma" w:cs="Tahoma"/>
                <w:color w:val="44546A"/>
              </w:rPr>
              <w:t xml:space="preserve">Gardez-vous de refuser d'entendre celui qui parle; car si ceux-là n'ont pas échappé qui refusèrent d'entendre celui qui publiait les oracles sur la terre, combien moins échapperons-nous, si nous nous détournons de celui qui parle du haut des cieux, </w:t>
            </w:r>
            <w:r w:rsidRPr="004A3C73">
              <w:rPr>
                <w:rFonts w:ascii="Tahoma" w:hAnsi="Tahoma" w:cs="Tahoma"/>
                <w:color w:val="44546A"/>
              </w:rPr>
              <w:br/>
            </w:r>
            <w:r w:rsidRPr="004A3C73">
              <w:rPr>
                <w:rStyle w:val="ind"/>
                <w:rFonts w:ascii="Tahoma" w:hAnsi="Tahoma" w:cs="Tahoma"/>
                <w:color w:val="44546A"/>
                <w:vertAlign w:val="superscript"/>
              </w:rPr>
              <w:t xml:space="preserve">26 </w:t>
            </w:r>
            <w:r w:rsidRPr="004A3C73">
              <w:rPr>
                <w:rStyle w:val="ind"/>
                <w:rFonts w:ascii="Tahoma" w:hAnsi="Tahoma" w:cs="Tahoma"/>
                <w:color w:val="44546A"/>
              </w:rPr>
              <w:t xml:space="preserve">lui, dont la voix alors ébranla la terre, et qui maintenant a fait cette promesse: Une fois encore j'ébranlerai non seulement la terre, mais aussi le ciel. </w:t>
            </w:r>
            <w:r w:rsidRPr="004A3C73">
              <w:rPr>
                <w:rFonts w:ascii="Tahoma" w:hAnsi="Tahoma" w:cs="Tahoma"/>
                <w:color w:val="44546A"/>
              </w:rPr>
              <w:br/>
            </w:r>
            <w:r w:rsidRPr="004A3C73">
              <w:rPr>
                <w:rStyle w:val="ind"/>
                <w:rFonts w:ascii="Tahoma" w:hAnsi="Tahoma" w:cs="Tahoma"/>
                <w:color w:val="44546A"/>
                <w:vertAlign w:val="superscript"/>
              </w:rPr>
              <w:t xml:space="preserve">27 </w:t>
            </w:r>
            <w:r w:rsidRPr="004A3C73">
              <w:rPr>
                <w:rStyle w:val="ind"/>
                <w:rFonts w:ascii="Tahoma" w:hAnsi="Tahoma" w:cs="Tahoma"/>
                <w:color w:val="44546A"/>
              </w:rPr>
              <w:t xml:space="preserve">Ces mots: Une fois encore, indiquent le changement des choses ébranlées, comme étant faites pour un temps, afin que les choses inébranlables subsistent. </w:t>
            </w:r>
            <w:r w:rsidRPr="004A3C73">
              <w:rPr>
                <w:rFonts w:ascii="Tahoma" w:hAnsi="Tahoma" w:cs="Tahoma"/>
                <w:color w:val="44546A"/>
              </w:rPr>
              <w:br/>
            </w:r>
            <w:r w:rsidRPr="004A3C73">
              <w:rPr>
                <w:rStyle w:val="ind"/>
                <w:rFonts w:ascii="Tahoma" w:hAnsi="Tahoma" w:cs="Tahoma"/>
                <w:color w:val="44546A"/>
                <w:vertAlign w:val="superscript"/>
              </w:rPr>
              <w:t xml:space="preserve">28 </w:t>
            </w:r>
            <w:r w:rsidRPr="004A3C73">
              <w:rPr>
                <w:rStyle w:val="ind"/>
                <w:rFonts w:ascii="Tahoma" w:hAnsi="Tahoma" w:cs="Tahoma"/>
                <w:color w:val="44546A"/>
              </w:rPr>
              <w:t xml:space="preserve">C'est pourquoi, recevant un royaume inébranlable, montrons notre reconnaissance en rendant à Dieu un culte qui lui soit agréable, avec piété et avec crainte, </w:t>
            </w:r>
            <w:r w:rsidRPr="004A3C73">
              <w:rPr>
                <w:rFonts w:ascii="Tahoma" w:hAnsi="Tahoma" w:cs="Tahoma"/>
                <w:color w:val="44546A"/>
              </w:rPr>
              <w:br/>
            </w:r>
            <w:r w:rsidRPr="004A3C73">
              <w:rPr>
                <w:rStyle w:val="ind"/>
                <w:rFonts w:ascii="Tahoma" w:hAnsi="Tahoma" w:cs="Tahoma"/>
                <w:color w:val="44546A"/>
                <w:vertAlign w:val="superscript"/>
              </w:rPr>
              <w:t xml:space="preserve">29 </w:t>
            </w:r>
            <w:r w:rsidRPr="004A3C73">
              <w:rPr>
                <w:rStyle w:val="ind"/>
                <w:rFonts w:ascii="Tahoma" w:hAnsi="Tahoma" w:cs="Tahoma"/>
                <w:color w:val="44546A"/>
              </w:rPr>
              <w:t xml:space="preserve">car notre Dieu est aussi un feu dévorant. </w:t>
            </w:r>
          </w:p>
          <w:p w:rsidR="00A962DB" w:rsidRPr="004A3C73" w:rsidRDefault="00A962DB" w:rsidP="00A962DB">
            <w:pPr>
              <w:rPr>
                <w:rStyle w:val="ind"/>
                <w:rFonts w:ascii="Tahoma" w:hAnsi="Tahoma" w:cs="Tahoma"/>
                <w:color w:val="44546A"/>
              </w:rPr>
            </w:pPr>
            <w:r w:rsidRPr="004A3C73">
              <w:rPr>
                <w:rFonts w:ascii="Tahoma" w:hAnsi="Tahoma" w:cs="Tahoma"/>
                <w:color w:val="44546A"/>
              </w:rPr>
              <w:br/>
            </w:r>
            <w:r w:rsidRPr="00A962DB">
              <w:rPr>
                <w:rFonts w:ascii="Tahoma" w:hAnsi="Tahoma" w:cs="Tahoma"/>
                <w:b/>
                <w:color w:val="44546A"/>
              </w:rPr>
              <w:t>Hébreux</w:t>
            </w:r>
            <w:r w:rsidRPr="004A3C73">
              <w:rPr>
                <w:rStyle w:val="ind"/>
                <w:rFonts w:ascii="Tahoma" w:hAnsi="Tahoma" w:cs="Tahoma"/>
                <w:b/>
                <w:bCs/>
                <w:color w:val="44546A"/>
              </w:rPr>
              <w:t xml:space="preserve"> 13:1-25 </w:t>
            </w:r>
            <w:r w:rsidRPr="004A3C73">
              <w:rPr>
                <w:rFonts w:ascii="Tahoma" w:hAnsi="Tahoma" w:cs="Tahoma"/>
                <w:b/>
                <w:color w:val="44546A"/>
              </w:rPr>
              <w:br/>
            </w:r>
            <w:r w:rsidRPr="004A3C73">
              <w:rPr>
                <w:rStyle w:val="ind"/>
                <w:rFonts w:ascii="Tahoma" w:hAnsi="Tahoma" w:cs="Tahoma"/>
                <w:color w:val="44546A"/>
                <w:vertAlign w:val="superscript"/>
              </w:rPr>
              <w:t xml:space="preserve">1 </w:t>
            </w:r>
            <w:r w:rsidRPr="004A3C73">
              <w:rPr>
                <w:rStyle w:val="ind"/>
                <w:rFonts w:ascii="Tahoma" w:hAnsi="Tahoma" w:cs="Tahoma"/>
                <w:color w:val="44546A"/>
              </w:rPr>
              <w:t xml:space="preserve">Persévérez dans l'amour fraternel. </w:t>
            </w:r>
            <w:r w:rsidRPr="004A3C73">
              <w:rPr>
                <w:rFonts w:ascii="Tahoma" w:hAnsi="Tahoma" w:cs="Tahoma"/>
                <w:color w:val="44546A"/>
              </w:rPr>
              <w:br/>
            </w:r>
            <w:r w:rsidRPr="004A3C73">
              <w:rPr>
                <w:rStyle w:val="ind"/>
                <w:rFonts w:ascii="Tahoma" w:hAnsi="Tahoma" w:cs="Tahoma"/>
                <w:color w:val="44546A"/>
                <w:vertAlign w:val="superscript"/>
              </w:rPr>
              <w:t xml:space="preserve">2 </w:t>
            </w:r>
            <w:r w:rsidRPr="004A3C73">
              <w:rPr>
                <w:rStyle w:val="ind"/>
                <w:rFonts w:ascii="Tahoma" w:hAnsi="Tahoma" w:cs="Tahoma"/>
                <w:color w:val="44546A"/>
              </w:rPr>
              <w:t xml:space="preserve">N'oubliez pas l'hospitalité; car, en </w:t>
            </w:r>
            <w:r w:rsidRPr="004A3C73">
              <w:rPr>
                <w:rStyle w:val="ind"/>
                <w:rFonts w:ascii="Tahoma" w:hAnsi="Tahoma" w:cs="Tahoma"/>
                <w:color w:val="44546A"/>
              </w:rPr>
              <w:lastRenderedPageBreak/>
              <w:t xml:space="preserve">l'exerçant, quelques-uns ont logé des anges, sans le savoir. </w:t>
            </w:r>
            <w:r w:rsidRPr="004A3C73">
              <w:rPr>
                <w:rFonts w:ascii="Tahoma" w:hAnsi="Tahoma" w:cs="Tahoma"/>
                <w:color w:val="44546A"/>
              </w:rPr>
              <w:br/>
            </w:r>
            <w:r w:rsidRPr="004A3C73">
              <w:rPr>
                <w:rStyle w:val="ind"/>
                <w:rFonts w:ascii="Tahoma" w:hAnsi="Tahoma" w:cs="Tahoma"/>
                <w:color w:val="44546A"/>
                <w:vertAlign w:val="superscript"/>
              </w:rPr>
              <w:t xml:space="preserve">3 </w:t>
            </w:r>
            <w:r w:rsidRPr="004A3C73">
              <w:rPr>
                <w:rStyle w:val="ind"/>
                <w:rFonts w:ascii="Tahoma" w:hAnsi="Tahoma" w:cs="Tahoma"/>
                <w:color w:val="44546A"/>
              </w:rPr>
              <w:t xml:space="preserve">Souvenez-vous des prisonniers, comme si vous étiez aussi prisonniers; de ceux qui sont maltraités, comme étant aussi vous-mê mes dans un corps. </w:t>
            </w:r>
            <w:r w:rsidRPr="004A3C73">
              <w:rPr>
                <w:rFonts w:ascii="Tahoma" w:hAnsi="Tahoma" w:cs="Tahoma"/>
                <w:color w:val="44546A"/>
              </w:rPr>
              <w:br/>
            </w:r>
            <w:r w:rsidRPr="004A3C73">
              <w:rPr>
                <w:rStyle w:val="ind"/>
                <w:rFonts w:ascii="Tahoma" w:hAnsi="Tahoma" w:cs="Tahoma"/>
                <w:color w:val="44546A"/>
                <w:vertAlign w:val="superscript"/>
              </w:rPr>
              <w:t xml:space="preserve">4 </w:t>
            </w:r>
            <w:r w:rsidRPr="004A3C73">
              <w:rPr>
                <w:rStyle w:val="ind"/>
                <w:rFonts w:ascii="Tahoma" w:hAnsi="Tahoma" w:cs="Tahoma"/>
                <w:color w:val="44546A"/>
              </w:rPr>
              <w:t xml:space="preserve">Que le mariage soit honoré de tous, et le lit conjugal exempt de souillure, car Dieu jugera les impudiques et les adultères. </w:t>
            </w:r>
            <w:r w:rsidRPr="004A3C73">
              <w:rPr>
                <w:rFonts w:ascii="Tahoma" w:hAnsi="Tahoma" w:cs="Tahoma"/>
                <w:color w:val="44546A"/>
              </w:rPr>
              <w:br/>
            </w:r>
            <w:r w:rsidRPr="004A3C73">
              <w:rPr>
                <w:rStyle w:val="ind"/>
                <w:rFonts w:ascii="Tahoma" w:hAnsi="Tahoma" w:cs="Tahoma"/>
                <w:color w:val="44546A"/>
                <w:vertAlign w:val="superscript"/>
              </w:rPr>
              <w:t xml:space="preserve">5 </w:t>
            </w:r>
            <w:r w:rsidRPr="004A3C73">
              <w:rPr>
                <w:rStyle w:val="ind"/>
                <w:rFonts w:ascii="Tahoma" w:hAnsi="Tahoma" w:cs="Tahoma"/>
                <w:color w:val="44546A"/>
              </w:rPr>
              <w:t xml:space="preserve">Ne vous livrez pas à l'amour de l'argent; contentez- vous de ce que vous avez; car Dieu lui-mê me a dit: Je ne te délaisserai point, et je ne t'abandonnerai point. </w:t>
            </w:r>
            <w:r w:rsidRPr="004A3C73">
              <w:rPr>
                <w:rFonts w:ascii="Tahoma" w:hAnsi="Tahoma" w:cs="Tahoma"/>
                <w:color w:val="44546A"/>
              </w:rPr>
              <w:br/>
            </w:r>
            <w:r w:rsidRPr="004A3C73">
              <w:rPr>
                <w:rStyle w:val="ind"/>
                <w:rFonts w:ascii="Tahoma" w:hAnsi="Tahoma" w:cs="Tahoma"/>
                <w:color w:val="44546A"/>
                <w:vertAlign w:val="superscript"/>
              </w:rPr>
              <w:t xml:space="preserve">6 </w:t>
            </w:r>
            <w:r w:rsidRPr="004A3C73">
              <w:rPr>
                <w:rStyle w:val="ind"/>
                <w:rFonts w:ascii="Tahoma" w:hAnsi="Tahoma" w:cs="Tahoma"/>
                <w:color w:val="44546A"/>
              </w:rPr>
              <w:t xml:space="preserve">C'est donc avec assurance que nous pouvons dire: Le Seigneur est mon aide, je ne craindrai rien; Que peut me faire un homme? </w:t>
            </w:r>
            <w:r w:rsidRPr="004A3C73">
              <w:rPr>
                <w:rFonts w:ascii="Tahoma" w:hAnsi="Tahoma" w:cs="Tahoma"/>
                <w:color w:val="44546A"/>
              </w:rPr>
              <w:br/>
            </w:r>
            <w:r w:rsidRPr="004A3C73">
              <w:rPr>
                <w:rStyle w:val="ind"/>
                <w:rFonts w:ascii="Tahoma" w:hAnsi="Tahoma" w:cs="Tahoma"/>
                <w:color w:val="44546A"/>
                <w:vertAlign w:val="superscript"/>
              </w:rPr>
              <w:t xml:space="preserve">7 </w:t>
            </w:r>
            <w:r w:rsidRPr="004A3C73">
              <w:rPr>
                <w:rStyle w:val="ind"/>
                <w:rFonts w:ascii="Tahoma" w:hAnsi="Tahoma" w:cs="Tahoma"/>
                <w:color w:val="44546A"/>
              </w:rPr>
              <w:t xml:space="preserve">Souvenez-vous de vos conducteurs qui vous ont annoncé la parole de Dieu; considérez quelle a été la fin de leur vie, et imitez leur foi. </w:t>
            </w:r>
            <w:r w:rsidRPr="004A3C73">
              <w:rPr>
                <w:rFonts w:ascii="Tahoma" w:hAnsi="Tahoma" w:cs="Tahoma"/>
                <w:color w:val="44546A"/>
              </w:rPr>
              <w:br/>
            </w:r>
            <w:r w:rsidRPr="004A3C73">
              <w:rPr>
                <w:rStyle w:val="ind"/>
                <w:rFonts w:ascii="Tahoma" w:hAnsi="Tahoma" w:cs="Tahoma"/>
                <w:color w:val="44546A"/>
                <w:vertAlign w:val="superscript"/>
              </w:rPr>
              <w:t xml:space="preserve">8 </w:t>
            </w:r>
            <w:r w:rsidRPr="004A3C73">
              <w:rPr>
                <w:rStyle w:val="ind"/>
                <w:rFonts w:ascii="Tahoma" w:hAnsi="Tahoma" w:cs="Tahoma"/>
                <w:color w:val="44546A"/>
              </w:rPr>
              <w:t xml:space="preserve">Jésus-Christ est le mê me hier, aujourd'hui, et éternellement. </w:t>
            </w:r>
            <w:r w:rsidRPr="004A3C73">
              <w:rPr>
                <w:rFonts w:ascii="Tahoma" w:hAnsi="Tahoma" w:cs="Tahoma"/>
                <w:color w:val="44546A"/>
              </w:rPr>
              <w:br/>
            </w:r>
            <w:r w:rsidRPr="004A3C73">
              <w:rPr>
                <w:rStyle w:val="ind"/>
                <w:rFonts w:ascii="Tahoma" w:hAnsi="Tahoma" w:cs="Tahoma"/>
                <w:color w:val="44546A"/>
                <w:vertAlign w:val="superscript"/>
              </w:rPr>
              <w:t xml:space="preserve">9 </w:t>
            </w:r>
            <w:r w:rsidRPr="004A3C73">
              <w:rPr>
                <w:rStyle w:val="ind"/>
                <w:rFonts w:ascii="Tahoma" w:hAnsi="Tahoma" w:cs="Tahoma"/>
                <w:color w:val="44546A"/>
              </w:rPr>
              <w:t xml:space="preserve">Ne vous laissez pas entraîner par des doctrines diverses et étrangères; car il est bon que le coeur soit affermi par la grâce, et non par des aliments qui n'ont servi de rien à ceux qui s'y sont attachés. </w:t>
            </w:r>
            <w:r w:rsidRPr="004A3C73">
              <w:rPr>
                <w:rFonts w:ascii="Tahoma" w:hAnsi="Tahoma" w:cs="Tahoma"/>
                <w:color w:val="44546A"/>
              </w:rPr>
              <w:br/>
            </w:r>
            <w:r w:rsidRPr="004A3C73">
              <w:rPr>
                <w:rStyle w:val="ind"/>
                <w:rFonts w:ascii="Tahoma" w:hAnsi="Tahoma" w:cs="Tahoma"/>
                <w:color w:val="44546A"/>
                <w:vertAlign w:val="superscript"/>
              </w:rPr>
              <w:t xml:space="preserve">10 </w:t>
            </w:r>
            <w:r w:rsidRPr="004A3C73">
              <w:rPr>
                <w:rStyle w:val="ind"/>
                <w:rFonts w:ascii="Tahoma" w:hAnsi="Tahoma" w:cs="Tahoma"/>
                <w:color w:val="44546A"/>
              </w:rPr>
              <w:t xml:space="preserve">Nous avons un autel dont ceux qui font le service au tabernacle n'ont pas le pouvoir de manger. </w:t>
            </w:r>
            <w:r w:rsidRPr="004A3C73">
              <w:rPr>
                <w:rFonts w:ascii="Tahoma" w:hAnsi="Tahoma" w:cs="Tahoma"/>
                <w:color w:val="44546A"/>
              </w:rPr>
              <w:br/>
            </w:r>
            <w:r w:rsidRPr="004A3C73">
              <w:rPr>
                <w:rStyle w:val="ind"/>
                <w:rFonts w:ascii="Tahoma" w:hAnsi="Tahoma" w:cs="Tahoma"/>
                <w:color w:val="44546A"/>
                <w:vertAlign w:val="superscript"/>
              </w:rPr>
              <w:t xml:space="preserve">11 </w:t>
            </w:r>
            <w:r w:rsidRPr="004A3C73">
              <w:rPr>
                <w:rStyle w:val="ind"/>
                <w:rFonts w:ascii="Tahoma" w:hAnsi="Tahoma" w:cs="Tahoma"/>
                <w:color w:val="44546A"/>
              </w:rPr>
              <w:t xml:space="preserve">Les corps des animaux, dont le sang est porté dans le sanctuaire par le souverain sacrificateur pour le péché, sont brûlés hors du camp. </w:t>
            </w:r>
            <w:r w:rsidRPr="004A3C73">
              <w:rPr>
                <w:rFonts w:ascii="Tahoma" w:hAnsi="Tahoma" w:cs="Tahoma"/>
                <w:color w:val="44546A"/>
              </w:rPr>
              <w:br/>
            </w:r>
            <w:r w:rsidRPr="004A3C73">
              <w:rPr>
                <w:rStyle w:val="ind"/>
                <w:rFonts w:ascii="Tahoma" w:hAnsi="Tahoma" w:cs="Tahoma"/>
                <w:color w:val="44546A"/>
                <w:vertAlign w:val="superscript"/>
              </w:rPr>
              <w:t xml:space="preserve">12 </w:t>
            </w:r>
            <w:r w:rsidRPr="004A3C73">
              <w:rPr>
                <w:rStyle w:val="ind"/>
                <w:rFonts w:ascii="Tahoma" w:hAnsi="Tahoma" w:cs="Tahoma"/>
                <w:color w:val="44546A"/>
              </w:rPr>
              <w:t xml:space="preserve">C'est pour cela que Jésus aussi, afin de sanctifier le peuple par son propre sang, a souffert hors de la porte. </w:t>
            </w:r>
            <w:r w:rsidRPr="004A3C73">
              <w:rPr>
                <w:rFonts w:ascii="Tahoma" w:hAnsi="Tahoma" w:cs="Tahoma"/>
                <w:color w:val="44546A"/>
              </w:rPr>
              <w:br/>
            </w:r>
            <w:r w:rsidRPr="004A3C73">
              <w:rPr>
                <w:rStyle w:val="ind"/>
                <w:rFonts w:ascii="Tahoma" w:hAnsi="Tahoma" w:cs="Tahoma"/>
                <w:color w:val="44546A"/>
                <w:vertAlign w:val="superscript"/>
              </w:rPr>
              <w:t xml:space="preserve">13 </w:t>
            </w:r>
            <w:r w:rsidRPr="004A3C73">
              <w:rPr>
                <w:rStyle w:val="ind"/>
                <w:rFonts w:ascii="Tahoma" w:hAnsi="Tahoma" w:cs="Tahoma"/>
                <w:color w:val="44546A"/>
              </w:rPr>
              <w:t xml:space="preserve">Sortons donc pour aller à lui, hors du camp, en portant son opprobre. </w:t>
            </w:r>
            <w:r w:rsidRPr="004A3C73">
              <w:rPr>
                <w:rFonts w:ascii="Tahoma" w:hAnsi="Tahoma" w:cs="Tahoma"/>
                <w:color w:val="44546A"/>
              </w:rPr>
              <w:br/>
            </w:r>
            <w:r w:rsidRPr="004A3C73">
              <w:rPr>
                <w:rStyle w:val="ind"/>
                <w:rFonts w:ascii="Tahoma" w:hAnsi="Tahoma" w:cs="Tahoma"/>
                <w:color w:val="44546A"/>
                <w:vertAlign w:val="superscript"/>
              </w:rPr>
              <w:t xml:space="preserve">14 </w:t>
            </w:r>
            <w:r w:rsidRPr="004A3C73">
              <w:rPr>
                <w:rStyle w:val="ind"/>
                <w:rFonts w:ascii="Tahoma" w:hAnsi="Tahoma" w:cs="Tahoma"/>
                <w:color w:val="44546A"/>
              </w:rPr>
              <w:t xml:space="preserve">Car nous n'avons point ici-bas </w:t>
            </w:r>
            <w:r w:rsidRPr="004A3C73">
              <w:rPr>
                <w:rStyle w:val="ind"/>
                <w:rFonts w:ascii="Tahoma" w:hAnsi="Tahoma" w:cs="Tahoma"/>
                <w:color w:val="44546A"/>
              </w:rPr>
              <w:lastRenderedPageBreak/>
              <w:t xml:space="preserve">de cité permanente, mais nous cherchons celle qui est à venir. </w:t>
            </w:r>
            <w:r w:rsidRPr="004A3C73">
              <w:rPr>
                <w:rFonts w:ascii="Tahoma" w:hAnsi="Tahoma" w:cs="Tahoma"/>
                <w:color w:val="44546A"/>
              </w:rPr>
              <w:br/>
            </w:r>
            <w:r w:rsidRPr="004A3C73">
              <w:rPr>
                <w:rStyle w:val="ind"/>
                <w:rFonts w:ascii="Tahoma" w:hAnsi="Tahoma" w:cs="Tahoma"/>
                <w:color w:val="44546A"/>
                <w:vertAlign w:val="superscript"/>
              </w:rPr>
              <w:t xml:space="preserve">15 </w:t>
            </w:r>
            <w:r w:rsidRPr="004A3C73">
              <w:rPr>
                <w:rStyle w:val="ind"/>
                <w:rFonts w:ascii="Tahoma" w:hAnsi="Tahoma" w:cs="Tahoma"/>
                <w:color w:val="44546A"/>
              </w:rPr>
              <w:t xml:space="preserve">Par lui, offrons sans cesse à Dieu un sacrifice de louange, c'est-à-dire le fruit de lèvres qui confessent son nom. </w:t>
            </w:r>
            <w:r w:rsidRPr="004A3C73">
              <w:rPr>
                <w:rFonts w:ascii="Tahoma" w:hAnsi="Tahoma" w:cs="Tahoma"/>
                <w:color w:val="44546A"/>
              </w:rPr>
              <w:br/>
            </w:r>
            <w:r w:rsidRPr="004A3C73">
              <w:rPr>
                <w:rStyle w:val="ind"/>
                <w:rFonts w:ascii="Tahoma" w:hAnsi="Tahoma" w:cs="Tahoma"/>
                <w:color w:val="44546A"/>
                <w:vertAlign w:val="superscript"/>
              </w:rPr>
              <w:t xml:space="preserve">16 </w:t>
            </w:r>
            <w:r w:rsidRPr="004A3C73">
              <w:rPr>
                <w:rStyle w:val="ind"/>
                <w:rFonts w:ascii="Tahoma" w:hAnsi="Tahoma" w:cs="Tahoma"/>
                <w:color w:val="44546A"/>
              </w:rPr>
              <w:t xml:space="preserve">Et n'oubliez pas la bienfaisance et la libéralité, car c'est à de tels sacrifices que Dieu prend plaisir. </w:t>
            </w:r>
            <w:r w:rsidRPr="004A3C73">
              <w:rPr>
                <w:rFonts w:ascii="Tahoma" w:hAnsi="Tahoma" w:cs="Tahoma"/>
                <w:color w:val="44546A"/>
              </w:rPr>
              <w:br/>
            </w:r>
            <w:r w:rsidRPr="004A3C73">
              <w:rPr>
                <w:rStyle w:val="ind"/>
                <w:rFonts w:ascii="Tahoma" w:hAnsi="Tahoma" w:cs="Tahoma"/>
                <w:color w:val="44546A"/>
                <w:vertAlign w:val="superscript"/>
              </w:rPr>
              <w:t xml:space="preserve">17 </w:t>
            </w:r>
            <w:r w:rsidRPr="004A3C73">
              <w:rPr>
                <w:rStyle w:val="ind"/>
                <w:rFonts w:ascii="Tahoma" w:hAnsi="Tahoma" w:cs="Tahoma"/>
                <w:color w:val="44546A"/>
              </w:rPr>
              <w:t xml:space="preserve">Obéissez à vos conducteurs et ayez pour eux de la déférence, car ils veillent sur vos âmes comme devant en rendre compte; qu'il en soit ainsi, afin qu'ils le fassent avec joie, et non en gémissant, ce qui ne vous serait d'aucun avantage. </w:t>
            </w:r>
            <w:r w:rsidRPr="004A3C73">
              <w:rPr>
                <w:rFonts w:ascii="Tahoma" w:hAnsi="Tahoma" w:cs="Tahoma"/>
                <w:color w:val="44546A"/>
              </w:rPr>
              <w:br/>
            </w:r>
            <w:r w:rsidRPr="004A3C73">
              <w:rPr>
                <w:rStyle w:val="ind"/>
                <w:rFonts w:ascii="Tahoma" w:hAnsi="Tahoma" w:cs="Tahoma"/>
                <w:color w:val="44546A"/>
                <w:vertAlign w:val="superscript"/>
              </w:rPr>
              <w:t xml:space="preserve">18 </w:t>
            </w:r>
            <w:r w:rsidRPr="004A3C73">
              <w:rPr>
                <w:rStyle w:val="ind"/>
                <w:rFonts w:ascii="Tahoma" w:hAnsi="Tahoma" w:cs="Tahoma"/>
                <w:color w:val="44546A"/>
              </w:rPr>
              <w:t xml:space="preserve">Priez pour nous; car nous croyons avoir une bonne conscience, voulant en toutes choses nous bien conduire. </w:t>
            </w:r>
            <w:r w:rsidRPr="004A3C73">
              <w:rPr>
                <w:rFonts w:ascii="Tahoma" w:hAnsi="Tahoma" w:cs="Tahoma"/>
                <w:color w:val="44546A"/>
              </w:rPr>
              <w:br/>
            </w:r>
            <w:r w:rsidRPr="004A3C73">
              <w:rPr>
                <w:rStyle w:val="ind"/>
                <w:rFonts w:ascii="Tahoma" w:hAnsi="Tahoma" w:cs="Tahoma"/>
                <w:color w:val="44546A"/>
                <w:vertAlign w:val="superscript"/>
              </w:rPr>
              <w:t xml:space="preserve">19 </w:t>
            </w:r>
            <w:r w:rsidRPr="004A3C73">
              <w:rPr>
                <w:rStyle w:val="ind"/>
                <w:rFonts w:ascii="Tahoma" w:hAnsi="Tahoma" w:cs="Tahoma"/>
                <w:color w:val="44546A"/>
              </w:rPr>
              <w:t xml:space="preserve">C'est avec instance que je vous demande de le faire, afin que je vous sois rendu plus tôt. </w:t>
            </w:r>
            <w:r w:rsidRPr="004A3C73">
              <w:rPr>
                <w:rFonts w:ascii="Tahoma" w:hAnsi="Tahoma" w:cs="Tahoma"/>
                <w:color w:val="44546A"/>
              </w:rPr>
              <w:br/>
            </w:r>
            <w:r w:rsidRPr="004A3C73">
              <w:rPr>
                <w:rStyle w:val="ind"/>
                <w:rFonts w:ascii="Tahoma" w:hAnsi="Tahoma" w:cs="Tahoma"/>
                <w:color w:val="44546A"/>
                <w:vertAlign w:val="superscript"/>
              </w:rPr>
              <w:t xml:space="preserve">20 </w:t>
            </w:r>
            <w:r w:rsidRPr="004A3C73">
              <w:rPr>
                <w:rStyle w:val="ind"/>
                <w:rFonts w:ascii="Tahoma" w:hAnsi="Tahoma" w:cs="Tahoma"/>
                <w:color w:val="44546A"/>
              </w:rPr>
              <w:t xml:space="preserve">Que le Dieu de paix, qui a ramené d'entre les morts le grand pasteur des brebis, par le sang d'une alliance éternelle, notre Seigneur Jésus, </w:t>
            </w:r>
            <w:r w:rsidRPr="004A3C73">
              <w:rPr>
                <w:rFonts w:ascii="Tahoma" w:hAnsi="Tahoma" w:cs="Tahoma"/>
                <w:color w:val="44546A"/>
              </w:rPr>
              <w:br/>
            </w:r>
            <w:r w:rsidRPr="004A3C73">
              <w:rPr>
                <w:rStyle w:val="ind"/>
                <w:rFonts w:ascii="Tahoma" w:hAnsi="Tahoma" w:cs="Tahoma"/>
                <w:color w:val="44546A"/>
                <w:vertAlign w:val="superscript"/>
              </w:rPr>
              <w:t xml:space="preserve">21 </w:t>
            </w:r>
            <w:r w:rsidRPr="004A3C73">
              <w:rPr>
                <w:rStyle w:val="ind"/>
                <w:rFonts w:ascii="Tahoma" w:hAnsi="Tahoma" w:cs="Tahoma"/>
                <w:color w:val="44546A"/>
              </w:rPr>
              <w:t xml:space="preserve">vous rende capables de toute bonne oeuvre pour l'accomplissement de sa volonté, et fasse en vous ce qui lui est agréable, par Jésus-Christ, auquel soit la gloire aux siècles des siècles! Amen! </w:t>
            </w:r>
            <w:r w:rsidRPr="004A3C73">
              <w:rPr>
                <w:rFonts w:ascii="Tahoma" w:hAnsi="Tahoma" w:cs="Tahoma"/>
                <w:color w:val="44546A"/>
              </w:rPr>
              <w:br/>
            </w:r>
            <w:r w:rsidRPr="004A3C73">
              <w:rPr>
                <w:rStyle w:val="ind"/>
                <w:rFonts w:ascii="Tahoma" w:hAnsi="Tahoma" w:cs="Tahoma"/>
                <w:color w:val="44546A"/>
                <w:vertAlign w:val="superscript"/>
              </w:rPr>
              <w:t xml:space="preserve">22 </w:t>
            </w:r>
            <w:r w:rsidRPr="004A3C73">
              <w:rPr>
                <w:rStyle w:val="ind"/>
                <w:rFonts w:ascii="Tahoma" w:hAnsi="Tahoma" w:cs="Tahoma"/>
                <w:color w:val="44546A"/>
              </w:rPr>
              <w:t xml:space="preserve">Je vous prie, frères, de supporter ces paroles d'exhortation, car je vous ai écrit brièvement. </w:t>
            </w:r>
            <w:r w:rsidRPr="004A3C73">
              <w:rPr>
                <w:rFonts w:ascii="Tahoma" w:hAnsi="Tahoma" w:cs="Tahoma"/>
                <w:color w:val="44546A"/>
              </w:rPr>
              <w:br/>
            </w:r>
            <w:r w:rsidRPr="004A3C73">
              <w:rPr>
                <w:rStyle w:val="ind"/>
                <w:rFonts w:ascii="Tahoma" w:hAnsi="Tahoma" w:cs="Tahoma"/>
                <w:color w:val="44546A"/>
                <w:vertAlign w:val="superscript"/>
              </w:rPr>
              <w:t xml:space="preserve">23 </w:t>
            </w:r>
            <w:r w:rsidRPr="004A3C73">
              <w:rPr>
                <w:rStyle w:val="ind"/>
                <w:rFonts w:ascii="Tahoma" w:hAnsi="Tahoma" w:cs="Tahoma"/>
                <w:color w:val="44546A"/>
              </w:rPr>
              <w:t xml:space="preserve">Sachez que notre frère Timothée a été relâché; s'il vient bientôt, j'irai vous voir avec lui. </w:t>
            </w:r>
            <w:r w:rsidRPr="004A3C73">
              <w:rPr>
                <w:rFonts w:ascii="Tahoma" w:hAnsi="Tahoma" w:cs="Tahoma"/>
                <w:color w:val="44546A"/>
              </w:rPr>
              <w:br/>
            </w:r>
            <w:r w:rsidRPr="004A3C73">
              <w:rPr>
                <w:rStyle w:val="ind"/>
                <w:rFonts w:ascii="Tahoma" w:hAnsi="Tahoma" w:cs="Tahoma"/>
                <w:color w:val="44546A"/>
                <w:vertAlign w:val="superscript"/>
              </w:rPr>
              <w:t xml:space="preserve">24 </w:t>
            </w:r>
            <w:r w:rsidRPr="004A3C73">
              <w:rPr>
                <w:rStyle w:val="ind"/>
                <w:rFonts w:ascii="Tahoma" w:hAnsi="Tahoma" w:cs="Tahoma"/>
                <w:color w:val="44546A"/>
              </w:rPr>
              <w:t xml:space="preserve">Saluez tous vos conducteurs, et tous les saints. Ceux d'Italie vous saluent. </w:t>
            </w:r>
            <w:r w:rsidRPr="004A3C73">
              <w:rPr>
                <w:rFonts w:ascii="Tahoma" w:hAnsi="Tahoma" w:cs="Tahoma"/>
                <w:color w:val="44546A"/>
              </w:rPr>
              <w:br/>
            </w:r>
            <w:r w:rsidRPr="004A3C73">
              <w:rPr>
                <w:rStyle w:val="ind"/>
                <w:rFonts w:ascii="Tahoma" w:hAnsi="Tahoma" w:cs="Tahoma"/>
                <w:color w:val="44546A"/>
                <w:vertAlign w:val="superscript"/>
              </w:rPr>
              <w:t xml:space="preserve">25 </w:t>
            </w:r>
            <w:r w:rsidRPr="004A3C73">
              <w:rPr>
                <w:rStyle w:val="ind"/>
                <w:rFonts w:ascii="Tahoma" w:hAnsi="Tahoma" w:cs="Tahoma"/>
                <w:color w:val="44546A"/>
              </w:rPr>
              <w:t xml:space="preserve">Que la grâce soit avec vous tous! Amen!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962DB" w:rsidRPr="00A962DB" w:rsidRDefault="00AF760C" w:rsidP="00A962DB">
            <w:pPr>
              <w:pStyle w:val="CC"/>
              <w:jc w:val="left"/>
              <w:rPr>
                <w:rFonts w:ascii="Tahoma" w:hAnsi="Tahoma" w:cs="Tahoma"/>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A962DB" w:rsidRPr="00A962DB" w:rsidRDefault="00A962DB" w:rsidP="00A962DB">
            <w:pPr>
              <w:pStyle w:val="SH"/>
              <w:spacing w:before="0"/>
              <w:rPr>
                <w:rFonts w:ascii="Tahoma" w:hAnsi="Tahoma" w:cs="Tahoma"/>
                <w:noProof w:val="0"/>
                <w:sz w:val="20"/>
              </w:rPr>
            </w:pPr>
            <w:r w:rsidRPr="00A962DB">
              <w:rPr>
                <w:rFonts w:ascii="Tahoma" w:hAnsi="Tahoma" w:cs="Tahoma"/>
                <w:noProof w:val="0"/>
                <w:sz w:val="20"/>
              </w:rPr>
              <w:t xml:space="preserve">La Course  </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"Nous donc aussi, puisque nous sommes environnés d'une si grande nuée de témoins, rejetons tout fardeau, et le péché qui nous enveloppe si facilement, et courons avec persévérance dans la carrière qui nous est ouverte" (Hébreux 12:1).</w:t>
            </w:r>
          </w:p>
          <w:p w:rsidR="00A962DB" w:rsidRPr="00A962DB" w:rsidRDefault="00A962DB" w:rsidP="00A962DB">
            <w:pPr>
              <w:pStyle w:val="MP"/>
              <w:spacing w:before="0"/>
              <w:rPr>
                <w:rFonts w:ascii="Tahoma" w:hAnsi="Tahoma" w:cs="Tahoma"/>
                <w:sz w:val="20"/>
              </w:rPr>
            </w:pPr>
            <w:r w:rsidRPr="00A962DB">
              <w:rPr>
                <w:rFonts w:ascii="Tahoma" w:hAnsi="Tahoma" w:cs="Tahoma"/>
                <w:sz w:val="20"/>
              </w:rPr>
              <w:t>Nous avons ici l’image d’un athlète pendant la course. C’est une belle et frappante image des Chrétiens. Ils ne sont pas à une excursion de plaisir ; ils ne sont pas en train de flâner comme à une promenade; ils ne sont pas juste en train de tuer le temps. Ils se sont engagés dans un grand combat. Ailleurs, Paul les compare à des guerriers engagés dans une bataille.</w:t>
            </w:r>
          </w:p>
          <w:p w:rsidR="00A962DB" w:rsidRPr="00A962DB" w:rsidRDefault="00A962DB" w:rsidP="00A962DB">
            <w:pPr>
              <w:pStyle w:val="MP"/>
              <w:spacing w:before="0"/>
              <w:rPr>
                <w:rFonts w:ascii="Tahoma" w:hAnsi="Tahoma" w:cs="Tahoma"/>
                <w:sz w:val="20"/>
              </w:rPr>
            </w:pPr>
            <w:r w:rsidRPr="00A962DB">
              <w:rPr>
                <w:rFonts w:ascii="Tahoma" w:hAnsi="Tahoma" w:cs="Tahoma"/>
                <w:sz w:val="20"/>
              </w:rPr>
              <w:t>Il nous donne quelques règles relatives à cette course. La première est de se débarrasser de tout fardeau. Paul dit qu’un soldat ne s’embarrasse pas des affaires de la vie. Nous ne sommes pas ici pour accumuler les biens de ce monde; nous ne sommes pas là pour gagner tout ce que le monde a à offrir. Nous sommes ici dans l’unique but de gagner ce que Dieu a pour nous, et d’être excellents dans ces choses pour lesquelles Il nous a appelés, en vue de marcher d’une manière digne de notre vocation. Pour faire cela, nous devons nécessairement lutter pour la course.</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 xml:space="preserve">"… et le péché qui nous enveloppe si facilement…".  </w:t>
            </w:r>
          </w:p>
          <w:p w:rsidR="00A962DB" w:rsidRPr="00A962DB" w:rsidRDefault="00A962DB" w:rsidP="00A962DB">
            <w:pPr>
              <w:pStyle w:val="MP"/>
              <w:spacing w:before="0"/>
              <w:rPr>
                <w:rFonts w:ascii="Tahoma" w:hAnsi="Tahoma" w:cs="Tahoma"/>
                <w:sz w:val="20"/>
              </w:rPr>
            </w:pPr>
            <w:r w:rsidRPr="00A962DB">
              <w:rPr>
                <w:rFonts w:ascii="Tahoma" w:hAnsi="Tahoma" w:cs="Tahoma"/>
                <w:sz w:val="20"/>
              </w:rPr>
              <w:t>Ces mots "qui nous enveloppe si facilement" signifient "qui nous entourent", nous acculent, pour ainsi dire. Le péché auquel ces Chrétiens hébreux furent exposés était l’incrédulité, l’abandon de l’Evangile, et l’apostasie. Cela peut ne pas être le péché enveloppant pour tout le monde, cependant, il y a toujours quelque chose. Notre délivrance de la culpabilité et de la puissance du péché ne signifie pas que nous sommes délivrés des tentations du péché. Nous ne parvenons pas à ce degré dans ce monde. Dieu veut se rassurer que les Siens sont bien formés ici-bas. Lorsque nous serons au Ciel, tout esprit de récidive prendra fin; on n’en entendra plus parler. C’est pourquoi Dieu nous met dans une école de formation ici-bas, nous préparant pour ce grand royaume de sainteté, de justice, de pureté, de puissance, de victoire qui sera toujours nôtre.</w:t>
            </w:r>
          </w:p>
          <w:p w:rsidR="00A962DB" w:rsidRPr="00A962DB" w:rsidRDefault="00A962DB" w:rsidP="00A962DB">
            <w:pPr>
              <w:pStyle w:val="MP"/>
              <w:spacing w:before="0"/>
              <w:rPr>
                <w:rFonts w:ascii="Tahoma" w:hAnsi="Tahoma" w:cs="Tahoma"/>
                <w:sz w:val="20"/>
              </w:rPr>
            </w:pPr>
            <w:r w:rsidRPr="00A962DB">
              <w:rPr>
                <w:rFonts w:ascii="Tahoma" w:hAnsi="Tahoma" w:cs="Tahoma"/>
                <w:sz w:val="20"/>
              </w:rPr>
              <w:t>Ne pensez pas que vous vous êtes écartés de votre voie lorsque vous êtes soumis à de dures tentations, que l’ennemi vous assaille, et que vous vous trouvez environné par l’affliction; vous pouvez être sur le point de connaître une élévation spirituelle.</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 et courons avec persévérance dans la carrière qui nous est ouverte".</w:t>
            </w:r>
          </w:p>
          <w:p w:rsidR="00A962DB" w:rsidRPr="00A962DB" w:rsidRDefault="00A962DB" w:rsidP="00A962DB">
            <w:pPr>
              <w:pStyle w:val="MP"/>
              <w:spacing w:before="0"/>
              <w:rPr>
                <w:rFonts w:ascii="Tahoma" w:hAnsi="Tahoma" w:cs="Tahoma"/>
                <w:sz w:val="20"/>
              </w:rPr>
            </w:pPr>
            <w:r w:rsidRPr="00A962DB">
              <w:rPr>
                <w:rFonts w:ascii="Tahoma" w:hAnsi="Tahoma" w:cs="Tahoma"/>
                <w:sz w:val="20"/>
              </w:rPr>
              <w:t xml:space="preserve"> Nous avons ici devant nous la course avec toutes les afflictions qu’elle comporte: la tentation sur la voie et l’ennemi qui assaille durant cette course. Allons-nous nous en sortir, quoi qu’il arrive? Allons-nous continuer avec cette persévérance, cette endurance et cet esprit intrépide, en dépit de ce que les hommes et </w:t>
            </w:r>
            <w:r w:rsidRPr="00A962DB">
              <w:rPr>
                <w:rFonts w:ascii="Tahoma" w:hAnsi="Tahoma" w:cs="Tahoma"/>
                <w:sz w:val="20"/>
              </w:rPr>
              <w:lastRenderedPageBreak/>
              <w:t>les démons feront? Quelqu’un peut tomber, commettre des fautes, être entraîné par quelques-unes de ses faiblesses, cependant, la victoire est pour l’homme qui sera décidé à voir la fin de la course. Dieu soutiendra cet homme, et ni les hommes, ni les démons, ni les puissances du monde, ni les forces de l’enfer, ne le renverseront.</w:t>
            </w:r>
          </w:p>
          <w:p w:rsidR="00A962DB" w:rsidRPr="00A962DB" w:rsidRDefault="00A962DB" w:rsidP="00A962DB">
            <w:pPr>
              <w:pStyle w:val="SH"/>
              <w:spacing w:before="0"/>
              <w:rPr>
                <w:rFonts w:ascii="Tahoma" w:hAnsi="Tahoma" w:cs="Tahoma"/>
                <w:noProof w:val="0"/>
                <w:sz w:val="20"/>
              </w:rPr>
            </w:pPr>
            <w:r w:rsidRPr="00A962DB">
              <w:rPr>
                <w:rFonts w:ascii="Tahoma" w:hAnsi="Tahoma" w:cs="Tahoma"/>
                <w:noProof w:val="0"/>
                <w:sz w:val="20"/>
              </w:rPr>
              <w:t>Le Chef et le Consommateur de notre Foi</w:t>
            </w:r>
          </w:p>
          <w:p w:rsidR="00A962DB" w:rsidRPr="00A962DB" w:rsidRDefault="00A962DB" w:rsidP="00A962DB">
            <w:pPr>
              <w:pStyle w:val="MP"/>
              <w:spacing w:before="0"/>
              <w:rPr>
                <w:rFonts w:ascii="Tahoma" w:hAnsi="Tahoma" w:cs="Tahoma"/>
                <w:sz w:val="20"/>
              </w:rPr>
            </w:pPr>
            <w:r w:rsidRPr="00A962DB">
              <w:rPr>
                <w:rFonts w:ascii="Tahoma" w:hAnsi="Tahoma" w:cs="Tahoma"/>
                <w:sz w:val="20"/>
              </w:rPr>
              <w:t>Dans le second verset de ce chapitre, l’auteur nous donne un exemple de Celui qui a achevé cette course. Il est le Chef et le Consommateur de notre foi. Ce mot "chef" a presque la même signification que le mot "précurseur" dont parle l’auteur dans un autre passage.</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 xml:space="preserve">"Cette espérance, nous la possédons comme une ancre de l’âme, sûre et solide; elle pénètre au-delà du voile, </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"Là où Jésus est entré pour nous comme précurseur, ayant été fait souverain sacrificateur pour toujours, selon l’ordre de Melchisédek" (Hébreux 6:19, 20).</w:t>
            </w:r>
          </w:p>
          <w:p w:rsidR="00A962DB" w:rsidRPr="00A962DB" w:rsidRDefault="00A962DB" w:rsidP="00A962DB">
            <w:pPr>
              <w:pStyle w:val="MP"/>
              <w:spacing w:before="0"/>
              <w:rPr>
                <w:rFonts w:ascii="Tahoma" w:hAnsi="Tahoma" w:cs="Tahoma"/>
                <w:sz w:val="20"/>
              </w:rPr>
            </w:pPr>
            <w:r w:rsidRPr="00A962DB">
              <w:rPr>
                <w:rFonts w:ascii="Tahoma" w:hAnsi="Tahoma" w:cs="Tahoma"/>
                <w:sz w:val="20"/>
              </w:rPr>
              <w:t>Ainsi, Jésus est notre Précurseur, le Chef et le Consommateur de notre foi, ou Celui qui a pris l’initiative d’aller au-devant de nous comme un chef de file. Ici, nous nous alignons derrière Lui. Il est entré dans ce lieu situé là-haut, et a achevé la course. Prêtez l’oreille à ce qui est dit Le concernant:</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 en vue de la foi qui lui était réservée, a souffert la croix, …" (Hébreux 12:2).</w:t>
            </w:r>
          </w:p>
          <w:p w:rsidR="00A962DB" w:rsidRPr="00A962DB" w:rsidRDefault="00A962DB" w:rsidP="00A962DB">
            <w:pPr>
              <w:pStyle w:val="MP"/>
              <w:spacing w:before="0"/>
              <w:rPr>
                <w:rFonts w:ascii="Tahoma" w:hAnsi="Tahoma" w:cs="Tahoma"/>
                <w:sz w:val="20"/>
              </w:rPr>
            </w:pPr>
            <w:r w:rsidRPr="00A962DB">
              <w:rPr>
                <w:rFonts w:ascii="Tahoma" w:hAnsi="Tahoma" w:cs="Tahoma"/>
                <w:sz w:val="20"/>
              </w:rPr>
              <w:t>Sa première mission, en venant dans le monde, en prenant une forme humaine, c’est-à-dire en ayant la chair et le sang selon la descendance d’Abraham, c’était que ce corps pût être un sacrifice donné pour que la volonté de Dieu fût accomplie. C’était ce qui faisait Sa joie. "En vue de la joie qui lui était réservée…". La joie de faire la volonté de Dieu amena le Seigneur à achever la course. Pour cette raison Il a enduré la croix, méprisé l’ignominie, et s’est assis à la droite du Trône de Dieu. Que d’efforts il a fournis pour cela!</w:t>
            </w:r>
          </w:p>
          <w:p w:rsidR="00A962DB" w:rsidRPr="00A962DB" w:rsidRDefault="00A962DB" w:rsidP="00A962DB">
            <w:pPr>
              <w:pStyle w:val="MP"/>
              <w:spacing w:before="0"/>
              <w:rPr>
                <w:rFonts w:ascii="Tahoma" w:hAnsi="Tahoma" w:cs="Tahoma"/>
                <w:sz w:val="20"/>
              </w:rPr>
            </w:pPr>
            <w:r w:rsidRPr="00A962DB">
              <w:rPr>
                <w:rFonts w:ascii="Tahoma" w:hAnsi="Tahoma" w:cs="Tahoma"/>
                <w:sz w:val="20"/>
              </w:rPr>
              <w:t>Une femme vint à Lui un jour et dit combien Sa mère était une femme heureuse! Cependant, Il répliqua sur-le-champ: "Heureux plutôt ceux qui écoutent la parole de Dieu, et qui la gardent!" (Luc 11:28).</w:t>
            </w:r>
          </w:p>
          <w:p w:rsidR="00A962DB" w:rsidRPr="00A962DB" w:rsidRDefault="00A962DB" w:rsidP="00A962DB">
            <w:pPr>
              <w:pStyle w:val="SH"/>
              <w:spacing w:before="0"/>
              <w:rPr>
                <w:rFonts w:ascii="Tahoma" w:hAnsi="Tahoma" w:cs="Tahoma"/>
                <w:noProof w:val="0"/>
                <w:sz w:val="20"/>
              </w:rPr>
            </w:pPr>
            <w:r w:rsidRPr="00A962DB">
              <w:rPr>
                <w:rFonts w:ascii="Tahoma" w:hAnsi="Tahoma" w:cs="Tahoma"/>
                <w:noProof w:val="0"/>
                <w:sz w:val="20"/>
              </w:rPr>
              <w:t>Le Châtiment</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 xml:space="preserve">"Il est vrai que tout châtiment semble d’abord un sujet de tristesse, et non de joie; mais il produit plus tard pour ceux qui ont été ainsi exercés un fruit paisible de justice" (Hébreux 12:11). </w:t>
            </w:r>
          </w:p>
          <w:p w:rsidR="00A962DB" w:rsidRPr="00A962DB" w:rsidRDefault="00A962DB" w:rsidP="00A962DB">
            <w:pPr>
              <w:pStyle w:val="MP"/>
              <w:spacing w:before="0"/>
              <w:rPr>
                <w:rFonts w:ascii="Tahoma" w:hAnsi="Tahoma" w:cs="Tahoma"/>
                <w:sz w:val="20"/>
              </w:rPr>
            </w:pPr>
            <w:r w:rsidRPr="00A962DB">
              <w:rPr>
                <w:rFonts w:ascii="Tahoma" w:hAnsi="Tahoma" w:cs="Tahoma"/>
                <w:sz w:val="20"/>
              </w:rPr>
              <w:t xml:space="preserve">L’auteur fait ici usage de l’image d’un athlète en train de s’exercer à la course, en vue de remporter la victoire. Il y a beaucoup de choses désagréables que l’athlète endure durant son entraînement, mais c’est ce qui lui convient pour la course. </w:t>
            </w:r>
          </w:p>
          <w:p w:rsidR="00A962DB" w:rsidRPr="00A962DB" w:rsidRDefault="00A962DB" w:rsidP="00A962DB">
            <w:pPr>
              <w:pStyle w:val="SH"/>
              <w:spacing w:before="0"/>
              <w:rPr>
                <w:rFonts w:ascii="Tahoma" w:hAnsi="Tahoma" w:cs="Tahoma"/>
                <w:noProof w:val="0"/>
                <w:sz w:val="20"/>
              </w:rPr>
            </w:pPr>
            <w:r w:rsidRPr="00A962DB">
              <w:rPr>
                <w:rFonts w:ascii="Tahoma" w:hAnsi="Tahoma" w:cs="Tahoma"/>
                <w:noProof w:val="0"/>
                <w:sz w:val="20"/>
              </w:rPr>
              <w:t xml:space="preserve">L’Amertume           </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"Recherchez la paix avec tous, et la sanctification, sans laquelle personne ne verra le Seigneur.</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 xml:space="preserve">"Veillez à ce que nul ne se prive de la grâce de Dieu; à ce qu’aucune racine d’amertume, poussant des rejetons, ne produise du trouble, et que plusieurs n’en soient infectés" (Hébreux 12:14, 15). </w:t>
            </w:r>
          </w:p>
          <w:p w:rsidR="00A962DB" w:rsidRPr="00A962DB" w:rsidRDefault="00A962DB" w:rsidP="00A962DB">
            <w:pPr>
              <w:pStyle w:val="MP"/>
              <w:spacing w:before="0"/>
              <w:rPr>
                <w:rFonts w:ascii="Tahoma" w:hAnsi="Tahoma" w:cs="Tahoma"/>
                <w:sz w:val="20"/>
              </w:rPr>
            </w:pPr>
            <w:r w:rsidRPr="00A962DB">
              <w:rPr>
                <w:rFonts w:ascii="Tahoma" w:hAnsi="Tahoma" w:cs="Tahoma"/>
                <w:sz w:val="20"/>
              </w:rPr>
              <w:t>Cette racine d’amertume est une reprise de vie de la nature charnelle. Ceci peut être ôté, purifié et détruit de vous. Mais si la graine du péché est de nouveau semée dans votre cœur, cette racine d’amertume y germera à nouveau. Le péché entre quand on cède à la tentation. Cela signifie que la graine est semée. Plus que cela, cette racine d’amertume est contagieuse. Qu’elle commence à pousser dans le camp, et beaucoup peuvent devenir souillés (et très vite aussi) par un simple bavardage, ou une parole mauvaise.</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lastRenderedPageBreak/>
              <w:t>"… à ce qu’il n’y ait ni impudique, ni profane comme Esaü, qui pour un mets vendit son droit d’aînesse" (Hébreux 12:16).</w:t>
            </w:r>
          </w:p>
          <w:p w:rsidR="00A962DB" w:rsidRPr="00A962DB" w:rsidRDefault="00A962DB" w:rsidP="00A962DB">
            <w:pPr>
              <w:pStyle w:val="MP"/>
              <w:spacing w:before="0"/>
              <w:rPr>
                <w:rFonts w:ascii="Tahoma" w:hAnsi="Tahoma" w:cs="Tahoma"/>
                <w:sz w:val="20"/>
              </w:rPr>
            </w:pPr>
            <w:r w:rsidRPr="00A962DB">
              <w:rPr>
                <w:rFonts w:ascii="Tahoma" w:hAnsi="Tahoma" w:cs="Tahoma"/>
                <w:sz w:val="20"/>
              </w:rPr>
              <w:t>Il est dit qu’Esaü méprisa son droit d’aînesse. Son droit d’aînesse devait être, dans la lignée du Messie, des bénédictions de Dieu qui ont été promises. Il dit: "A quoi me sert ce droit d’aînesse?" (Genèse 25:32). "A quoi me sert le salut de Dieu?" ou, il aurait aussi pu dire: "Quel avantage aurai-je si je servais le Seigneur?"</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"Vous savez que, plus tard, voulant obtenir la bénédiction, il fut rejeté, quoiqu’il la sollicitât avec larmes; car son repentir ne put avoir aucun effet" (Hébreux 12:17).</w:t>
            </w:r>
          </w:p>
          <w:p w:rsidR="00A962DB" w:rsidRPr="00A962DB" w:rsidRDefault="00A962DB" w:rsidP="00A962DB">
            <w:pPr>
              <w:pStyle w:val="MP"/>
              <w:spacing w:before="0"/>
              <w:rPr>
                <w:rFonts w:ascii="Tahoma" w:hAnsi="Tahoma" w:cs="Tahoma"/>
                <w:sz w:val="20"/>
              </w:rPr>
            </w:pPr>
            <w:r w:rsidRPr="00A962DB">
              <w:rPr>
                <w:rFonts w:ascii="Tahoma" w:hAnsi="Tahoma" w:cs="Tahoma"/>
                <w:sz w:val="20"/>
              </w:rPr>
              <w:t>Il convoita ensuite la bénédiction, mais elle était partie.</w:t>
            </w:r>
          </w:p>
          <w:p w:rsidR="00A962DB" w:rsidRPr="00A962DB" w:rsidRDefault="00A962DB" w:rsidP="00A962DB">
            <w:pPr>
              <w:pStyle w:val="SH"/>
              <w:spacing w:before="0"/>
              <w:rPr>
                <w:rFonts w:ascii="Tahoma" w:hAnsi="Tahoma" w:cs="Tahoma"/>
                <w:noProof w:val="0"/>
                <w:sz w:val="20"/>
              </w:rPr>
            </w:pPr>
            <w:r w:rsidRPr="00A962DB">
              <w:rPr>
                <w:rFonts w:ascii="Tahoma" w:hAnsi="Tahoma" w:cs="Tahoma"/>
                <w:noProof w:val="0"/>
                <w:sz w:val="20"/>
              </w:rPr>
              <w:t xml:space="preserve">La Montagne de Sion </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"Vous ne vous êtes pas approchés d’une montagne qu’on pouvait toucher et qui était embrasée par le feu, ni de la nuée, ni des ténèbres, ni de la tempête" (Hébreux 12:18).</w:t>
            </w:r>
          </w:p>
          <w:p w:rsidR="00A962DB" w:rsidRPr="00A962DB" w:rsidRDefault="00A962DB" w:rsidP="00A962DB">
            <w:pPr>
              <w:pStyle w:val="MP"/>
              <w:spacing w:before="0"/>
              <w:rPr>
                <w:rFonts w:ascii="Tahoma" w:hAnsi="Tahoma" w:cs="Tahoma"/>
                <w:sz w:val="20"/>
              </w:rPr>
            </w:pPr>
            <w:r w:rsidRPr="00A962DB">
              <w:rPr>
                <w:rFonts w:ascii="Tahoma" w:hAnsi="Tahoma" w:cs="Tahoma"/>
                <w:sz w:val="20"/>
              </w:rPr>
              <w:t>Nous avons ici la Montagne de Sinaï où fut donnée la Loi; et de l’autre côté, il y a la Montagne de Sion.</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"Mais vous vous êtes approchés de la Montagne de Sion, de la cité du Dieu vivant, la Jérusalem céleste, des myriades qui forment le chœur des anges" (Hébreux 12:22).</w:t>
            </w:r>
          </w:p>
          <w:p w:rsidR="00A962DB" w:rsidRPr="00A962DB" w:rsidRDefault="00A962DB" w:rsidP="00A962DB">
            <w:pPr>
              <w:pStyle w:val="MP"/>
              <w:spacing w:before="0"/>
              <w:rPr>
                <w:rFonts w:ascii="Tahoma" w:hAnsi="Tahoma" w:cs="Tahoma"/>
                <w:sz w:val="20"/>
              </w:rPr>
            </w:pPr>
            <w:r w:rsidRPr="00A962DB">
              <w:rPr>
                <w:rFonts w:ascii="Tahoma" w:hAnsi="Tahoma" w:cs="Tahoma"/>
                <w:sz w:val="20"/>
              </w:rPr>
              <w:t xml:space="preserve">Il opposa la Montagne où fut donnée la Loi à la Nouvelle Alliance. L’une est matérielle, et l’autre spirituelle.    </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"Gardez-vous de refuser d’entendre celui qui parle".</w:t>
            </w:r>
          </w:p>
          <w:p w:rsidR="00A962DB" w:rsidRPr="00A962DB" w:rsidRDefault="00A962DB" w:rsidP="00A962DB">
            <w:pPr>
              <w:pStyle w:val="MP"/>
              <w:spacing w:before="0"/>
              <w:rPr>
                <w:rFonts w:ascii="Tahoma" w:hAnsi="Tahoma" w:cs="Tahoma"/>
                <w:sz w:val="20"/>
              </w:rPr>
            </w:pPr>
            <w:r w:rsidRPr="00A962DB">
              <w:rPr>
                <w:rFonts w:ascii="Tahoma" w:hAnsi="Tahoma" w:cs="Tahoma"/>
                <w:sz w:val="20"/>
              </w:rPr>
              <w:t>Au commencement de l’Epître, l’auteur dit: "Après avoir autrefois, à plusieurs reprises et de plusieurs manières, parlé à nos pères par les prophètes, Dieu, dans ces derniers temps, nous a parlé par le Fils, …". Et maintenant, il revient là-dessus:</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"Gardez-vous de refuser d'entendre celui qui parle; car si ceux-là n'ont pas échappé qui refusèrent d'entendre celui qui publiait les oracles sur la terre, combien moins échapperons-nous, si nous nous détournons de celui qui parle du haut des cieux" (Hébreux 12:25).</w:t>
            </w:r>
          </w:p>
          <w:p w:rsidR="00A962DB" w:rsidRPr="00A962DB" w:rsidRDefault="00A962DB" w:rsidP="00A962DB">
            <w:pPr>
              <w:pStyle w:val="MP"/>
              <w:spacing w:before="0"/>
              <w:rPr>
                <w:rFonts w:ascii="Tahoma" w:hAnsi="Tahoma" w:cs="Tahoma"/>
                <w:b/>
                <w:sz w:val="20"/>
              </w:rPr>
            </w:pPr>
          </w:p>
          <w:p w:rsidR="00A962DB" w:rsidRPr="00A962DB" w:rsidRDefault="00A962DB" w:rsidP="00A962DB">
            <w:pPr>
              <w:pStyle w:val="SH"/>
              <w:spacing w:before="0"/>
              <w:rPr>
                <w:rFonts w:ascii="Tahoma" w:hAnsi="Tahoma" w:cs="Tahoma"/>
                <w:noProof w:val="0"/>
                <w:sz w:val="20"/>
              </w:rPr>
            </w:pPr>
            <w:r w:rsidRPr="00A962DB">
              <w:rPr>
                <w:rFonts w:ascii="Tahoma" w:hAnsi="Tahoma" w:cs="Tahoma"/>
                <w:noProof w:val="0"/>
                <w:sz w:val="20"/>
              </w:rPr>
              <w:t>L’Image Renouvelée</w:t>
            </w:r>
          </w:p>
          <w:p w:rsidR="00A962DB" w:rsidRPr="00A962DB" w:rsidRDefault="00A962DB" w:rsidP="00A962DB">
            <w:pPr>
              <w:pStyle w:val="MP"/>
              <w:spacing w:before="0"/>
              <w:rPr>
                <w:rFonts w:ascii="Tahoma" w:hAnsi="Tahoma" w:cs="Tahoma"/>
                <w:sz w:val="20"/>
              </w:rPr>
            </w:pPr>
            <w:r w:rsidRPr="00A962DB">
              <w:rPr>
                <w:rFonts w:ascii="Tahoma" w:hAnsi="Tahoma" w:cs="Tahoma"/>
                <w:sz w:val="20"/>
              </w:rPr>
              <w:t>A travers ces chapitres, Paul nous fait le développement de la merveilleuse signification de ces images. Tous mènent à ce même but: afin que nous nous rapprochions aussi de Dieu dans cette Dispensation.</w:t>
            </w:r>
          </w:p>
          <w:p w:rsidR="00A962DB" w:rsidRPr="00A962DB" w:rsidRDefault="00A962DB" w:rsidP="00A962DB">
            <w:pPr>
              <w:pStyle w:val="MP"/>
              <w:spacing w:before="0"/>
              <w:rPr>
                <w:rFonts w:ascii="Tahoma" w:hAnsi="Tahoma" w:cs="Tahoma"/>
                <w:sz w:val="20"/>
              </w:rPr>
            </w:pPr>
            <w:r w:rsidRPr="00A962DB">
              <w:rPr>
                <w:rFonts w:ascii="Tahoma" w:hAnsi="Tahoma" w:cs="Tahoma"/>
                <w:sz w:val="20"/>
              </w:rPr>
              <w:t>Dans Ephésiens 4:24 nous lisons:</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 et à revêtir l’homme nouveau, créé selon Dieu dans une justice et une sainteté que produit la Vérité".</w:t>
            </w:r>
          </w:p>
          <w:p w:rsidR="00A962DB" w:rsidRPr="00A962DB" w:rsidRDefault="00A962DB" w:rsidP="00A962DB">
            <w:pPr>
              <w:pStyle w:val="MP"/>
              <w:spacing w:before="0"/>
              <w:rPr>
                <w:rFonts w:ascii="Tahoma" w:hAnsi="Tahoma" w:cs="Tahoma"/>
                <w:sz w:val="20"/>
              </w:rPr>
            </w:pPr>
            <w:r w:rsidRPr="00A962DB">
              <w:rPr>
                <w:rFonts w:ascii="Tahoma" w:hAnsi="Tahoma" w:cs="Tahoma"/>
                <w:sz w:val="20"/>
              </w:rPr>
              <w:t>Nous trouvons un verset similaire dans Colossiens 3:10.</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 xml:space="preserve">"… et ayant revêtu l’homme nouveau, qui se renouvelle, dans la connaissance, selon l’image de celui qui l’a créé". </w:t>
            </w:r>
          </w:p>
          <w:p w:rsidR="00A962DB" w:rsidRPr="00A962DB" w:rsidRDefault="00A962DB" w:rsidP="00A962DB">
            <w:pPr>
              <w:pStyle w:val="MP"/>
              <w:spacing w:before="0"/>
              <w:rPr>
                <w:rFonts w:ascii="Tahoma" w:hAnsi="Tahoma" w:cs="Tahoma"/>
                <w:sz w:val="20"/>
              </w:rPr>
            </w:pPr>
            <w:r w:rsidRPr="00A962DB">
              <w:rPr>
                <w:rFonts w:ascii="Tahoma" w:hAnsi="Tahoma" w:cs="Tahoma"/>
                <w:sz w:val="20"/>
              </w:rPr>
              <w:t>Ici, nous avons le but pour lequel Dieu a conçu Son plan: la restauration de l’image perdue lors de la chute de l’homme. L’homme est ramené dans son héritage et dans ses propres relations avec Dieu, ce dont Adam jouissait avant la chute.</w:t>
            </w:r>
          </w:p>
          <w:p w:rsidR="00A962DB" w:rsidRPr="00A962DB" w:rsidRDefault="00A962DB" w:rsidP="00A962DB">
            <w:pPr>
              <w:pStyle w:val="SH"/>
              <w:spacing w:before="0"/>
              <w:rPr>
                <w:rFonts w:ascii="Tahoma" w:hAnsi="Tahoma" w:cs="Tahoma"/>
                <w:noProof w:val="0"/>
                <w:sz w:val="20"/>
              </w:rPr>
            </w:pPr>
            <w:r w:rsidRPr="00A962DB">
              <w:rPr>
                <w:rFonts w:ascii="Tahoma" w:hAnsi="Tahoma" w:cs="Tahoma"/>
                <w:noProof w:val="0"/>
                <w:sz w:val="20"/>
              </w:rPr>
              <w:t>Notre Autel</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"Nous avons un autel dont ceux qui font le service au tabernacle n’ont pas le pouvoir de manger" (Hébreux 13:10).</w:t>
            </w:r>
          </w:p>
          <w:p w:rsidR="00A962DB" w:rsidRPr="00A962DB" w:rsidRDefault="00A962DB" w:rsidP="00A962DB">
            <w:pPr>
              <w:pStyle w:val="MP"/>
              <w:spacing w:before="0"/>
              <w:rPr>
                <w:rFonts w:ascii="Tahoma" w:hAnsi="Tahoma" w:cs="Tahoma"/>
                <w:sz w:val="20"/>
              </w:rPr>
            </w:pPr>
            <w:r w:rsidRPr="00A962DB">
              <w:rPr>
                <w:rFonts w:ascii="Tahoma" w:hAnsi="Tahoma" w:cs="Tahoma"/>
                <w:sz w:val="20"/>
              </w:rPr>
              <w:t xml:space="preserve">Selon la Loi (Lévitique 6:19), les sacrificateurs qui offraient le sacrifice de culpabilité ont le droit d’en manger. Cependant, toute offrande dont le sang était porté dans le Lieu Saint ne devait pas </w:t>
            </w:r>
            <w:r w:rsidRPr="00A962DB">
              <w:rPr>
                <w:rFonts w:ascii="Tahoma" w:hAnsi="Tahoma" w:cs="Tahoma"/>
                <w:sz w:val="20"/>
              </w:rPr>
              <w:lastRenderedPageBreak/>
              <w:t>être mangée; elle devait être brûlée (Lévitique 6:23).</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"Les corps des animaux, dont le sang est porté dans le sanctuaire par le souverain sacrificateur pour le péché, sont brûlés hors du camp.</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"C’est pour cela que Jésus aussi, afin de sanctifier le peuple par son propre sang, a souffert hors de la porte.</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"Sortons donc pour aller à lui, hors du camp, en portant son opprobre" (Hébreux 13:11-13).</w:t>
            </w:r>
          </w:p>
          <w:p w:rsidR="00A962DB" w:rsidRPr="00A962DB" w:rsidRDefault="00A962DB" w:rsidP="00A962DB">
            <w:pPr>
              <w:pStyle w:val="MP"/>
              <w:spacing w:before="0"/>
              <w:rPr>
                <w:rFonts w:ascii="Tahoma" w:hAnsi="Tahoma" w:cs="Tahoma"/>
                <w:sz w:val="20"/>
              </w:rPr>
            </w:pPr>
            <w:r w:rsidRPr="00A962DB">
              <w:rPr>
                <w:rFonts w:ascii="Tahoma" w:hAnsi="Tahoma" w:cs="Tahoma"/>
                <w:sz w:val="20"/>
              </w:rPr>
              <w:t>Jésus dit: "En vérité, je vous le dis, si vous ne mangez la chair du Fils de l’homme, et si vous ne buvez son sang, vous n’avez point la vie en vous-mêmes" (Jean 6:53). Tandis que les sacrificateurs de l’ancien temps ne pouvaient pas manger les corps de ces animaux dont le sang est porté dans le sanctuaire, nous autres, sommes invités à manger sur un autel, ce dont ils n’avaient pas droit. "Sortons donc pour aller à lui hors du camp".</w:t>
            </w:r>
          </w:p>
          <w:p w:rsidR="00A962DB" w:rsidRPr="00A962DB" w:rsidRDefault="00A962DB" w:rsidP="00A962DB">
            <w:pPr>
              <w:pStyle w:val="SH"/>
              <w:spacing w:before="0"/>
              <w:rPr>
                <w:rFonts w:ascii="Tahoma" w:hAnsi="Tahoma" w:cs="Tahoma"/>
                <w:noProof w:val="0"/>
                <w:sz w:val="20"/>
              </w:rPr>
            </w:pPr>
            <w:r w:rsidRPr="00A962DB">
              <w:rPr>
                <w:rFonts w:ascii="Tahoma" w:hAnsi="Tahoma" w:cs="Tahoma"/>
                <w:noProof w:val="0"/>
                <w:sz w:val="20"/>
              </w:rPr>
              <w:t>La Sainteté</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"Selon qu’il est écrit: Vous serez saints, car je suis saint" (1 Pierre 1:16).</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"Soyez donc parfaits, comme votre Père céleste est parfait" (Matthieu 5:48).</w:t>
            </w:r>
          </w:p>
          <w:p w:rsidR="00A962DB" w:rsidRPr="00A962DB" w:rsidRDefault="00A962DB" w:rsidP="00A962DB">
            <w:pPr>
              <w:pStyle w:val="MP"/>
              <w:spacing w:before="0"/>
              <w:rPr>
                <w:rFonts w:ascii="Tahoma" w:hAnsi="Tahoma" w:cs="Tahoma"/>
                <w:sz w:val="20"/>
              </w:rPr>
            </w:pPr>
            <w:r w:rsidRPr="00A962DB">
              <w:rPr>
                <w:rFonts w:ascii="Tahoma" w:hAnsi="Tahoma" w:cs="Tahoma"/>
                <w:sz w:val="20"/>
              </w:rPr>
              <w:t>Chacune de ces recommandations et exhortations parle à notre conscience. Quelle que soient les fautes que les hommes peuvent trouver dans certains enseignements et doctrines des Ecritures, une chose est certaine: s’il peut se trouver une étincelle d’honnêteté en eux, ils donneront leur approbation en ce qui concerne chacun de ces versets relatifs aux relations que nous devons avoir avec Dieu.</w:t>
            </w:r>
          </w:p>
          <w:p w:rsidR="00A962DB" w:rsidRPr="00A962DB" w:rsidRDefault="00A962DB" w:rsidP="00A962DB">
            <w:pPr>
              <w:pStyle w:val="MP"/>
              <w:spacing w:before="0"/>
              <w:rPr>
                <w:rFonts w:ascii="Tahoma" w:hAnsi="Tahoma" w:cs="Tahoma"/>
                <w:sz w:val="20"/>
              </w:rPr>
            </w:pPr>
            <w:r w:rsidRPr="00A962DB">
              <w:rPr>
                <w:rFonts w:ascii="Tahoma" w:hAnsi="Tahoma" w:cs="Tahoma"/>
                <w:sz w:val="20"/>
              </w:rPr>
              <w:t>Il y a de vives oppositions de la part de plusieurs personnes quant à la possibilité de parvenir à la perfection. Des milliers d’hommes qui prétendent être Chrétiens diront qu’une telle position est entièrement trop élevée; elle est hors d’atteinte; nous ne pouvons pas y parvenir.</w:t>
            </w:r>
          </w:p>
          <w:p w:rsidR="00A962DB" w:rsidRPr="00A962DB" w:rsidRDefault="00A962DB" w:rsidP="00A962DB">
            <w:pPr>
              <w:pStyle w:val="MP"/>
              <w:spacing w:before="0"/>
              <w:rPr>
                <w:rFonts w:ascii="Tahoma" w:hAnsi="Tahoma" w:cs="Tahoma"/>
                <w:sz w:val="20"/>
              </w:rPr>
            </w:pPr>
            <w:r w:rsidRPr="00A962DB">
              <w:rPr>
                <w:rFonts w:ascii="Tahoma" w:hAnsi="Tahoma" w:cs="Tahoma"/>
                <w:sz w:val="20"/>
              </w:rPr>
              <w:t>Cela n’aurait pas figuré dans la Parole de Dieu, si Dieu n’avait pas l’intention qu’on atteigne ce niveau, s’Il n’avait pas l’intention que nous ayons ces choses-là qu’Il a prévues dans Sa Parole. C’est la raison pour laquelle Il nous a, par des images, des ombres, des préceptes, des commandements, des exhortations – étape par étape – exposé le plan grâce auquel nous pouvons parvenir à ces choses spirituelles soulignées dans Sa Parole.</w:t>
            </w:r>
          </w:p>
          <w:p w:rsidR="00A962DB" w:rsidRPr="00A962DB" w:rsidRDefault="00A962DB" w:rsidP="00A962DB">
            <w:pPr>
              <w:pStyle w:val="SH"/>
              <w:spacing w:before="0"/>
              <w:rPr>
                <w:rFonts w:ascii="Tahoma" w:hAnsi="Tahoma" w:cs="Tahoma"/>
                <w:noProof w:val="0"/>
                <w:sz w:val="20"/>
              </w:rPr>
            </w:pPr>
            <w:r w:rsidRPr="00A962DB">
              <w:rPr>
                <w:rFonts w:ascii="Tahoma" w:hAnsi="Tahoma" w:cs="Tahoma"/>
                <w:noProof w:val="0"/>
                <w:sz w:val="20"/>
              </w:rPr>
              <w:t>La Prière de David pour la Sanctification</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"O Dieu! aie pitié de moi dans ta bonté; selon ta grande miséricorde, efface mes transgressions;</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"Lave-moi complètement de mon iniquité, et purifie-moi de mon péché" (Psaume 51:3, 4).</w:t>
            </w:r>
          </w:p>
          <w:p w:rsidR="00A962DB" w:rsidRPr="00A962DB" w:rsidRDefault="00A962DB" w:rsidP="00A962DB">
            <w:pPr>
              <w:pStyle w:val="MP"/>
              <w:spacing w:before="0"/>
              <w:rPr>
                <w:rFonts w:ascii="Tahoma" w:hAnsi="Tahoma" w:cs="Tahoma"/>
                <w:sz w:val="20"/>
              </w:rPr>
            </w:pPr>
            <w:r w:rsidRPr="00A962DB">
              <w:rPr>
                <w:rFonts w:ascii="Tahoma" w:hAnsi="Tahoma" w:cs="Tahoma"/>
                <w:sz w:val="20"/>
              </w:rPr>
              <w:t xml:space="preserve">En principe, péchés (au pluriel) se réfère aux actes commis, et péché (au singulier), au péché originel. Là, nous avons les transgressions externes, et le péché originel dont David cherchait la délivrance, lequel est mentionné dans l’Ancien Testament. C’est la raison pour laquelle nous soutenons qu’ils recevaient l’expérience de la sanctification dans l’Ancienne Dispensation. </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"Heureux celui à qui la transgression est remise, à qui le péché est pardonné!</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"Heureux l’homme à qui l’Eternel n’impute pas l’iniquité et dans l’esprit duquel il n’y a point de fraude!" (Psaume 32:1, 2).</w:t>
            </w:r>
          </w:p>
          <w:p w:rsidR="00A962DB" w:rsidRPr="00A962DB" w:rsidRDefault="00A962DB" w:rsidP="00A962DB">
            <w:pPr>
              <w:pStyle w:val="MP"/>
              <w:spacing w:before="0"/>
              <w:rPr>
                <w:rFonts w:ascii="Tahoma" w:hAnsi="Tahoma" w:cs="Tahoma"/>
                <w:sz w:val="20"/>
              </w:rPr>
            </w:pPr>
            <w:r w:rsidRPr="00A962DB">
              <w:rPr>
                <w:rFonts w:ascii="Tahoma" w:hAnsi="Tahoma" w:cs="Tahoma"/>
                <w:sz w:val="20"/>
              </w:rPr>
              <w:t>Là, vous avez les deux choses: le pardon, et un esprit sans fraude – résultat de la sanctification.</w:t>
            </w:r>
          </w:p>
          <w:p w:rsidR="00A962DB" w:rsidRPr="00A962DB" w:rsidRDefault="00A962DB" w:rsidP="00A962DB">
            <w:pPr>
              <w:pStyle w:val="SH"/>
              <w:spacing w:before="0"/>
              <w:rPr>
                <w:rFonts w:ascii="Tahoma" w:hAnsi="Tahoma" w:cs="Tahoma"/>
                <w:noProof w:val="0"/>
                <w:sz w:val="20"/>
              </w:rPr>
            </w:pPr>
            <w:r w:rsidRPr="00A962DB">
              <w:rPr>
                <w:rFonts w:ascii="Tahoma" w:hAnsi="Tahoma" w:cs="Tahoma"/>
                <w:noProof w:val="0"/>
                <w:sz w:val="20"/>
              </w:rPr>
              <w:t>Notre Sanctification</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 xml:space="preserve">"Si nous confessons nos péchés, il est fidèle et juste pour nous les pardonner, et pour nous purifier de toute </w:t>
            </w:r>
            <w:r w:rsidRPr="00A962DB">
              <w:rPr>
                <w:rFonts w:ascii="Tahoma" w:hAnsi="Tahoma" w:cs="Tahoma"/>
                <w:b/>
                <w:sz w:val="20"/>
              </w:rPr>
              <w:lastRenderedPageBreak/>
              <w:t>iniquité (au singulier) (1 Jean 1:9).</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"Ayant donc de telles promesses, bien-aimés, purifions-nous de toute souillure de la chair et de l’esprit, en achevant notre sanctification dans la crainte de Dieu" (2 Corinthiens 7:1).</w:t>
            </w:r>
          </w:p>
          <w:p w:rsidR="00A962DB" w:rsidRPr="00A962DB" w:rsidRDefault="00A962DB" w:rsidP="00A962DB">
            <w:pPr>
              <w:pStyle w:val="MP"/>
              <w:spacing w:before="0"/>
              <w:rPr>
                <w:rFonts w:ascii="Tahoma" w:hAnsi="Tahoma" w:cs="Tahoma"/>
                <w:sz w:val="20"/>
              </w:rPr>
            </w:pPr>
            <w:r w:rsidRPr="00A962DB">
              <w:rPr>
                <w:rFonts w:ascii="Tahoma" w:hAnsi="Tahoma" w:cs="Tahoma"/>
                <w:sz w:val="20"/>
              </w:rPr>
              <w:t>Nous avons ici l’entière sanctification – "achevant notre sanctification". Cela veut dire ce qui est complet, et auquel il ne manque rien.</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"Que le Dieu de paix vous sanctifie lui-même tout entiers, et que tout votre être, l’esprit, l’âme et le corps, soit conservé irrépréhensible, lors de l’avènement du Seigneur Jésus-Christ" (1 Thessaloniciens 5:23).</w:t>
            </w:r>
          </w:p>
          <w:p w:rsidR="00A962DB" w:rsidRPr="00A962DB" w:rsidRDefault="00A962DB" w:rsidP="00A962DB">
            <w:pPr>
              <w:pStyle w:val="MP"/>
              <w:spacing w:before="0"/>
              <w:rPr>
                <w:rFonts w:ascii="Tahoma" w:hAnsi="Tahoma" w:cs="Tahoma"/>
                <w:sz w:val="20"/>
              </w:rPr>
            </w:pPr>
            <w:r w:rsidRPr="00A962DB">
              <w:rPr>
                <w:rFonts w:ascii="Tahoma" w:hAnsi="Tahoma" w:cs="Tahoma"/>
                <w:sz w:val="20"/>
              </w:rPr>
              <w:t>Maintenant dans la prière d’intercession de Christ, dans Jean 17:20, nous lisons:</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"Ce n’est pas pour eux seulement que je prie, mais encore pour ceux qui croiront en moi par leur parole".</w:t>
            </w:r>
          </w:p>
          <w:p w:rsidR="00A962DB" w:rsidRPr="00A962DB" w:rsidRDefault="00A962DB" w:rsidP="00A962DB">
            <w:pPr>
              <w:pStyle w:val="MP"/>
              <w:spacing w:before="0"/>
              <w:rPr>
                <w:rFonts w:ascii="Tahoma" w:hAnsi="Tahoma" w:cs="Tahoma"/>
                <w:sz w:val="20"/>
              </w:rPr>
            </w:pPr>
            <w:r w:rsidRPr="00A962DB">
              <w:rPr>
                <w:rFonts w:ascii="Tahoma" w:hAnsi="Tahoma" w:cs="Tahoma"/>
                <w:sz w:val="20"/>
              </w:rPr>
              <w:t>Cette promesse est, depuis les âges jusqu’à notre époque, pour toute personne qui croira en Christ à travers la parole de ces disciples pour qui le Seigneur pria.</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"Afin que tous soient un, comme toi, Père, tu es en moi, et comme je suis en toi, afin qu’eux aussi soient un en nous, pour que le monde croie que tu m’as envoyé" (Jean 17:21).</w:t>
            </w:r>
          </w:p>
          <w:p w:rsidR="00A962DB" w:rsidRPr="00A962DB" w:rsidRDefault="00A962DB" w:rsidP="00A962DB">
            <w:pPr>
              <w:pStyle w:val="MP"/>
              <w:spacing w:before="0"/>
              <w:rPr>
                <w:rFonts w:ascii="Tahoma" w:hAnsi="Tahoma" w:cs="Tahoma"/>
                <w:sz w:val="20"/>
              </w:rPr>
            </w:pPr>
            <w:r w:rsidRPr="00A962DB">
              <w:rPr>
                <w:rFonts w:ascii="Tahoma" w:hAnsi="Tahoma" w:cs="Tahoma"/>
                <w:sz w:val="20"/>
              </w:rPr>
              <w:t xml:space="preserve">Et comment le monde croira-t-il à cela? Par l’union des enfants de Dieu: des gens en qui et parmi lesquels il n’y a pas de division, de différences de croyance, de doctrine hérétique, d’enseignements contraires auxquels ils prêteront l’oreille; mais ils sont tous d’un commun accord. S’il nous faut accomplir notre mission dans ce monde, ce sera à cause du fait que nous gardons ce genre de sanctification. </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"Je leur ai donné la gloire que tu m’as donnée, afin qu’ils soient un comme nous sommes un" (Jean 17:22).</w:t>
            </w:r>
          </w:p>
          <w:p w:rsidR="00A962DB" w:rsidRPr="00A962DB" w:rsidRDefault="00A962DB" w:rsidP="00A962DB">
            <w:pPr>
              <w:pStyle w:val="MP"/>
              <w:spacing w:before="0"/>
              <w:rPr>
                <w:rFonts w:ascii="Tahoma" w:hAnsi="Tahoma" w:cs="Tahoma"/>
                <w:sz w:val="20"/>
              </w:rPr>
            </w:pPr>
            <w:r w:rsidRPr="00A962DB">
              <w:rPr>
                <w:rFonts w:ascii="Tahoma" w:hAnsi="Tahoma" w:cs="Tahoma"/>
                <w:sz w:val="20"/>
              </w:rPr>
              <w:t>Ce sont là des paroles du Seigneur Jésus-Christ. Voyez comment elles s’accordent avec les paroles de l’Apôtre Paul dans Hébreux 2:11:</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"Car celui qui sanctifie et ceux qui sont sanctifiés sont tous issus d’un seul. C’est pourquoi il n’a pas honte de les appeler frères".</w:t>
            </w:r>
          </w:p>
          <w:p w:rsidR="00A962DB" w:rsidRPr="00A962DB" w:rsidRDefault="00A962DB" w:rsidP="00A962DB">
            <w:pPr>
              <w:pStyle w:val="SH"/>
              <w:spacing w:before="0"/>
              <w:rPr>
                <w:rFonts w:ascii="Tahoma" w:hAnsi="Tahoma" w:cs="Tahoma"/>
                <w:noProof w:val="0"/>
                <w:sz w:val="20"/>
              </w:rPr>
            </w:pPr>
            <w:r w:rsidRPr="00A962DB">
              <w:rPr>
                <w:rFonts w:ascii="Tahoma" w:hAnsi="Tahoma" w:cs="Tahoma"/>
                <w:noProof w:val="0"/>
                <w:sz w:val="20"/>
              </w:rPr>
              <w:t>La Mort du "Vieil Homme"</w:t>
            </w:r>
          </w:p>
          <w:p w:rsidR="00A962DB" w:rsidRPr="00A962DB" w:rsidRDefault="00A962DB" w:rsidP="00A962DB">
            <w:pPr>
              <w:pStyle w:val="MP"/>
              <w:spacing w:before="0"/>
              <w:rPr>
                <w:rFonts w:ascii="Tahoma" w:hAnsi="Tahoma" w:cs="Tahoma"/>
                <w:sz w:val="20"/>
              </w:rPr>
            </w:pPr>
            <w:r w:rsidRPr="00A962DB">
              <w:rPr>
                <w:rFonts w:ascii="Tahoma" w:hAnsi="Tahoma" w:cs="Tahoma"/>
                <w:sz w:val="20"/>
              </w:rPr>
              <w:t>Ici, nous voyons un exemple clair de la relation entre le salut et la sanctification.</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"En effet, si nous sommes devenus une même plante avec lui par la conformité à sa mort, nous le serons aussi par la conformité à sa résurrection,</w:t>
            </w:r>
          </w:p>
          <w:p w:rsidR="00A962DB" w:rsidRPr="00A962DB" w:rsidRDefault="00A962DB" w:rsidP="00A962DB">
            <w:pPr>
              <w:pStyle w:val="MP"/>
              <w:spacing w:before="0"/>
              <w:rPr>
                <w:rFonts w:ascii="Tahoma" w:hAnsi="Tahoma" w:cs="Tahoma"/>
                <w:sz w:val="20"/>
              </w:rPr>
            </w:pPr>
            <w:r w:rsidRPr="00A962DB">
              <w:rPr>
                <w:rFonts w:ascii="Tahoma" w:hAnsi="Tahoma" w:cs="Tahoma"/>
                <w:b/>
                <w:sz w:val="20"/>
              </w:rPr>
              <w:t xml:space="preserve">"Sachant que notre vieil homme a été crucifié avec lui" (Romains 6:5, 6).    </w:t>
            </w:r>
            <w:r w:rsidRPr="00A962DB">
              <w:rPr>
                <w:rFonts w:ascii="Tahoma" w:hAnsi="Tahoma" w:cs="Tahoma"/>
                <w:sz w:val="20"/>
              </w:rPr>
              <w:t xml:space="preserve">              </w:t>
            </w:r>
          </w:p>
          <w:p w:rsidR="00A962DB" w:rsidRPr="00A962DB" w:rsidRDefault="00A962DB" w:rsidP="00A962DB">
            <w:pPr>
              <w:pStyle w:val="MP"/>
              <w:spacing w:before="0"/>
              <w:rPr>
                <w:rFonts w:ascii="Tahoma" w:hAnsi="Tahoma" w:cs="Tahoma"/>
                <w:sz w:val="20"/>
              </w:rPr>
            </w:pPr>
            <w:r w:rsidRPr="00A962DB">
              <w:rPr>
                <w:rFonts w:ascii="Tahoma" w:hAnsi="Tahoma" w:cs="Tahoma"/>
                <w:sz w:val="20"/>
              </w:rPr>
              <w:t>Ce péché est appelé le corps du péché, le "vieil homme", la nature charnelle et, quelquefois, il est connu sous le nom de la chair, de péché originel qui est dans l’homme, et duquel viennent tous mauvais actes. Nous lisons dans d’autres versets au sujet du revêtement de "l’homme nouveau". Avant qu’une personne ne revête l’homme nouveau, le vieil homme doit être ôté. Avant qu’il n’y ait une œuvre positive, il doit y avoir une œuvre négative. L’œuvre négative est la destruction du péché; l’œuvre positive est la croissance dans la grâce. Ceux qui manquent d’avoir la vraie sainteté et la sanctification manquent aussi d’avoir la perfection que Dieu a pour eux. Il ne peut pas y avoir de perfection, tel que Dieu l’a souligné dans Sa Parole, si tout d’abord le péché n’est pas entièrement ôté du cœur et de la vie.</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 xml:space="preserve">"… que notre vieil homme a été crucifié avec lui, afin </w:t>
            </w:r>
            <w:r w:rsidRPr="00A962DB">
              <w:rPr>
                <w:rFonts w:ascii="Tahoma" w:hAnsi="Tahoma" w:cs="Tahoma"/>
                <w:b/>
                <w:sz w:val="20"/>
              </w:rPr>
              <w:lastRenderedPageBreak/>
              <w:t>que le corps du péché fût détruit, pour que nous ne soyons plus esclaves du péché" (Romains 6:6).</w:t>
            </w:r>
          </w:p>
          <w:p w:rsidR="00A962DB" w:rsidRPr="00A962DB" w:rsidRDefault="00A962DB" w:rsidP="00A962DB">
            <w:pPr>
              <w:pStyle w:val="MP"/>
              <w:spacing w:before="0"/>
              <w:rPr>
                <w:rFonts w:ascii="Tahoma" w:hAnsi="Tahoma" w:cs="Tahoma"/>
                <w:sz w:val="20"/>
              </w:rPr>
            </w:pPr>
            <w:r w:rsidRPr="00A962DB">
              <w:rPr>
                <w:rFonts w:ascii="Tahoma" w:hAnsi="Tahoma" w:cs="Tahoma"/>
                <w:sz w:val="20"/>
              </w:rPr>
              <w:t>Ceci vient d’une image de la crucifixion de Christ. A partir du moment où Il fut crucifié, la mort se manifesta; mais à la neuvième heure, il y eut un moment où la mort se concrétisa et Il cria, disant que tout était accompli; Il remit alors Son esprit entre les mains du Père, et mourut. C’était instantané.</w:t>
            </w:r>
          </w:p>
          <w:p w:rsidR="00A962DB" w:rsidRPr="00A962DB" w:rsidRDefault="00A962DB" w:rsidP="00A962DB">
            <w:pPr>
              <w:pStyle w:val="MP"/>
              <w:spacing w:before="0"/>
              <w:rPr>
                <w:rFonts w:ascii="Tahoma" w:hAnsi="Tahoma" w:cs="Tahoma"/>
                <w:sz w:val="20"/>
              </w:rPr>
            </w:pPr>
            <w:r w:rsidRPr="00A962DB">
              <w:rPr>
                <w:rFonts w:ascii="Tahoma" w:hAnsi="Tahoma" w:cs="Tahoma"/>
                <w:sz w:val="20"/>
              </w:rPr>
              <w:t>Paul fait une comparaison ici, en disant que lorsqu’un homme est justifié, la mort commence: la mort au péché, à la nature charnelle. Mais ce n’est pas encore achevé. Il y a un degré de sainteté même à la justification, lorsque cette nature charnelle reçoit un coup mortel et n’est plus en mesure de se manifester. C’est pour cela que les bébés en Christ ont une joie débordante, lorsqu’ils reçoivent la réelle expérience de la justification. La nature charnelle, bien qu’elle ne soit pas encore morte, a reçu un coup qui la rend inactive. Mais à partir de ce moment, Dieu parle au bébé en Christ de s’efforcer d’atteindre le point où la mort se concrétisera. Ce peut être dans cinq minutes, cinq semaines, cinq mois ou cinq années. Mais quelle que soit la durée, le résultat est le même.</w:t>
            </w:r>
          </w:p>
          <w:p w:rsidR="00A962DB" w:rsidRPr="00A962DB" w:rsidRDefault="00A962DB" w:rsidP="00A962DB">
            <w:pPr>
              <w:pStyle w:val="MP"/>
              <w:spacing w:before="0"/>
              <w:rPr>
                <w:rFonts w:ascii="Tahoma" w:hAnsi="Tahoma" w:cs="Tahoma"/>
                <w:sz w:val="20"/>
              </w:rPr>
            </w:pPr>
            <w:r w:rsidRPr="00A962DB">
              <w:rPr>
                <w:rFonts w:ascii="Tahoma" w:hAnsi="Tahoma" w:cs="Tahoma"/>
                <w:sz w:val="20"/>
              </w:rPr>
              <w:t>Si celui-ci continue, dans l’intention de chercher davantage de bénédictions en Christ, un moment viendra où la mort de la nature charnelle aura lieu; et c’est l’entière sanctification. Lorsque Jésus expira, Il n’était pas mort en partie, mais entièrement; Il est entré dans la vallée de la mort.</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"Par lui, offrons sans cesse à Dieu un sacrifice de louange, c’est-à-dire, le fruit de lèvres qui confesse son nom" (Hébreux 13:15).</w:t>
            </w:r>
          </w:p>
          <w:p w:rsidR="00A962DB" w:rsidRPr="00A962DB" w:rsidRDefault="00A962DB" w:rsidP="00A962DB">
            <w:pPr>
              <w:pStyle w:val="MP"/>
              <w:spacing w:before="0"/>
              <w:rPr>
                <w:rFonts w:ascii="Tahoma" w:hAnsi="Tahoma" w:cs="Tahoma"/>
                <w:sz w:val="20"/>
              </w:rPr>
            </w:pPr>
            <w:r w:rsidRPr="00A962DB">
              <w:rPr>
                <w:rFonts w:ascii="Tahoma" w:hAnsi="Tahoma" w:cs="Tahoma"/>
                <w:sz w:val="20"/>
              </w:rPr>
              <w:t>L’encens, qui est brûlé jour et nuit dans le Lieu Saint, symbolisait la prière constante vers le Père. Nous trouvons aussi que le Lieu Saint symbolise l’état d’un cœur sanctifié. Il réside là où la lampe est allumée, ce qui signifie l’illumination du Saint-Esprit. La Parole de Dieu est sa nourriture; et l’encens de la louange s’élève constamment de "l’autel en or" de son cœur. A partir de ce moment, il se trouve dans cette condition de vie.</w:t>
            </w:r>
          </w:p>
          <w:p w:rsidR="00A962DB" w:rsidRPr="00A962DB" w:rsidRDefault="00A962DB" w:rsidP="00A962DB">
            <w:pPr>
              <w:pStyle w:val="MP"/>
              <w:spacing w:before="0"/>
              <w:rPr>
                <w:rFonts w:ascii="Tahoma" w:hAnsi="Tahoma" w:cs="Tahoma"/>
                <w:sz w:val="20"/>
              </w:rPr>
            </w:pPr>
            <w:r w:rsidRPr="00A962DB">
              <w:rPr>
                <w:rFonts w:ascii="Tahoma" w:hAnsi="Tahoma" w:cs="Tahoma"/>
                <w:sz w:val="20"/>
              </w:rPr>
              <w:t>Il y a une grande contestation au sujet de cette question relative à l’entière sanctification. Certains prétendent croire en la sanctification, et ne croient cependant pas qu’il est possible d’être débarrassé de toute trace de péché; mais si nous croyons à la Parole de Dieu, nous croirons à cela.</w:t>
            </w:r>
          </w:p>
          <w:p w:rsidR="00A962DB" w:rsidRPr="00A962DB" w:rsidRDefault="00A962DB" w:rsidP="00A962DB">
            <w:pPr>
              <w:pStyle w:val="MP"/>
              <w:spacing w:before="0"/>
              <w:rPr>
                <w:rFonts w:ascii="Tahoma" w:hAnsi="Tahoma" w:cs="Tahoma"/>
                <w:sz w:val="20"/>
              </w:rPr>
            </w:pPr>
            <w:r w:rsidRPr="00A962DB">
              <w:rPr>
                <w:rFonts w:ascii="Tahoma" w:hAnsi="Tahoma" w:cs="Tahoma"/>
                <w:sz w:val="20"/>
              </w:rPr>
              <w:t>John Wesley résume ce qu’est la perfection chrétienne: "Le pur amour qui règne tout seul dans le cœur et la vie: cela constitue toute la perfection biblique. Les prophéties cesseront, les langues aussi disparaîtront; il y aura un temps où nous n’aurons plus besoin de la foi. La connaissance disparaîtra. Mais l’amour de Dieu continuera à travers les âges interminables de l’éternité. Veillons à ce que cet amour soit parfait dans notre vie".</w:t>
            </w:r>
          </w:p>
          <w:p w:rsidR="00A962DB" w:rsidRPr="00A962DB" w:rsidRDefault="00A962DB" w:rsidP="00A962DB">
            <w:pPr>
              <w:pStyle w:val="MP"/>
              <w:spacing w:before="0"/>
              <w:rPr>
                <w:rFonts w:ascii="Tahoma" w:hAnsi="Tahoma" w:cs="Tahoma"/>
                <w:b/>
                <w:sz w:val="20"/>
              </w:rPr>
            </w:pPr>
            <w:r w:rsidRPr="00A962DB">
              <w:rPr>
                <w:rFonts w:ascii="Tahoma" w:hAnsi="Tahoma" w:cs="Tahoma"/>
                <w:b/>
                <w:sz w:val="20"/>
              </w:rPr>
              <w:t>"Que le Dieu de paix, qui a ramené d’entre les morts le grand pasteur des brebis, par le sang d’une alliance éternelle, notre Seigneur Jésus,</w:t>
            </w:r>
          </w:p>
          <w:p w:rsidR="009841E1" w:rsidRPr="00265B6C" w:rsidRDefault="00A962DB" w:rsidP="00A962DB">
            <w:pPr>
              <w:pStyle w:val="L6"/>
              <w:spacing w:before="0"/>
              <w:ind w:left="504" w:firstLine="0"/>
              <w:rPr>
                <w:rFonts w:ascii="Tahoma" w:hAnsi="Tahoma" w:cs="Tahoma"/>
                <w:b/>
                <w:bCs/>
                <w:color w:val="FF0000"/>
                <w:u w:val="double"/>
              </w:rPr>
            </w:pPr>
            <w:r w:rsidRPr="00A962DB">
              <w:rPr>
                <w:rFonts w:ascii="Tahoma" w:hAnsi="Tahoma" w:cs="Tahoma"/>
                <w:b/>
                <w:sz w:val="20"/>
              </w:rPr>
              <w:t>"Vous rende capables de toute bonne œuvre pour l’accomplissement de sa volonté, et fasse en vous ce qui lui est agréable, par Jésus-Christ, auquel soit la gloire aux siècles des siècles! Amen!" (Hébreux 13:20, 21).</w:t>
            </w: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E1B" w:rsidRDefault="00520E1B" w:rsidP="00355763">
      <w:pPr>
        <w:pStyle w:val="Style1"/>
      </w:pPr>
      <w:r>
        <w:separator/>
      </w:r>
    </w:p>
  </w:endnote>
  <w:endnote w:type="continuationSeparator" w:id="0">
    <w:p w:rsidR="00520E1B" w:rsidRDefault="00520E1B"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82248F"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La Preparation Pour La Citoyennete Celeste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A87B4B">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A87B4B">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E1B" w:rsidRDefault="00520E1B" w:rsidP="00355763">
      <w:pPr>
        <w:pStyle w:val="Style1"/>
      </w:pPr>
      <w:r>
        <w:separator/>
      </w:r>
    </w:p>
  </w:footnote>
  <w:footnote w:type="continuationSeparator" w:id="0">
    <w:p w:rsidR="00520E1B" w:rsidRDefault="00520E1B" w:rsidP="00355763">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962DB"/>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C73"/>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0E1B"/>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E652C"/>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48F"/>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B4B"/>
    <w:rsid w:val="00A87D06"/>
    <w:rsid w:val="00A90D8C"/>
    <w:rsid w:val="00A92E27"/>
    <w:rsid w:val="00A95031"/>
    <w:rsid w:val="00A960E6"/>
    <w:rsid w:val="00A962DB"/>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BodyText">
    <w:name w:val="Body Text"/>
    <w:basedOn w:val="Normal"/>
    <w:link w:val="BodyTextChar"/>
    <w:rsid w:val="00A962DB"/>
    <w:pPr>
      <w:jc w:val="both"/>
    </w:pPr>
    <w:rPr>
      <w:lang w:val="fr-FR" w:eastAsia="fr-FR"/>
    </w:rPr>
  </w:style>
  <w:style w:type="character" w:customStyle="1" w:styleId="BodyTextChar">
    <w:name w:val="Body Text Char"/>
    <w:link w:val="BodyText"/>
    <w:rsid w:val="00A962DB"/>
    <w:rPr>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16391320">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1</TotalTime>
  <Pages>6</Pages>
  <Words>3885</Words>
  <Characters>22148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2015-04-04T14:53:00Z</cp:lastPrinted>
  <dcterms:created xsi:type="dcterms:W3CDTF">2015-04-04T14:53:00Z</dcterms:created>
  <dcterms:modified xsi:type="dcterms:W3CDTF">2015-04-04T14:53:00Z</dcterms:modified>
</cp:coreProperties>
</file>