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1F" w:rsidRPr="0074261F" w:rsidRDefault="0074261F" w:rsidP="00D021BB">
      <w:pPr>
        <w:pStyle w:val="CC"/>
        <w:spacing w:before="0"/>
        <w:rPr>
          <w:rFonts w:ascii="Tahoma" w:hAnsi="Tahoma" w:cs="Tahoma"/>
          <w:noProof w:val="0"/>
          <w:sz w:val="32"/>
          <w:szCs w:val="32"/>
        </w:rPr>
      </w:pPr>
      <w:r w:rsidRPr="0074261F">
        <w:rPr>
          <w:rFonts w:ascii="Tahoma" w:hAnsi="Tahoma" w:cs="Tahoma"/>
          <w:noProof w:val="0"/>
          <w:sz w:val="32"/>
          <w:szCs w:val="32"/>
        </w:rPr>
        <w:t xml:space="preserve">LE  MODELE  DES  CHOSES  CELESTES </w:t>
      </w:r>
    </w:p>
    <w:p w:rsidR="00D021BB" w:rsidRPr="00D021BB" w:rsidRDefault="0088286B" w:rsidP="00D021BB">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D021BB" w:rsidRPr="00D021BB">
        <w:rPr>
          <w:rFonts w:ascii="Tahoma" w:hAnsi="Tahoma" w:cs="Tahoma"/>
          <w:sz w:val="20"/>
        </w:rPr>
        <w:t>Hébreux  9:6-28</w:t>
      </w:r>
    </w:p>
    <w:p w:rsidR="000E5DD0" w:rsidRPr="00B03CB9" w:rsidRDefault="00D021BB" w:rsidP="0088286B">
      <w:pPr>
        <w:jc w:val="center"/>
        <w:rPr>
          <w:rFonts w:ascii="Tahoma" w:hAnsi="Tahoma" w:cs="Tahoma"/>
          <w:b/>
          <w:bCs/>
          <w:lang w:val="fr-FR"/>
        </w:rPr>
      </w:pPr>
      <w:r>
        <w:rPr>
          <w:rFonts w:ascii="Tahoma" w:hAnsi="Tahoma" w:cs="Tahoma"/>
          <w:sz w:val="20"/>
          <w:szCs w:val="20"/>
          <w:lang w:val="fr-FR"/>
        </w:rPr>
        <w:t>LEÇON  440</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74261F">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D021BB">
        <w:rPr>
          <w:b/>
          <w:lang w:val="fr-FR"/>
        </w:rPr>
        <w:t xml:space="preserve"> </w:t>
      </w:r>
      <w:r w:rsidR="0074261F" w:rsidRPr="0074261F">
        <w:rPr>
          <w:rFonts w:ascii="Tahoma" w:hAnsi="Tahoma" w:cs="Tahoma"/>
          <w:b/>
        </w:rPr>
        <w:t>"Il est réservé aux hommes de mourir une seule fois, après quoi vient le jugement" (Hébreux 9:27).</w:t>
      </w:r>
      <w:r w:rsidR="00D021BB" w:rsidRPr="0074261F">
        <w:rPr>
          <w:rFonts w:ascii="Tahoma" w:hAnsi="Tahoma" w:cs="Tahoma"/>
          <w:b/>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8A23EB" w:rsidRPr="00601A66" w:rsidRDefault="00D021BB" w:rsidP="00D021BB">
            <w:pPr>
              <w:rPr>
                <w:rFonts w:ascii="Tahoma" w:hAnsi="Tahoma" w:cs="Tahoma"/>
                <w:b/>
                <w:bCs/>
                <w:color w:val="44546A"/>
              </w:rPr>
            </w:pPr>
            <w:r w:rsidRPr="00601A66">
              <w:rPr>
                <w:rFonts w:ascii="Tahoma" w:hAnsi="Tahoma" w:cs="Tahoma"/>
                <w:b/>
                <w:color w:val="44546A"/>
              </w:rPr>
              <w:t>Hébreux</w:t>
            </w:r>
            <w:r w:rsidRPr="00601A66">
              <w:rPr>
                <w:rFonts w:ascii="Tahoma" w:hAnsi="Tahoma" w:cs="Tahoma"/>
                <w:color w:val="44546A"/>
              </w:rPr>
              <w:t xml:space="preserve">  </w:t>
            </w:r>
            <w:r w:rsidRPr="00601A66">
              <w:rPr>
                <w:rFonts w:ascii="Tahoma" w:hAnsi="Tahoma" w:cs="Tahoma"/>
                <w:b/>
                <w:bCs/>
                <w:color w:val="44546A"/>
              </w:rPr>
              <w:t xml:space="preserve">9:6-28 </w:t>
            </w:r>
            <w:r w:rsidRPr="00601A66">
              <w:rPr>
                <w:rFonts w:ascii="Tahoma" w:hAnsi="Tahoma" w:cs="Tahoma"/>
                <w:color w:val="44546A"/>
              </w:rPr>
              <w:br/>
            </w:r>
            <w:r w:rsidRPr="00601A66">
              <w:rPr>
                <w:rFonts w:ascii="Tahoma" w:hAnsi="Tahoma" w:cs="Tahoma"/>
                <w:color w:val="44546A"/>
                <w:vertAlign w:val="superscript"/>
              </w:rPr>
              <w:t xml:space="preserve">6 </w:t>
            </w:r>
            <w:r w:rsidRPr="00601A66">
              <w:rPr>
                <w:rFonts w:ascii="Tahoma" w:hAnsi="Tahoma" w:cs="Tahoma"/>
                <w:color w:val="44546A"/>
              </w:rPr>
              <w:t xml:space="preserve">Or, ces choses étant ainsi disposées, les sacrificateurs qui font le service entrent en tout temps dans la première partie du tabernacle; </w:t>
            </w:r>
            <w:r w:rsidRPr="00601A66">
              <w:rPr>
                <w:rFonts w:ascii="Tahoma" w:hAnsi="Tahoma" w:cs="Tahoma"/>
                <w:color w:val="44546A"/>
              </w:rPr>
              <w:br/>
            </w:r>
            <w:r w:rsidRPr="00601A66">
              <w:rPr>
                <w:rFonts w:ascii="Tahoma" w:hAnsi="Tahoma" w:cs="Tahoma"/>
                <w:color w:val="44546A"/>
                <w:vertAlign w:val="superscript"/>
              </w:rPr>
              <w:t xml:space="preserve">7 </w:t>
            </w:r>
            <w:r w:rsidRPr="00601A66">
              <w:rPr>
                <w:rFonts w:ascii="Tahoma" w:hAnsi="Tahoma" w:cs="Tahoma"/>
                <w:color w:val="44546A"/>
              </w:rPr>
              <w:t xml:space="preserve">et dans la seconde le souverain sacrificateur seul entre une fois par an, non sans y porter du sang qu'il offre pour lui-mê me et pour les péchés du peuple. </w:t>
            </w:r>
            <w:r w:rsidRPr="00601A66">
              <w:rPr>
                <w:rFonts w:ascii="Tahoma" w:hAnsi="Tahoma" w:cs="Tahoma"/>
                <w:color w:val="44546A"/>
              </w:rPr>
              <w:br/>
            </w:r>
            <w:r w:rsidRPr="00601A66">
              <w:rPr>
                <w:rFonts w:ascii="Tahoma" w:hAnsi="Tahoma" w:cs="Tahoma"/>
                <w:color w:val="44546A"/>
                <w:vertAlign w:val="superscript"/>
              </w:rPr>
              <w:t xml:space="preserve">8 </w:t>
            </w:r>
            <w:r w:rsidRPr="00601A66">
              <w:rPr>
                <w:rFonts w:ascii="Tahoma" w:hAnsi="Tahoma" w:cs="Tahoma"/>
                <w:color w:val="44546A"/>
              </w:rPr>
              <w:t xml:space="preserve">Le Saint-Esprit montrait par là que le chemin du lieu très saint n'était pas encore ouvert, tant que le premier tabernacle subsistait. </w:t>
            </w:r>
            <w:r w:rsidRPr="00601A66">
              <w:rPr>
                <w:rFonts w:ascii="Tahoma" w:hAnsi="Tahoma" w:cs="Tahoma"/>
                <w:color w:val="44546A"/>
              </w:rPr>
              <w:br/>
            </w:r>
            <w:r w:rsidRPr="00601A66">
              <w:rPr>
                <w:rFonts w:ascii="Tahoma" w:hAnsi="Tahoma" w:cs="Tahoma"/>
                <w:color w:val="44546A"/>
                <w:vertAlign w:val="superscript"/>
              </w:rPr>
              <w:t xml:space="preserve">9 </w:t>
            </w:r>
            <w:r w:rsidRPr="00601A66">
              <w:rPr>
                <w:rFonts w:ascii="Tahoma" w:hAnsi="Tahoma" w:cs="Tahoma"/>
                <w:color w:val="44546A"/>
              </w:rPr>
              <w:t xml:space="preserve">C'est une figure pour le temps actuel, où l'on présente des offrandes et des sacrifices qui ne peuvent rendre parfait sous le rapport de la conscience celui qui rend ce culte, </w:t>
            </w:r>
            <w:r w:rsidRPr="00601A66">
              <w:rPr>
                <w:rFonts w:ascii="Tahoma" w:hAnsi="Tahoma" w:cs="Tahoma"/>
                <w:color w:val="44546A"/>
              </w:rPr>
              <w:br/>
            </w:r>
            <w:r w:rsidRPr="00601A66">
              <w:rPr>
                <w:rFonts w:ascii="Tahoma" w:hAnsi="Tahoma" w:cs="Tahoma"/>
                <w:color w:val="44546A"/>
                <w:vertAlign w:val="superscript"/>
              </w:rPr>
              <w:t xml:space="preserve">10 </w:t>
            </w:r>
            <w:r w:rsidRPr="00601A66">
              <w:rPr>
                <w:rFonts w:ascii="Tahoma" w:hAnsi="Tahoma" w:cs="Tahoma"/>
                <w:color w:val="44546A"/>
              </w:rPr>
              <w:t xml:space="preserve">et qui, avec les aliments, les boissons et les diverses ablutions, étaient des ordonnances charnelles imposées seulement jusqu'à une époque de réformation. </w:t>
            </w:r>
            <w:r w:rsidRPr="00601A66">
              <w:rPr>
                <w:rFonts w:ascii="Tahoma" w:hAnsi="Tahoma" w:cs="Tahoma"/>
                <w:color w:val="44546A"/>
              </w:rPr>
              <w:br/>
            </w:r>
            <w:r w:rsidRPr="00601A66">
              <w:rPr>
                <w:rFonts w:ascii="Tahoma" w:hAnsi="Tahoma" w:cs="Tahoma"/>
                <w:color w:val="44546A"/>
                <w:vertAlign w:val="superscript"/>
              </w:rPr>
              <w:t xml:space="preserve">11 </w:t>
            </w:r>
            <w:r w:rsidRPr="00601A66">
              <w:rPr>
                <w:rFonts w:ascii="Tahoma" w:hAnsi="Tahoma" w:cs="Tahoma"/>
                <w:color w:val="44546A"/>
              </w:rPr>
              <w:t xml:space="preserve">Mais Christ est venu comme souverain sacrificateur des biens à venir; il a traversé le tabernacle plus grand et plus parfait, qui n'est pas construit de main d'homme, c'est-à-dire, qui n'est pas de cette création; </w:t>
            </w:r>
            <w:r w:rsidRPr="00601A66">
              <w:rPr>
                <w:rFonts w:ascii="Tahoma" w:hAnsi="Tahoma" w:cs="Tahoma"/>
                <w:color w:val="44546A"/>
              </w:rPr>
              <w:br/>
            </w:r>
            <w:r w:rsidRPr="00601A66">
              <w:rPr>
                <w:rFonts w:ascii="Tahoma" w:hAnsi="Tahoma" w:cs="Tahoma"/>
                <w:color w:val="44546A"/>
                <w:vertAlign w:val="superscript"/>
              </w:rPr>
              <w:t xml:space="preserve">12 </w:t>
            </w:r>
            <w:r w:rsidRPr="00601A66">
              <w:rPr>
                <w:rFonts w:ascii="Tahoma" w:hAnsi="Tahoma" w:cs="Tahoma"/>
                <w:color w:val="44546A"/>
              </w:rPr>
              <w:t xml:space="preserve">et il est entré une fois pour toutes dans le lieu très saint, non avec le sang des boucs et des veaux, mais avec son propre sang, ayant obtenu une rédemption éternelle. </w:t>
            </w:r>
            <w:r w:rsidRPr="00601A66">
              <w:rPr>
                <w:rFonts w:ascii="Tahoma" w:hAnsi="Tahoma" w:cs="Tahoma"/>
                <w:color w:val="44546A"/>
              </w:rPr>
              <w:br/>
            </w:r>
            <w:r w:rsidRPr="00601A66">
              <w:rPr>
                <w:rFonts w:ascii="Tahoma" w:hAnsi="Tahoma" w:cs="Tahoma"/>
                <w:color w:val="44546A"/>
                <w:vertAlign w:val="superscript"/>
              </w:rPr>
              <w:t xml:space="preserve">13 </w:t>
            </w:r>
            <w:r w:rsidRPr="00601A66">
              <w:rPr>
                <w:rFonts w:ascii="Tahoma" w:hAnsi="Tahoma" w:cs="Tahoma"/>
                <w:color w:val="44546A"/>
              </w:rPr>
              <w:t xml:space="preserve">Car si le sang des taureaux et des boucs, et la cendre d'une </w:t>
            </w:r>
            <w:r w:rsidRPr="00601A66">
              <w:rPr>
                <w:rFonts w:ascii="Tahoma" w:hAnsi="Tahoma" w:cs="Tahoma"/>
                <w:color w:val="44546A"/>
              </w:rPr>
              <w:lastRenderedPageBreak/>
              <w:t xml:space="preserve">vache, répandue sur ceux qui sont souillés, sanctifient et procurent la pureté de la chair, </w:t>
            </w:r>
            <w:r w:rsidRPr="00601A66">
              <w:rPr>
                <w:rFonts w:ascii="Tahoma" w:hAnsi="Tahoma" w:cs="Tahoma"/>
                <w:color w:val="44546A"/>
              </w:rPr>
              <w:br/>
            </w:r>
            <w:r w:rsidRPr="00601A66">
              <w:rPr>
                <w:rFonts w:ascii="Tahoma" w:hAnsi="Tahoma" w:cs="Tahoma"/>
                <w:color w:val="44546A"/>
                <w:vertAlign w:val="superscript"/>
              </w:rPr>
              <w:t xml:space="preserve">14 </w:t>
            </w:r>
            <w:r w:rsidRPr="00601A66">
              <w:rPr>
                <w:rFonts w:ascii="Tahoma" w:hAnsi="Tahoma" w:cs="Tahoma"/>
                <w:color w:val="44546A"/>
              </w:rPr>
              <w:t xml:space="preserve">combien plus le sang de Christ, qui, par un esprit éternel, s'est offert lui-mê me sans tache à Dieu, purifiera-t-il votre conscience des oeuvres mortes, afin que vous serviez le Dieu vivant! </w:t>
            </w:r>
            <w:r w:rsidRPr="00601A66">
              <w:rPr>
                <w:rFonts w:ascii="Tahoma" w:hAnsi="Tahoma" w:cs="Tahoma"/>
                <w:color w:val="44546A"/>
              </w:rPr>
              <w:br/>
            </w:r>
            <w:r w:rsidRPr="00601A66">
              <w:rPr>
                <w:rFonts w:ascii="Tahoma" w:hAnsi="Tahoma" w:cs="Tahoma"/>
                <w:color w:val="44546A"/>
                <w:vertAlign w:val="superscript"/>
              </w:rPr>
              <w:t xml:space="preserve">15 </w:t>
            </w:r>
            <w:r w:rsidRPr="00601A66">
              <w:rPr>
                <w:rFonts w:ascii="Tahoma" w:hAnsi="Tahoma" w:cs="Tahoma"/>
                <w:color w:val="44546A"/>
              </w:rPr>
              <w:t xml:space="preserve">Et c'est pour cela qu'il est le médiateur d'une nouvelle alliance, afin que, la mort étant intervenue pour le rachat des transgressions commises sous la première alliance, ceux qui ont été appelés reçoivent l'héritage éternel qui leur a été promis. </w:t>
            </w:r>
            <w:r w:rsidRPr="00601A66">
              <w:rPr>
                <w:rFonts w:ascii="Tahoma" w:hAnsi="Tahoma" w:cs="Tahoma"/>
                <w:color w:val="44546A"/>
              </w:rPr>
              <w:br/>
            </w:r>
            <w:r w:rsidRPr="00601A66">
              <w:rPr>
                <w:rFonts w:ascii="Tahoma" w:hAnsi="Tahoma" w:cs="Tahoma"/>
                <w:color w:val="44546A"/>
                <w:vertAlign w:val="superscript"/>
              </w:rPr>
              <w:t xml:space="preserve">16 </w:t>
            </w:r>
            <w:r w:rsidRPr="00601A66">
              <w:rPr>
                <w:rFonts w:ascii="Tahoma" w:hAnsi="Tahoma" w:cs="Tahoma"/>
                <w:color w:val="44546A"/>
              </w:rPr>
              <w:t xml:space="preserve">Car là où il y a un testament, il est nécessaire que la mort du testateur soit constatée. </w:t>
            </w:r>
            <w:r w:rsidRPr="00601A66">
              <w:rPr>
                <w:rFonts w:ascii="Tahoma" w:hAnsi="Tahoma" w:cs="Tahoma"/>
                <w:color w:val="44546A"/>
              </w:rPr>
              <w:br/>
            </w:r>
            <w:r w:rsidRPr="00601A66">
              <w:rPr>
                <w:rFonts w:ascii="Tahoma" w:hAnsi="Tahoma" w:cs="Tahoma"/>
                <w:color w:val="44546A"/>
                <w:vertAlign w:val="superscript"/>
              </w:rPr>
              <w:t xml:space="preserve">17 </w:t>
            </w:r>
            <w:r w:rsidRPr="00601A66">
              <w:rPr>
                <w:rFonts w:ascii="Tahoma" w:hAnsi="Tahoma" w:cs="Tahoma"/>
                <w:color w:val="44546A"/>
              </w:rPr>
              <w:t xml:space="preserve">Un testament, en effet, n'est valable qu'en cas de mort, puisqu'il n'a aucune force tant que le testateur vit. </w:t>
            </w:r>
            <w:r w:rsidRPr="00601A66">
              <w:rPr>
                <w:rFonts w:ascii="Tahoma" w:hAnsi="Tahoma" w:cs="Tahoma"/>
                <w:color w:val="44546A"/>
              </w:rPr>
              <w:br/>
            </w:r>
            <w:r w:rsidRPr="00601A66">
              <w:rPr>
                <w:rFonts w:ascii="Tahoma" w:hAnsi="Tahoma" w:cs="Tahoma"/>
                <w:color w:val="44546A"/>
                <w:vertAlign w:val="superscript"/>
              </w:rPr>
              <w:t xml:space="preserve">18 </w:t>
            </w:r>
            <w:r w:rsidRPr="00601A66">
              <w:rPr>
                <w:rFonts w:ascii="Tahoma" w:hAnsi="Tahoma" w:cs="Tahoma"/>
                <w:color w:val="44546A"/>
              </w:rPr>
              <w:t xml:space="preserve">Voilà pourquoi c'est avec du sang que mê me la première alliance fut inaugurée. </w:t>
            </w:r>
            <w:r w:rsidRPr="00601A66">
              <w:rPr>
                <w:rFonts w:ascii="Tahoma" w:hAnsi="Tahoma" w:cs="Tahoma"/>
                <w:color w:val="44546A"/>
              </w:rPr>
              <w:br/>
            </w:r>
            <w:r w:rsidRPr="00601A66">
              <w:rPr>
                <w:rFonts w:ascii="Tahoma" w:hAnsi="Tahoma" w:cs="Tahoma"/>
                <w:color w:val="44546A"/>
                <w:vertAlign w:val="superscript"/>
              </w:rPr>
              <w:t xml:space="preserve">19 </w:t>
            </w:r>
            <w:r w:rsidRPr="00601A66">
              <w:rPr>
                <w:rFonts w:ascii="Tahoma" w:hAnsi="Tahoma" w:cs="Tahoma"/>
                <w:color w:val="44546A"/>
              </w:rPr>
              <w:t xml:space="preserve">Moïse, après avoir prononcé devant tout le peuple tous les commandements de la loi, prit le sang des veaux et des boucs, avec de l'eau, de la laine écarlate, et de l'hysope; et il fit l'aspersion sur le livre lui-mê me et sur tout le peuple, </w:t>
            </w:r>
            <w:r w:rsidRPr="00601A66">
              <w:rPr>
                <w:rFonts w:ascii="Tahoma" w:hAnsi="Tahoma" w:cs="Tahoma"/>
                <w:color w:val="44546A"/>
              </w:rPr>
              <w:br/>
            </w:r>
            <w:r w:rsidRPr="00601A66">
              <w:rPr>
                <w:rFonts w:ascii="Tahoma" w:hAnsi="Tahoma" w:cs="Tahoma"/>
                <w:color w:val="44546A"/>
                <w:vertAlign w:val="superscript"/>
              </w:rPr>
              <w:t xml:space="preserve">20 </w:t>
            </w:r>
            <w:r w:rsidRPr="00601A66">
              <w:rPr>
                <w:rFonts w:ascii="Tahoma" w:hAnsi="Tahoma" w:cs="Tahoma"/>
                <w:color w:val="44546A"/>
              </w:rPr>
              <w:t xml:space="preserve">en disant: Ceci est le sang de l'alliance que Dieu a ordonnée pour vous. </w:t>
            </w:r>
            <w:r w:rsidRPr="00601A66">
              <w:rPr>
                <w:rFonts w:ascii="Tahoma" w:hAnsi="Tahoma" w:cs="Tahoma"/>
                <w:color w:val="44546A"/>
              </w:rPr>
              <w:br/>
            </w:r>
            <w:r w:rsidRPr="00601A66">
              <w:rPr>
                <w:rFonts w:ascii="Tahoma" w:hAnsi="Tahoma" w:cs="Tahoma"/>
                <w:color w:val="44546A"/>
                <w:vertAlign w:val="superscript"/>
              </w:rPr>
              <w:t xml:space="preserve">21 </w:t>
            </w:r>
            <w:r w:rsidRPr="00601A66">
              <w:rPr>
                <w:rFonts w:ascii="Tahoma" w:hAnsi="Tahoma" w:cs="Tahoma"/>
                <w:color w:val="44546A"/>
              </w:rPr>
              <w:t xml:space="preserve">Il fit pareillement l'aspersion avec le sang sur le tabernacle et sur tous les ustensiles du culte. </w:t>
            </w:r>
            <w:r w:rsidRPr="00601A66">
              <w:rPr>
                <w:rFonts w:ascii="Tahoma" w:hAnsi="Tahoma" w:cs="Tahoma"/>
                <w:color w:val="44546A"/>
              </w:rPr>
              <w:br/>
            </w:r>
            <w:r w:rsidRPr="00601A66">
              <w:rPr>
                <w:rFonts w:ascii="Tahoma" w:hAnsi="Tahoma" w:cs="Tahoma"/>
                <w:color w:val="44546A"/>
                <w:vertAlign w:val="superscript"/>
              </w:rPr>
              <w:t xml:space="preserve">22 </w:t>
            </w:r>
            <w:r w:rsidRPr="00601A66">
              <w:rPr>
                <w:rFonts w:ascii="Tahoma" w:hAnsi="Tahoma" w:cs="Tahoma"/>
                <w:color w:val="44546A"/>
              </w:rPr>
              <w:t xml:space="preserve">Et presque tout, d'après la loi, est purifié avec du sang, et sans effusion de sang il n'y a pas de pardon. </w:t>
            </w:r>
            <w:r w:rsidRPr="00601A66">
              <w:rPr>
                <w:rFonts w:ascii="Tahoma" w:hAnsi="Tahoma" w:cs="Tahoma"/>
                <w:color w:val="44546A"/>
              </w:rPr>
              <w:br/>
            </w:r>
            <w:r w:rsidRPr="00601A66">
              <w:rPr>
                <w:rFonts w:ascii="Tahoma" w:hAnsi="Tahoma" w:cs="Tahoma"/>
                <w:color w:val="44546A"/>
                <w:vertAlign w:val="superscript"/>
              </w:rPr>
              <w:t xml:space="preserve">23 </w:t>
            </w:r>
            <w:r w:rsidRPr="00601A66">
              <w:rPr>
                <w:rFonts w:ascii="Tahoma" w:hAnsi="Tahoma" w:cs="Tahoma"/>
                <w:color w:val="44546A"/>
              </w:rPr>
              <w:t xml:space="preserve">Il était donc nécessaire, puisque les images des choses qui sont dans les cieux devaient ê tre purifiées de cette manière, que les choses célestes elles-mê mes le </w:t>
            </w:r>
            <w:r w:rsidRPr="00601A66">
              <w:rPr>
                <w:rFonts w:ascii="Tahoma" w:hAnsi="Tahoma" w:cs="Tahoma"/>
                <w:color w:val="44546A"/>
              </w:rPr>
              <w:lastRenderedPageBreak/>
              <w:t xml:space="preserve">fussent par des sacrifices plus excellents que ceux-là. </w:t>
            </w:r>
            <w:r w:rsidRPr="00601A66">
              <w:rPr>
                <w:rFonts w:ascii="Tahoma" w:hAnsi="Tahoma" w:cs="Tahoma"/>
                <w:color w:val="44546A"/>
              </w:rPr>
              <w:br/>
            </w:r>
            <w:r w:rsidRPr="00601A66">
              <w:rPr>
                <w:rFonts w:ascii="Tahoma" w:hAnsi="Tahoma" w:cs="Tahoma"/>
                <w:color w:val="44546A"/>
                <w:vertAlign w:val="superscript"/>
              </w:rPr>
              <w:t xml:space="preserve">24 </w:t>
            </w:r>
            <w:r w:rsidRPr="00601A66">
              <w:rPr>
                <w:rFonts w:ascii="Tahoma" w:hAnsi="Tahoma" w:cs="Tahoma"/>
                <w:color w:val="44546A"/>
              </w:rPr>
              <w:t xml:space="preserve">Car Christ n'est pas entré dans un sanctuaire fait de main d'homme, en imitation du véritable, mais il est entré dans le ciel mê me, afin de comparaître maintenant pour nous devant la face de Dieu. </w:t>
            </w:r>
            <w:r w:rsidRPr="00601A66">
              <w:rPr>
                <w:rFonts w:ascii="Tahoma" w:hAnsi="Tahoma" w:cs="Tahoma"/>
                <w:color w:val="44546A"/>
              </w:rPr>
              <w:br/>
            </w:r>
            <w:r w:rsidRPr="00601A66">
              <w:rPr>
                <w:rFonts w:ascii="Tahoma" w:hAnsi="Tahoma" w:cs="Tahoma"/>
                <w:color w:val="44546A"/>
                <w:vertAlign w:val="superscript"/>
              </w:rPr>
              <w:t xml:space="preserve">25 </w:t>
            </w:r>
            <w:r w:rsidRPr="00601A66">
              <w:rPr>
                <w:rFonts w:ascii="Tahoma" w:hAnsi="Tahoma" w:cs="Tahoma"/>
                <w:color w:val="44546A"/>
              </w:rPr>
              <w:t xml:space="preserve">Et ce n'est pas pour s'offrir lui-mê me plusieurs fois qu'il y est entré, comme le souverain sacrificateur entre chaque année dans le sanctuaire avec du sang étranger; </w:t>
            </w:r>
            <w:r w:rsidRPr="00601A66">
              <w:rPr>
                <w:rFonts w:ascii="Tahoma" w:hAnsi="Tahoma" w:cs="Tahoma"/>
                <w:color w:val="44546A"/>
              </w:rPr>
              <w:br/>
            </w:r>
            <w:r w:rsidRPr="00601A66">
              <w:rPr>
                <w:rFonts w:ascii="Tahoma" w:hAnsi="Tahoma" w:cs="Tahoma"/>
                <w:color w:val="44546A"/>
                <w:vertAlign w:val="superscript"/>
              </w:rPr>
              <w:t xml:space="preserve">26 </w:t>
            </w:r>
            <w:r w:rsidRPr="00601A66">
              <w:rPr>
                <w:rFonts w:ascii="Tahoma" w:hAnsi="Tahoma" w:cs="Tahoma"/>
                <w:color w:val="44546A"/>
              </w:rPr>
              <w:t xml:space="preserve">autrement, il aurait fallu qu'il eût souffert plusieurs fois depuis la création du monde, tandis que maintenant, à la fin des siècles, il a paru une seule fois pour abolir le péché par son sacrifice. </w:t>
            </w:r>
            <w:r w:rsidRPr="00601A66">
              <w:rPr>
                <w:rFonts w:ascii="Tahoma" w:hAnsi="Tahoma" w:cs="Tahoma"/>
                <w:color w:val="44546A"/>
              </w:rPr>
              <w:br/>
            </w:r>
            <w:r w:rsidRPr="00601A66">
              <w:rPr>
                <w:rFonts w:ascii="Tahoma" w:hAnsi="Tahoma" w:cs="Tahoma"/>
                <w:color w:val="44546A"/>
                <w:vertAlign w:val="superscript"/>
              </w:rPr>
              <w:t xml:space="preserve">27 </w:t>
            </w:r>
            <w:r w:rsidRPr="00601A66">
              <w:rPr>
                <w:rFonts w:ascii="Tahoma" w:hAnsi="Tahoma" w:cs="Tahoma"/>
                <w:color w:val="44546A"/>
              </w:rPr>
              <w:t xml:space="preserve">Et comme il est réservé aux hommes de mourir une seule fois, après quoi vient le jugement, </w:t>
            </w:r>
            <w:r w:rsidRPr="00601A66">
              <w:rPr>
                <w:rFonts w:ascii="Tahoma" w:hAnsi="Tahoma" w:cs="Tahoma"/>
                <w:color w:val="44546A"/>
              </w:rPr>
              <w:br/>
            </w:r>
            <w:r w:rsidRPr="00601A66">
              <w:rPr>
                <w:rFonts w:ascii="Tahoma" w:hAnsi="Tahoma" w:cs="Tahoma"/>
                <w:color w:val="44546A"/>
                <w:vertAlign w:val="superscript"/>
              </w:rPr>
              <w:t xml:space="preserve">28 </w:t>
            </w:r>
            <w:r w:rsidRPr="00601A66">
              <w:rPr>
                <w:rFonts w:ascii="Tahoma" w:hAnsi="Tahoma" w:cs="Tahoma"/>
                <w:color w:val="44546A"/>
              </w:rPr>
              <w:t xml:space="preserve">de mê me Christ, qui s'est offert une seule fois pour porter les péchés de plusieurs, apparaîtra sans péché une seconde fois à ceux qui l'attendent pour leur salut. </w:t>
            </w: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4261F" w:rsidRPr="0074261F" w:rsidRDefault="00AF760C" w:rsidP="0074261F">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4261F" w:rsidRPr="0074261F" w:rsidRDefault="0074261F" w:rsidP="0074261F">
            <w:pPr>
              <w:pStyle w:val="SH"/>
              <w:spacing w:before="0"/>
              <w:rPr>
                <w:rFonts w:ascii="Tahoma" w:hAnsi="Tahoma" w:cs="Tahoma"/>
                <w:sz w:val="20"/>
              </w:rPr>
            </w:pPr>
            <w:r w:rsidRPr="0074261F">
              <w:rPr>
                <w:rFonts w:ascii="Tahoma" w:hAnsi="Tahoma" w:cs="Tahoma"/>
                <w:sz w:val="20"/>
              </w:rPr>
              <w:t>Le Tabernacle</w:t>
            </w:r>
          </w:p>
          <w:p w:rsidR="0074261F" w:rsidRPr="0074261F" w:rsidRDefault="0074261F" w:rsidP="0074261F">
            <w:pPr>
              <w:pStyle w:val="MP"/>
              <w:spacing w:before="0"/>
              <w:rPr>
                <w:rFonts w:ascii="Tahoma" w:hAnsi="Tahoma" w:cs="Tahoma"/>
                <w:sz w:val="20"/>
              </w:rPr>
            </w:pPr>
            <w:r w:rsidRPr="0074261F">
              <w:rPr>
                <w:rFonts w:ascii="Tahoma" w:hAnsi="Tahoma" w:cs="Tahoma"/>
                <w:sz w:val="20"/>
              </w:rPr>
              <w:t>Le Tabernacle, qui était le lieu d’adoration pour les Enfants d’Israël pendant les années où ils erraient dans le désert, était une tente qui pouvait être démontée et transportée à n’importe quel moment où les Israélites se déplaçaient. Quand il était dressé, la colonne de nuée s’arrêtait au-dessus le jour, et la nuit c’était la colonne de feu, montrant au peuple que la présence de Dieu était avec eux.</w:t>
            </w:r>
          </w:p>
          <w:p w:rsidR="0074261F" w:rsidRPr="0074261F" w:rsidRDefault="0074261F" w:rsidP="0074261F">
            <w:pPr>
              <w:pStyle w:val="MP"/>
              <w:spacing w:before="0"/>
              <w:rPr>
                <w:rFonts w:ascii="Tahoma" w:hAnsi="Tahoma" w:cs="Tahoma"/>
                <w:sz w:val="20"/>
              </w:rPr>
            </w:pPr>
            <w:r w:rsidRPr="0074261F">
              <w:rPr>
                <w:rFonts w:ascii="Tahoma" w:hAnsi="Tahoma" w:cs="Tahoma"/>
                <w:sz w:val="20"/>
              </w:rPr>
              <w:t>Le Tabernacle avait quarante-cinq pieds (13,7 m) de longueur et quinze pieds (4,6 m) de largeur, et était divisé en deux compartiments. La première partie, appelée le Lieu Saint, avait trente pieds (9,14 m) de long et quinze pieds (4,6 m) de large. Là, se trouvaient l’autel d’or, la table des pains de proposition et le chandelier d’or. Les sacrificateurs, à tour de rôle, accomplissaient leurs devoirs sacerdotaux dans cette partie du Tabernacle.</w:t>
            </w:r>
          </w:p>
          <w:p w:rsidR="0074261F" w:rsidRPr="0074261F" w:rsidRDefault="0074261F" w:rsidP="0074261F">
            <w:pPr>
              <w:pStyle w:val="MP"/>
              <w:spacing w:before="0"/>
              <w:rPr>
                <w:rFonts w:ascii="Tahoma" w:hAnsi="Tahoma" w:cs="Tahoma"/>
                <w:sz w:val="20"/>
              </w:rPr>
            </w:pPr>
            <w:r w:rsidRPr="0074261F">
              <w:rPr>
                <w:rFonts w:ascii="Tahoma" w:hAnsi="Tahoma" w:cs="Tahoma"/>
                <w:sz w:val="20"/>
              </w:rPr>
              <w:t xml:space="preserve">Un lourd rideau séparait le Lieu Saint du Lieu Très Saint (appelé aussi le Saint des Saints). Le Lieu Très Saint avait quinze pieds (4,6 m) de chaque côté et était haut de quinze pieds (4,6 m). L’Arche de l’Alliance s’y trouvait. L’Arche était un coffre de bois recouvert d’or, dans lequel se trouvaient les tables de pierre sur lesquelles les Dix Commandements étaient écrits. Il y avait aussi dans le coffre un pot de manne, un échantillon de ce que les Israélites avaient mangé pendant les quarante années dans le désert, ainsi que la verge d’Aaron qui avait poussé des bourgeons, produit des fleurs et même porté de fruit. Dieu avait opéré ce miracle pour montrer au peuple qu’Il avait choisi Aaron, et non quelqu’un parmi les chefs des douze tribus, pour être le sacrificateur dans le sanctuaire. Deux chérubins d’or avaient la face tournée vers le Propitiatoire qui servait de couvercle à l’Arche. Seul le souverain sacrificateur pouvait entrer dans cette partie du tabernacle, et seulement le jour de l’Expiation. </w:t>
            </w:r>
          </w:p>
          <w:p w:rsidR="0074261F" w:rsidRPr="0074261F" w:rsidRDefault="0074261F" w:rsidP="0074261F">
            <w:pPr>
              <w:pStyle w:val="SH"/>
              <w:spacing w:before="0"/>
              <w:rPr>
                <w:rFonts w:ascii="Tahoma" w:hAnsi="Tahoma" w:cs="Tahoma"/>
                <w:sz w:val="20"/>
              </w:rPr>
            </w:pPr>
            <w:r w:rsidRPr="0074261F">
              <w:rPr>
                <w:rFonts w:ascii="Tahoma" w:hAnsi="Tahoma" w:cs="Tahoma"/>
                <w:sz w:val="20"/>
              </w:rPr>
              <w:t>Le Jour de l’Expiation</w:t>
            </w:r>
          </w:p>
          <w:p w:rsidR="0074261F" w:rsidRPr="0074261F" w:rsidRDefault="0074261F" w:rsidP="0074261F">
            <w:pPr>
              <w:pStyle w:val="MP"/>
              <w:spacing w:before="0"/>
              <w:rPr>
                <w:rFonts w:ascii="Tahoma" w:hAnsi="Tahoma" w:cs="Tahoma"/>
                <w:sz w:val="20"/>
              </w:rPr>
            </w:pPr>
            <w:r w:rsidRPr="0074261F">
              <w:rPr>
                <w:rFonts w:ascii="Tahoma" w:hAnsi="Tahoma" w:cs="Tahoma"/>
                <w:sz w:val="20"/>
              </w:rPr>
              <w:t>Le jour de l’Expiation était pour les Juifs un jour férié très spécial. Dieu l’institua depuis le temps de l’Ancien Testament,  quand la Loi fut donnée. Il devait être observé une fois l’an, à la fin de l’année. Ce devait être un jour où le peuple se repentit de tout ce qu’il avait fait de mal durant l’année écoulée. Ils devaient regretter leurs péchés. "Ce sera pour vous un sabbat, un jour de repos, et vous humilierez vos âmes" (Lévitique 16:31). Ils devaient offrir de nombreux sacrifices d’animaux, ce jour-là, en plus des holocaustes habituels. Même les sacrificateurs devaient offrir en premier lieu des sacrifices pour eux-mêmes, pour s’assurer qu’ils étaient purs et dignes d’exercer leurs fonctions.</w:t>
            </w:r>
          </w:p>
          <w:p w:rsidR="0074261F" w:rsidRPr="0074261F" w:rsidRDefault="0074261F" w:rsidP="0074261F">
            <w:pPr>
              <w:pStyle w:val="MP"/>
              <w:spacing w:before="0"/>
              <w:rPr>
                <w:rFonts w:ascii="Tahoma" w:hAnsi="Tahoma" w:cs="Tahoma"/>
                <w:sz w:val="20"/>
              </w:rPr>
            </w:pPr>
            <w:r w:rsidRPr="0074261F">
              <w:rPr>
                <w:rFonts w:ascii="Tahoma" w:hAnsi="Tahoma" w:cs="Tahoma"/>
                <w:sz w:val="20"/>
              </w:rPr>
              <w:t xml:space="preserve">"Sans effusion de sang il n’y a pas de pardon" (Hébreux 9:22). Dès le commencement des temps, le sang était versé pour remettre (ou pardonner) les péchés. En fin de compte, Jésus vint verser Son Sang, afin que tous les hommes puissent être sauvés; mais pendant ce temps-là, tandis que le monde attendait Sa venue, de </w:t>
            </w:r>
            <w:r w:rsidRPr="0074261F">
              <w:rPr>
                <w:rFonts w:ascii="Tahoma" w:hAnsi="Tahoma" w:cs="Tahoma"/>
                <w:sz w:val="20"/>
              </w:rPr>
              <w:lastRenderedPageBreak/>
              <w:t>nombreux animaux étaient tués pour accomplir la Loi. Tout le sang versé tout au long de ces siècles était un type du Sang de Jésus et se référait à Jésus.</w:t>
            </w:r>
          </w:p>
          <w:p w:rsidR="0074261F" w:rsidRPr="0074261F" w:rsidRDefault="0074261F" w:rsidP="0074261F">
            <w:pPr>
              <w:pStyle w:val="MP"/>
              <w:spacing w:before="0"/>
              <w:rPr>
                <w:rFonts w:ascii="Tahoma" w:hAnsi="Tahoma" w:cs="Tahoma"/>
                <w:sz w:val="20"/>
              </w:rPr>
            </w:pPr>
            <w:r w:rsidRPr="0074261F">
              <w:rPr>
                <w:rFonts w:ascii="Tahoma" w:hAnsi="Tahoma" w:cs="Tahoma"/>
                <w:sz w:val="20"/>
              </w:rPr>
              <w:t>Ainsi, le jour de l’Expiation, pendant que le peuple était très affligé pour ses péchés, le sang devait être répandu pour sanctifier d’abord les sacrificateurs, ensuite tout le peuple. Le seul fait d’être affligé n’était pas suffisant. Le souverain sacrificateur emportait le sang dans le Lieu Saint et en aspergeait l’Autel d’or; il se rendait ensuite dans le Lieu Très Saint, et en aspergeait le Propitiatoire pour tout le peuple. C’était aussi l’image de quelque chose de meilleur qui arriverait, quand Jésus viendrait sur terre et serait le "meilleur sacrifice" et entrerait au Ciel, le "meilleur Tabernacle".</w:t>
            </w:r>
          </w:p>
          <w:p w:rsidR="0074261F" w:rsidRPr="0074261F" w:rsidRDefault="0074261F" w:rsidP="0074261F">
            <w:pPr>
              <w:pStyle w:val="MP"/>
              <w:spacing w:before="0"/>
              <w:rPr>
                <w:rFonts w:ascii="Tahoma" w:hAnsi="Tahoma" w:cs="Tahoma"/>
                <w:sz w:val="20"/>
              </w:rPr>
            </w:pPr>
            <w:r w:rsidRPr="0074261F">
              <w:rPr>
                <w:rFonts w:ascii="Tahoma" w:hAnsi="Tahoma" w:cs="Tahoma"/>
                <w:sz w:val="20"/>
              </w:rPr>
              <w:t xml:space="preserve">Il y avait quelques sacrifices qu’on mangeait dans le Tabernacle, et d’autres étaient des libations qu’on buvait comme si c’était devant le Seigneur. Toutes ces choses accomplissaient la Loi, "jusqu’au temps de réformation" où Jésus viendrait, mais elles ne "purifieraient pas la conscience", à moins que le peuple qui offrait les sacrifices ne pût, par la foi,  penser aux jours à venir et voir Jésus en elles. </w:t>
            </w:r>
          </w:p>
          <w:p w:rsidR="0074261F" w:rsidRPr="0074261F" w:rsidRDefault="0074261F" w:rsidP="0074261F">
            <w:pPr>
              <w:pStyle w:val="MP"/>
              <w:spacing w:before="0"/>
              <w:rPr>
                <w:rFonts w:ascii="Tahoma" w:hAnsi="Tahoma" w:cs="Tahoma"/>
                <w:sz w:val="20"/>
              </w:rPr>
            </w:pPr>
            <w:r w:rsidRPr="0074261F">
              <w:rPr>
                <w:rFonts w:ascii="Tahoma" w:hAnsi="Tahoma" w:cs="Tahoma"/>
                <w:sz w:val="20"/>
              </w:rPr>
              <w:t>Quand Jésus vint, Il ne devint pas seulement le Souverain Sacrificateur, mais Il offrit Son propre Sang. Son Sang pouvait avoir plus d’effet que celui des taureaux et des boucs. Quand nous nous repentons, regrettons nos péchés et prions Jésus pour le pardon, Son Sang ôte nos péchés. Par Son Sang, nous avons le pouvoir de vaincre le péché, – cela signifie que nous pouvons nous garder de commettre de nouveau le péché. Paul nous dit que le Sang de Jésus nous a purifiés "des œuvres mortes", signifiant ainsi que les gens ne devaient plus offrir des sacrifices d’animaux.</w:t>
            </w:r>
          </w:p>
          <w:p w:rsidR="0074261F" w:rsidRPr="0074261F" w:rsidRDefault="0074261F" w:rsidP="0074261F">
            <w:pPr>
              <w:pStyle w:val="SH"/>
              <w:spacing w:before="0"/>
              <w:rPr>
                <w:rFonts w:ascii="Tahoma" w:hAnsi="Tahoma" w:cs="Tahoma"/>
                <w:sz w:val="20"/>
              </w:rPr>
            </w:pPr>
            <w:r w:rsidRPr="0074261F">
              <w:rPr>
                <w:rFonts w:ascii="Tahoma" w:hAnsi="Tahoma" w:cs="Tahoma"/>
                <w:sz w:val="20"/>
              </w:rPr>
              <w:t>Adorer en Esprit</w:t>
            </w:r>
          </w:p>
          <w:p w:rsidR="0074261F" w:rsidRPr="0074261F" w:rsidRDefault="0074261F" w:rsidP="0074261F">
            <w:pPr>
              <w:pStyle w:val="MP"/>
              <w:spacing w:before="0"/>
              <w:rPr>
                <w:rFonts w:ascii="Tahoma" w:hAnsi="Tahoma" w:cs="Tahoma"/>
                <w:sz w:val="20"/>
              </w:rPr>
            </w:pPr>
            <w:r w:rsidRPr="0074261F">
              <w:rPr>
                <w:rFonts w:ascii="Tahoma" w:hAnsi="Tahoma" w:cs="Tahoma"/>
                <w:sz w:val="20"/>
              </w:rPr>
              <w:t>Jésus dit à la femme, au puits: "Mais l’heure vient, et elle est déjà venue, où les vrais adorateurs adoreront le Père en esprit et en vérité; car ce sont là les adorateurs que le Père demande" (Jean 4:23). Voici comment nous devons adorer Jésus: Le prier, Lui donner notre vie, Lui abandonner nos désirs, croire en Lui. Quand Il exauce nos prières, "l’Esprit lui-même rend témoignage à notre esprit que nous sommes enfants de Dieu" (Romains 8:16). Nous savons quand nous sommes nés de nouveau. Nous savons quand nous sommes sanctifiés et quand nous recevons le baptême du Saint-Esprit. A plusieurs autres moments, Dieu nous donne un témoignage défini comme réponse à nos prières. Nous adorons un Sauveur vivant qui désire faire de bonnes choses à Ses enfants.</w:t>
            </w:r>
          </w:p>
          <w:p w:rsidR="0074261F" w:rsidRPr="0074261F" w:rsidRDefault="0074261F" w:rsidP="0074261F">
            <w:pPr>
              <w:pStyle w:val="SH"/>
              <w:spacing w:before="0"/>
              <w:rPr>
                <w:rFonts w:ascii="Tahoma" w:hAnsi="Tahoma" w:cs="Tahoma"/>
                <w:sz w:val="20"/>
              </w:rPr>
            </w:pPr>
            <w:r w:rsidRPr="0074261F">
              <w:rPr>
                <w:rFonts w:ascii="Tahoma" w:hAnsi="Tahoma" w:cs="Tahoma"/>
                <w:sz w:val="20"/>
              </w:rPr>
              <w:t>Le Médiateur</w:t>
            </w:r>
          </w:p>
          <w:p w:rsidR="0074261F" w:rsidRPr="0074261F" w:rsidRDefault="0074261F" w:rsidP="0074261F">
            <w:pPr>
              <w:pStyle w:val="MP"/>
              <w:spacing w:before="0"/>
              <w:rPr>
                <w:rFonts w:ascii="Tahoma" w:hAnsi="Tahoma" w:cs="Tahoma"/>
                <w:sz w:val="20"/>
              </w:rPr>
            </w:pPr>
            <w:r w:rsidRPr="0074261F">
              <w:rPr>
                <w:rFonts w:ascii="Tahoma" w:hAnsi="Tahoma" w:cs="Tahoma"/>
                <w:sz w:val="20"/>
              </w:rPr>
              <w:t>Quand Dieu donna à Moïse la Loi pour les Enfants d’Israël, Moïse fut un médiateur – il était l’intermédiaire entre Dieu et l’homme. Dieu disait à Moïse ce qu’il devait dire aux Enfants d’Israël, et les Enfants d’Israël disaient à Moïse ce qu’il devait dire à Dieu. Mais Moïse leur dit qu’un jour, ils auront un autre médiateur: "L’Eternel, ton Dieu, te suscitera du milieu de toi, d’entre tes frères, un prophète comme moi: vous l’écouterez!" (Deutéronome 18:15). Du temps de Christ, les Juifs désiraient toujours "écouter" Moïse; cependant, Moïse lui-même leur avait dit qu’ils devaient écouter Jésus. Aujourd’hui, Notre devoir est de vivre conformément aux règles données par Jésus.</w:t>
            </w:r>
          </w:p>
          <w:p w:rsidR="0074261F" w:rsidRPr="0074261F" w:rsidRDefault="0074261F" w:rsidP="0074261F">
            <w:pPr>
              <w:pStyle w:val="MP"/>
              <w:spacing w:before="0"/>
              <w:rPr>
                <w:rFonts w:ascii="Tahoma" w:hAnsi="Tahoma" w:cs="Tahoma"/>
                <w:sz w:val="20"/>
              </w:rPr>
            </w:pPr>
            <w:r w:rsidRPr="0074261F">
              <w:rPr>
                <w:rFonts w:ascii="Tahoma" w:hAnsi="Tahoma" w:cs="Tahoma"/>
                <w:sz w:val="20"/>
              </w:rPr>
              <w:t xml:space="preserve">Le mot "testament" utilisé dans cette leçon, signifie volonté. Lorsqu’une personne fait un testament, léguant ses possessions à sa famille ou à d’autres, il ne prend effet qu’à la mort de celle-ci. Jésus fit Son "testament", Son plan de salut, et ensuite Il mourut pour le rendre valable. Puisque Jésus mourut et ressuscita, nous pouvons hériter la vie éternelle. Et le Sang qu’Il répandit à Sa mort, lave notre cœur du péché et nous prépare pour le Ciel.  </w:t>
            </w:r>
          </w:p>
          <w:p w:rsidR="0074261F" w:rsidRPr="0074261F" w:rsidRDefault="0074261F" w:rsidP="0074261F">
            <w:pPr>
              <w:pStyle w:val="MP"/>
              <w:spacing w:before="0"/>
              <w:rPr>
                <w:rFonts w:ascii="Tahoma" w:hAnsi="Tahoma" w:cs="Tahoma"/>
                <w:sz w:val="20"/>
              </w:rPr>
            </w:pPr>
            <w:r w:rsidRPr="0074261F">
              <w:rPr>
                <w:rFonts w:ascii="Tahoma" w:hAnsi="Tahoma" w:cs="Tahoma"/>
                <w:sz w:val="20"/>
              </w:rPr>
              <w:lastRenderedPageBreak/>
              <w:t>Comme exemple de cette purification, Moïse tua des animaux et aspergea aussi de Sang les livres du "premier testament" ou la Loi. Il aspergea également le Tabernacle dans le désert et même le peuple. Tout ceci était un symbole, montrant qu’un jour, nous serions purifiés par le Sang de Jésus.</w:t>
            </w:r>
          </w:p>
          <w:p w:rsidR="0074261F" w:rsidRPr="0074261F" w:rsidRDefault="0074261F" w:rsidP="0074261F">
            <w:pPr>
              <w:pStyle w:val="MP"/>
              <w:spacing w:before="0"/>
              <w:rPr>
                <w:rFonts w:ascii="Tahoma" w:hAnsi="Tahoma" w:cs="Tahoma"/>
                <w:sz w:val="20"/>
              </w:rPr>
            </w:pPr>
            <w:r w:rsidRPr="0074261F">
              <w:rPr>
                <w:rFonts w:ascii="Tahoma" w:hAnsi="Tahoma" w:cs="Tahoma"/>
                <w:sz w:val="20"/>
              </w:rPr>
              <w:t>Le Tabernacle dans le désert était un modèle du Tabernacle céleste. Le Tabernacle terrestre pouvait être purifié par le sang des taureaux et des boucs, mais le Tabernacle céleste, où entra Jésus, exigeait un sang meilleur – c’est pourquoi Jésus, quand Il entra dans le Tabernacle céleste, prit Son propre Sang pour intercéder pour nous devant Dieu. Et une seule fois était suffisante; Il n’eut pas à le faire chaque année comme le souverain sacrificateur le faisait. Il le fit une seule fois "à la fin des siècles", ce qui veut dire au temps où Il était censé venir; ou, comme il est écrit dans un autre passage: "lorsque les temps ont été accomplis" (Galates 4:4). Il accomplit les Ecritures comme les prophètes l’avaient prédit.</w:t>
            </w:r>
          </w:p>
          <w:p w:rsidR="0074261F" w:rsidRPr="0074261F" w:rsidRDefault="0074261F" w:rsidP="0074261F">
            <w:pPr>
              <w:pStyle w:val="SH"/>
              <w:spacing w:before="0"/>
              <w:rPr>
                <w:rFonts w:ascii="Tahoma" w:hAnsi="Tahoma" w:cs="Tahoma"/>
                <w:sz w:val="20"/>
              </w:rPr>
            </w:pPr>
            <w:r w:rsidRPr="0074261F">
              <w:rPr>
                <w:rFonts w:ascii="Tahoma" w:hAnsi="Tahoma" w:cs="Tahoma"/>
                <w:sz w:val="20"/>
              </w:rPr>
              <w:t>La Mort Certaine</w:t>
            </w:r>
          </w:p>
          <w:p w:rsidR="0074261F" w:rsidRPr="0074261F" w:rsidRDefault="0074261F" w:rsidP="0074261F">
            <w:pPr>
              <w:pStyle w:val="MP"/>
              <w:spacing w:before="0"/>
              <w:rPr>
                <w:rFonts w:ascii="Tahoma" w:hAnsi="Tahoma" w:cs="Tahoma"/>
                <w:sz w:val="20"/>
              </w:rPr>
            </w:pPr>
            <w:r w:rsidRPr="0074261F">
              <w:rPr>
                <w:rFonts w:ascii="Tahoma" w:hAnsi="Tahoma" w:cs="Tahoma"/>
                <w:sz w:val="20"/>
              </w:rPr>
              <w:t>Tout le monde croit à ce passage des Ecritures: "Il est réservé aux hommes de mourir une seule fois" (Hébreux 9:27). Les rois et les dictateurs ont beau devenir forts et puissants, ils mourront tôt ou tard et quelqu’un d’autre les remplacera. Les savants peuvent devenir extrêmement brillants, mais eux aussi doivent mourir quand leur heure sonnera. Les musiciens et les artistes peuvent rendre les autres heureux à travers une longue période de vie, mais leur vie aussi doit prendre fin.</w:t>
            </w:r>
          </w:p>
          <w:p w:rsidR="0074261F" w:rsidRPr="0074261F" w:rsidRDefault="0074261F" w:rsidP="0074261F">
            <w:pPr>
              <w:pStyle w:val="MP"/>
              <w:spacing w:before="0"/>
              <w:rPr>
                <w:rFonts w:ascii="Tahoma" w:hAnsi="Tahoma" w:cs="Tahoma"/>
                <w:sz w:val="20"/>
              </w:rPr>
            </w:pPr>
            <w:r w:rsidRPr="0074261F">
              <w:rPr>
                <w:rFonts w:ascii="Tahoma" w:hAnsi="Tahoma" w:cs="Tahoma"/>
                <w:sz w:val="20"/>
              </w:rPr>
              <w:t>Pour le Chrétien, la mort est simplement le passage de ce monde dans une Terre Meilleure. Mais le pécheur souffrira un châtiment éternel. Tout le monde, bon ou mauvais, sera jugé après qu’il aura quitté cette vie. "Après quoi vient le jugement" est une partie de la Parole de Dieu, tout comme la déclaration qui stipule que tous doivent mourir. Il est très important que nous soyons préparés pour le jugement.</w:t>
            </w:r>
          </w:p>
          <w:p w:rsidR="0074261F" w:rsidRPr="0074261F" w:rsidRDefault="0074261F" w:rsidP="0074261F">
            <w:pPr>
              <w:pStyle w:val="MP"/>
              <w:spacing w:before="0"/>
              <w:rPr>
                <w:rFonts w:ascii="Tahoma" w:hAnsi="Tahoma" w:cs="Tahoma"/>
                <w:sz w:val="20"/>
              </w:rPr>
            </w:pPr>
            <w:r w:rsidRPr="0074261F">
              <w:rPr>
                <w:rFonts w:ascii="Tahoma" w:hAnsi="Tahoma" w:cs="Tahoma"/>
                <w:sz w:val="20"/>
              </w:rPr>
              <w:t>Jésus paya le prix pour notre rédemption et nous avons tous l’occasion de vivre avec Lui pour toujours. Si nous nous sommes préparés, nous espérerons impatiemment Le voir. Il nous donnera des corps glorifiés qui ne seront plus jamais tentés de pécher et qui ne ressentiront plus la souffrance ou le chagrin.</w:t>
            </w:r>
          </w:p>
          <w:p w:rsidR="0074261F" w:rsidRPr="0074261F" w:rsidRDefault="0074261F" w:rsidP="0074261F">
            <w:pPr>
              <w:pStyle w:val="CC"/>
              <w:spacing w:before="0"/>
              <w:rPr>
                <w:rFonts w:ascii="Tahoma" w:hAnsi="Tahoma" w:cs="Tahoma"/>
                <w:sz w:val="20"/>
              </w:rPr>
            </w:pPr>
          </w:p>
          <w:p w:rsidR="0074261F" w:rsidRPr="0074261F" w:rsidRDefault="0074261F" w:rsidP="0074261F">
            <w:pPr>
              <w:pStyle w:val="CC"/>
              <w:spacing w:before="0"/>
              <w:rPr>
                <w:rFonts w:ascii="Tahoma" w:hAnsi="Tahoma" w:cs="Tahoma"/>
                <w:color w:val="FF0000"/>
                <w:sz w:val="20"/>
                <w:u w:val="double"/>
              </w:rPr>
            </w:pPr>
            <w:r w:rsidRPr="0074261F">
              <w:rPr>
                <w:rFonts w:ascii="Tahoma" w:hAnsi="Tahoma" w:cs="Tahoma"/>
                <w:color w:val="FF0000"/>
                <w:sz w:val="20"/>
                <w:u w:val="double"/>
              </w:rPr>
              <w:t>QUESTIONS</w:t>
            </w:r>
          </w:p>
          <w:p w:rsidR="0074261F" w:rsidRPr="0074261F" w:rsidRDefault="0074261F" w:rsidP="0074261F">
            <w:pPr>
              <w:pStyle w:val="L6"/>
              <w:numPr>
                <w:ilvl w:val="0"/>
                <w:numId w:val="5"/>
              </w:numPr>
              <w:tabs>
                <w:tab w:val="clear" w:pos="360"/>
                <w:tab w:val="num" w:pos="504"/>
                <w:tab w:val="left" w:pos="720"/>
              </w:tabs>
              <w:spacing w:before="0"/>
              <w:ind w:left="504"/>
              <w:rPr>
                <w:rFonts w:ascii="Tahoma" w:hAnsi="Tahoma" w:cs="Tahoma"/>
                <w:noProof w:val="0"/>
                <w:sz w:val="20"/>
              </w:rPr>
            </w:pPr>
            <w:r w:rsidRPr="0074261F">
              <w:rPr>
                <w:rFonts w:ascii="Tahoma" w:hAnsi="Tahoma" w:cs="Tahoma"/>
                <w:noProof w:val="0"/>
                <w:sz w:val="20"/>
              </w:rPr>
              <w:t>Quelle était la grandeur du Tabernacle dans le désert?</w:t>
            </w:r>
          </w:p>
          <w:p w:rsidR="0074261F" w:rsidRPr="0074261F" w:rsidRDefault="0074261F" w:rsidP="0074261F">
            <w:pPr>
              <w:pStyle w:val="L6"/>
              <w:numPr>
                <w:ilvl w:val="0"/>
                <w:numId w:val="5"/>
              </w:numPr>
              <w:tabs>
                <w:tab w:val="clear" w:pos="360"/>
                <w:tab w:val="num" w:pos="504"/>
                <w:tab w:val="left" w:pos="720"/>
              </w:tabs>
              <w:spacing w:before="0"/>
              <w:ind w:left="504"/>
              <w:rPr>
                <w:rFonts w:ascii="Tahoma" w:hAnsi="Tahoma" w:cs="Tahoma"/>
                <w:noProof w:val="0"/>
                <w:sz w:val="20"/>
              </w:rPr>
            </w:pPr>
            <w:r w:rsidRPr="0074261F">
              <w:rPr>
                <w:rFonts w:ascii="Tahoma" w:hAnsi="Tahoma" w:cs="Tahoma"/>
                <w:noProof w:val="0"/>
                <w:sz w:val="20"/>
              </w:rPr>
              <w:t xml:space="preserve">Qu’est-ce qui séparait le Lieu Saint du Lieu Très Saint?        </w:t>
            </w:r>
          </w:p>
          <w:p w:rsidR="0074261F" w:rsidRPr="0074261F" w:rsidRDefault="0074261F" w:rsidP="0074261F">
            <w:pPr>
              <w:pStyle w:val="L6"/>
              <w:numPr>
                <w:ilvl w:val="0"/>
                <w:numId w:val="5"/>
              </w:numPr>
              <w:tabs>
                <w:tab w:val="clear" w:pos="360"/>
                <w:tab w:val="num" w:pos="504"/>
                <w:tab w:val="left" w:pos="720"/>
              </w:tabs>
              <w:spacing w:before="0"/>
              <w:ind w:left="504"/>
              <w:rPr>
                <w:rFonts w:ascii="Tahoma" w:hAnsi="Tahoma" w:cs="Tahoma"/>
                <w:noProof w:val="0"/>
                <w:sz w:val="20"/>
              </w:rPr>
            </w:pPr>
            <w:r w:rsidRPr="0074261F">
              <w:rPr>
                <w:rFonts w:ascii="Tahoma" w:hAnsi="Tahoma" w:cs="Tahoma"/>
                <w:noProof w:val="0"/>
                <w:sz w:val="20"/>
              </w:rPr>
              <w:t>Qu’est-ce qui se trouvait dans l’Arche de l’Alliance?</w:t>
            </w:r>
          </w:p>
          <w:p w:rsidR="0074261F" w:rsidRPr="0074261F" w:rsidRDefault="0074261F" w:rsidP="0074261F">
            <w:pPr>
              <w:pStyle w:val="L6"/>
              <w:numPr>
                <w:ilvl w:val="0"/>
                <w:numId w:val="5"/>
              </w:numPr>
              <w:tabs>
                <w:tab w:val="clear" w:pos="360"/>
                <w:tab w:val="num" w:pos="504"/>
                <w:tab w:val="left" w:pos="720"/>
              </w:tabs>
              <w:spacing w:before="0"/>
              <w:ind w:left="504"/>
              <w:rPr>
                <w:rFonts w:ascii="Tahoma" w:hAnsi="Tahoma" w:cs="Tahoma"/>
                <w:noProof w:val="0"/>
                <w:sz w:val="20"/>
              </w:rPr>
            </w:pPr>
            <w:r w:rsidRPr="0074261F">
              <w:rPr>
                <w:rFonts w:ascii="Tahoma" w:hAnsi="Tahoma" w:cs="Tahoma"/>
                <w:noProof w:val="0"/>
                <w:sz w:val="20"/>
              </w:rPr>
              <w:t>Que signifiait le Jour de l’Expiation?</w:t>
            </w:r>
          </w:p>
          <w:p w:rsidR="0074261F" w:rsidRPr="0074261F" w:rsidRDefault="0074261F" w:rsidP="0074261F">
            <w:pPr>
              <w:pStyle w:val="L6"/>
              <w:numPr>
                <w:ilvl w:val="0"/>
                <w:numId w:val="5"/>
              </w:numPr>
              <w:tabs>
                <w:tab w:val="clear" w:pos="360"/>
                <w:tab w:val="num" w:pos="504"/>
                <w:tab w:val="left" w:pos="720"/>
              </w:tabs>
              <w:spacing w:before="0"/>
              <w:ind w:left="504"/>
              <w:rPr>
                <w:rFonts w:ascii="Tahoma" w:hAnsi="Tahoma" w:cs="Tahoma"/>
                <w:noProof w:val="0"/>
                <w:sz w:val="20"/>
              </w:rPr>
            </w:pPr>
            <w:r w:rsidRPr="0074261F">
              <w:rPr>
                <w:rFonts w:ascii="Tahoma" w:hAnsi="Tahoma" w:cs="Tahoma"/>
                <w:noProof w:val="0"/>
                <w:sz w:val="20"/>
              </w:rPr>
              <w:t>Quel sang Jésus emmena-t-Il au Ciel, quand Il prit la fonction de Sacrificateur?</w:t>
            </w:r>
          </w:p>
          <w:p w:rsidR="0074261F" w:rsidRPr="0074261F" w:rsidRDefault="0074261F" w:rsidP="0074261F">
            <w:pPr>
              <w:pStyle w:val="L6"/>
              <w:numPr>
                <w:ilvl w:val="0"/>
                <w:numId w:val="5"/>
              </w:numPr>
              <w:tabs>
                <w:tab w:val="clear" w:pos="360"/>
                <w:tab w:val="num" w:pos="504"/>
                <w:tab w:val="left" w:pos="720"/>
              </w:tabs>
              <w:spacing w:before="0"/>
              <w:ind w:left="504"/>
              <w:rPr>
                <w:rFonts w:ascii="Tahoma" w:hAnsi="Tahoma" w:cs="Tahoma"/>
                <w:noProof w:val="0"/>
                <w:sz w:val="20"/>
              </w:rPr>
            </w:pPr>
            <w:r w:rsidRPr="0074261F">
              <w:rPr>
                <w:rFonts w:ascii="Tahoma" w:hAnsi="Tahoma" w:cs="Tahoma"/>
                <w:noProof w:val="0"/>
                <w:sz w:val="20"/>
              </w:rPr>
              <w:t>Que peut faire le Sang de Jésus?</w:t>
            </w:r>
          </w:p>
          <w:p w:rsidR="0074261F" w:rsidRPr="0074261F" w:rsidRDefault="0074261F" w:rsidP="0074261F">
            <w:pPr>
              <w:pStyle w:val="L6"/>
              <w:numPr>
                <w:ilvl w:val="0"/>
                <w:numId w:val="5"/>
              </w:numPr>
              <w:tabs>
                <w:tab w:val="clear" w:pos="360"/>
                <w:tab w:val="num" w:pos="504"/>
                <w:tab w:val="left" w:pos="720"/>
              </w:tabs>
              <w:spacing w:before="0"/>
              <w:ind w:left="504"/>
              <w:rPr>
                <w:rFonts w:ascii="Tahoma" w:hAnsi="Tahoma" w:cs="Tahoma"/>
                <w:noProof w:val="0"/>
                <w:sz w:val="20"/>
              </w:rPr>
            </w:pPr>
            <w:r w:rsidRPr="0074261F">
              <w:rPr>
                <w:rFonts w:ascii="Tahoma" w:hAnsi="Tahoma" w:cs="Tahoma"/>
                <w:noProof w:val="0"/>
                <w:sz w:val="20"/>
              </w:rPr>
              <w:t>Que dit Jésus à la femme au puits?</w:t>
            </w:r>
          </w:p>
          <w:p w:rsidR="0074261F" w:rsidRPr="0074261F" w:rsidRDefault="0074261F" w:rsidP="0074261F">
            <w:pPr>
              <w:pStyle w:val="L6"/>
              <w:numPr>
                <w:ilvl w:val="0"/>
                <w:numId w:val="5"/>
              </w:numPr>
              <w:tabs>
                <w:tab w:val="clear" w:pos="360"/>
                <w:tab w:val="num" w:pos="504"/>
                <w:tab w:val="left" w:pos="720"/>
              </w:tabs>
              <w:spacing w:before="0"/>
              <w:ind w:left="504"/>
              <w:rPr>
                <w:rFonts w:ascii="Tahoma" w:hAnsi="Tahoma" w:cs="Tahoma"/>
                <w:noProof w:val="0"/>
                <w:sz w:val="20"/>
              </w:rPr>
            </w:pPr>
            <w:r w:rsidRPr="0074261F">
              <w:rPr>
                <w:rFonts w:ascii="Tahoma" w:hAnsi="Tahoma" w:cs="Tahoma"/>
                <w:noProof w:val="0"/>
                <w:sz w:val="20"/>
              </w:rPr>
              <w:t>Qu’est-ce qu’un médiateur? Qui, selon Moïse, viendrait comme médiateur?</w:t>
            </w:r>
          </w:p>
          <w:p w:rsidR="0074261F" w:rsidRPr="0074261F" w:rsidRDefault="0074261F" w:rsidP="0074261F">
            <w:pPr>
              <w:pStyle w:val="L6"/>
              <w:numPr>
                <w:ilvl w:val="0"/>
                <w:numId w:val="5"/>
              </w:numPr>
              <w:tabs>
                <w:tab w:val="clear" w:pos="360"/>
                <w:tab w:val="num" w:pos="504"/>
                <w:tab w:val="left" w:pos="720"/>
              </w:tabs>
              <w:spacing w:before="0"/>
              <w:ind w:left="504"/>
              <w:rPr>
                <w:rFonts w:ascii="Tahoma" w:hAnsi="Tahoma" w:cs="Tahoma"/>
                <w:noProof w:val="0"/>
                <w:sz w:val="20"/>
              </w:rPr>
            </w:pPr>
            <w:r w:rsidRPr="0074261F">
              <w:rPr>
                <w:rFonts w:ascii="Tahoma" w:hAnsi="Tahoma" w:cs="Tahoma"/>
                <w:noProof w:val="0"/>
                <w:sz w:val="20"/>
              </w:rPr>
              <w:t>Qu’est-ce qu’un testament?</w:t>
            </w:r>
          </w:p>
          <w:p w:rsidR="0074261F" w:rsidRPr="0074261F" w:rsidRDefault="0074261F" w:rsidP="0074261F">
            <w:pPr>
              <w:pStyle w:val="L6"/>
              <w:numPr>
                <w:ilvl w:val="0"/>
                <w:numId w:val="5"/>
              </w:numPr>
              <w:tabs>
                <w:tab w:val="clear" w:pos="360"/>
                <w:tab w:val="num" w:pos="504"/>
                <w:tab w:val="left" w:pos="720"/>
              </w:tabs>
              <w:spacing w:before="0"/>
              <w:ind w:left="504"/>
              <w:rPr>
                <w:rFonts w:ascii="Tahoma" w:hAnsi="Tahoma" w:cs="Tahoma"/>
                <w:noProof w:val="0"/>
                <w:sz w:val="20"/>
              </w:rPr>
            </w:pPr>
            <w:r w:rsidRPr="0074261F">
              <w:rPr>
                <w:rFonts w:ascii="Tahoma" w:hAnsi="Tahoma" w:cs="Tahoma"/>
                <w:noProof w:val="0"/>
                <w:sz w:val="20"/>
              </w:rPr>
              <w:t>Que se passe-t-il après la mort?</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70E" w:rsidRDefault="00CE470E" w:rsidP="00355763">
      <w:pPr>
        <w:pStyle w:val="Style1"/>
      </w:pPr>
      <w:r>
        <w:separator/>
      </w:r>
    </w:p>
  </w:endnote>
  <w:endnote w:type="continuationSeparator" w:id="0">
    <w:p w:rsidR="00CE470E" w:rsidRDefault="00CE470E"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1F" w:rsidRDefault="007426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74261F"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 Modele Des Choses Celestes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255830">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255830">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1F" w:rsidRDefault="007426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70E" w:rsidRDefault="00CE470E" w:rsidP="00355763">
      <w:pPr>
        <w:pStyle w:val="Style1"/>
      </w:pPr>
      <w:r>
        <w:separator/>
      </w:r>
    </w:p>
  </w:footnote>
  <w:footnote w:type="continuationSeparator" w:id="0">
    <w:p w:rsidR="00CE470E" w:rsidRDefault="00CE470E"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1F" w:rsidRDefault="007426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1F" w:rsidRDefault="007426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1F" w:rsidRDefault="007426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abstractNum w:abstractNumId="4">
    <w:nsid w:val="7F385046"/>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021BB"/>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583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1A6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261F"/>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470E"/>
    <w:rsid w:val="00CE536F"/>
    <w:rsid w:val="00CF2111"/>
    <w:rsid w:val="00CF27C2"/>
    <w:rsid w:val="00CF3880"/>
    <w:rsid w:val="00D01AC0"/>
    <w:rsid w:val="00D01FEF"/>
    <w:rsid w:val="00D021BB"/>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1FCF"/>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D0B53"/>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654F2"/>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D021BB"/>
    <w:pPr>
      <w:jc w:val="both"/>
    </w:pPr>
    <w:rPr>
      <w:lang w:val="fr-FR" w:eastAsia="fr-FR"/>
    </w:rPr>
  </w:style>
  <w:style w:type="character" w:customStyle="1" w:styleId="BodyTextChar">
    <w:name w:val="Body Text Char"/>
    <w:link w:val="BodyText"/>
    <w:rsid w:val="00D021BB"/>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3</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2015-04-04T14:52:00Z</cp:lastPrinted>
  <dcterms:created xsi:type="dcterms:W3CDTF">2015-04-04T14:51:00Z</dcterms:created>
  <dcterms:modified xsi:type="dcterms:W3CDTF">2015-04-04T14:52:00Z</dcterms:modified>
</cp:coreProperties>
</file>