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84" w:rsidRPr="00D24684" w:rsidRDefault="00D24684" w:rsidP="00D24684">
      <w:pPr>
        <w:shd w:val="clear" w:color="auto" w:fill="FFFFFF"/>
        <w:jc w:val="center"/>
        <w:rPr>
          <w:rFonts w:ascii="Tahoma" w:hAnsi="Tahoma" w:cs="Tahoma"/>
          <w:color w:val="000000"/>
          <w:sz w:val="32"/>
          <w:szCs w:val="32"/>
          <w:lang w:val="fr-FR"/>
        </w:rPr>
      </w:pPr>
      <w:r w:rsidRPr="00D24684">
        <w:rPr>
          <w:rFonts w:ascii="Tahoma" w:hAnsi="Tahoma" w:cs="Tahoma"/>
          <w:b/>
          <w:bCs/>
          <w:color w:val="000000"/>
          <w:sz w:val="32"/>
          <w:szCs w:val="32"/>
          <w:lang w:val="fr-FR"/>
        </w:rPr>
        <w:t>LE PREMIER NOEL</w:t>
      </w:r>
    </w:p>
    <w:p w:rsidR="00D24684" w:rsidRPr="00D24684" w:rsidRDefault="0088286B" w:rsidP="00D24684">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D24684" w:rsidRPr="00D24684">
        <w:rPr>
          <w:rFonts w:ascii="Tahoma" w:hAnsi="Tahoma" w:cs="Tahoma"/>
          <w:b/>
          <w:bCs/>
          <w:color w:val="000000"/>
          <w:sz w:val="20"/>
          <w:szCs w:val="20"/>
          <w:lang w:val="fr-FR"/>
        </w:rPr>
        <w:t>Matthieu 2:1-23; Luc 2:1-20</w:t>
      </w:r>
    </w:p>
    <w:p w:rsidR="000E5DD0" w:rsidRPr="00B03CB9" w:rsidRDefault="00D24684" w:rsidP="0088286B">
      <w:pPr>
        <w:jc w:val="center"/>
        <w:rPr>
          <w:rFonts w:ascii="Tahoma" w:hAnsi="Tahoma" w:cs="Tahoma"/>
          <w:b/>
          <w:bCs/>
          <w:lang w:val="fr-FR"/>
        </w:rPr>
      </w:pPr>
      <w:r>
        <w:rPr>
          <w:rFonts w:ascii="Tahoma" w:hAnsi="Tahoma" w:cs="Tahoma"/>
          <w:sz w:val="20"/>
          <w:szCs w:val="20"/>
          <w:lang w:val="fr-FR"/>
        </w:rPr>
        <w:t>LEÇON  41</w:t>
      </w:r>
      <w:r w:rsidR="00265B6C">
        <w:rPr>
          <w:rFonts w:ascii="Tahoma" w:hAnsi="Tahoma" w:cs="Tahoma"/>
          <w:sz w:val="20"/>
          <w:szCs w:val="20"/>
          <w:lang w:val="fr-FR"/>
        </w:rPr>
        <w:t>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8A51E7">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8A51E7" w:rsidRPr="008A51E7">
        <w:rPr>
          <w:rFonts w:ascii="Tahoma" w:hAnsi="Tahoma" w:cs="Tahoma"/>
          <w:b/>
          <w:bCs/>
          <w:color w:val="000000"/>
          <w:lang w:val="fr-FR"/>
        </w:rPr>
        <w:t>"</w:t>
      </w:r>
      <w:r w:rsidR="008A51E7" w:rsidRPr="008A51E7">
        <w:rPr>
          <w:rFonts w:ascii="Tahoma" w:hAnsi="Tahoma" w:cs="Tahoma"/>
          <w:b/>
          <w:lang w:val="fr-FR"/>
        </w:rPr>
        <w:t>Ne craignez point; car je vous annonce une bonne nouvelle, qui sera pour tout le peuple le sujet d'une grande joie</w:t>
      </w:r>
      <w:r w:rsidR="008A51E7" w:rsidRPr="008A51E7">
        <w:rPr>
          <w:rFonts w:ascii="Tahoma" w:hAnsi="Tahoma" w:cs="Tahoma"/>
          <w:b/>
          <w:bCs/>
          <w:color w:val="000000"/>
          <w:lang w:val="fr-FR"/>
        </w:rPr>
        <w:t>" (Luc 2:10).</w:t>
      </w:r>
      <w:r w:rsidR="008A51E7">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4A5ED8" w:rsidRPr="00F636EE" w:rsidRDefault="004A5ED8" w:rsidP="004A5ED8">
            <w:pPr>
              <w:rPr>
                <w:rStyle w:val="ind"/>
                <w:rFonts w:ascii="Tahoma" w:hAnsi="Tahoma" w:cs="Tahoma"/>
                <w:color w:val="44546A"/>
              </w:rPr>
            </w:pPr>
            <w:r w:rsidRPr="00F636EE">
              <w:rPr>
                <w:rFonts w:ascii="Tahoma" w:hAnsi="Tahoma" w:cs="Tahoma"/>
                <w:b/>
                <w:bCs/>
                <w:color w:val="44546A"/>
              </w:rPr>
              <w:t xml:space="preserve">Matthieu 2:1-23 </w:t>
            </w:r>
            <w:r w:rsidRPr="00F636EE">
              <w:rPr>
                <w:rFonts w:ascii="Tahoma" w:hAnsi="Tahoma" w:cs="Tahoma"/>
                <w:color w:val="44546A"/>
              </w:rPr>
              <w:br/>
            </w:r>
            <w:r w:rsidRPr="00F636EE">
              <w:rPr>
                <w:rFonts w:ascii="Tahoma" w:hAnsi="Tahoma" w:cs="Tahoma"/>
                <w:color w:val="44546A"/>
                <w:vertAlign w:val="superscript"/>
              </w:rPr>
              <w:t xml:space="preserve">1 </w:t>
            </w:r>
            <w:r w:rsidRPr="00F636EE">
              <w:rPr>
                <w:rStyle w:val="ind"/>
                <w:rFonts w:ascii="Tahoma" w:hAnsi="Tahoma" w:cs="Tahoma"/>
                <w:color w:val="44546A"/>
              </w:rPr>
              <w:t xml:space="preserve">Jésus étant né à Bethléhem en Judée, au temps du roi Hérode, voici des mages d'Orient arrivèrent à Jérusalem, </w:t>
            </w:r>
            <w:r w:rsidRPr="00F636EE">
              <w:rPr>
                <w:rFonts w:ascii="Tahoma" w:hAnsi="Tahoma" w:cs="Tahoma"/>
                <w:color w:val="44546A"/>
              </w:rPr>
              <w:br/>
            </w:r>
            <w:r w:rsidRPr="00F636EE">
              <w:rPr>
                <w:rStyle w:val="ind"/>
                <w:rFonts w:ascii="Tahoma" w:hAnsi="Tahoma" w:cs="Tahoma"/>
                <w:color w:val="44546A"/>
                <w:vertAlign w:val="superscript"/>
              </w:rPr>
              <w:t xml:space="preserve">2 </w:t>
            </w:r>
            <w:r w:rsidRPr="00F636EE">
              <w:rPr>
                <w:rStyle w:val="ind"/>
                <w:rFonts w:ascii="Tahoma" w:hAnsi="Tahoma" w:cs="Tahoma"/>
                <w:color w:val="44546A"/>
              </w:rPr>
              <w:t xml:space="preserve">et dirent: Où est le roi des Juifs qui vient de naître? car nous avons vu son étoile en Orient, et nous sommes venus pour l'adorer. </w:t>
            </w:r>
            <w:r w:rsidRPr="00F636EE">
              <w:rPr>
                <w:rFonts w:ascii="Tahoma" w:hAnsi="Tahoma" w:cs="Tahoma"/>
                <w:color w:val="44546A"/>
              </w:rPr>
              <w:br/>
            </w:r>
            <w:r w:rsidRPr="00F636EE">
              <w:rPr>
                <w:rStyle w:val="ind"/>
                <w:rFonts w:ascii="Tahoma" w:hAnsi="Tahoma" w:cs="Tahoma"/>
                <w:color w:val="44546A"/>
                <w:vertAlign w:val="superscript"/>
              </w:rPr>
              <w:t xml:space="preserve">3 </w:t>
            </w:r>
            <w:r w:rsidRPr="00F636EE">
              <w:rPr>
                <w:rStyle w:val="ind"/>
                <w:rFonts w:ascii="Tahoma" w:hAnsi="Tahoma" w:cs="Tahoma"/>
                <w:color w:val="44546A"/>
              </w:rPr>
              <w:t xml:space="preserve">Le roi Hérode, ayant appris cela, fut troublé, et tout Jérusalem avec lui. </w:t>
            </w:r>
            <w:r w:rsidRPr="00F636EE">
              <w:rPr>
                <w:rFonts w:ascii="Tahoma" w:hAnsi="Tahoma" w:cs="Tahoma"/>
                <w:color w:val="44546A"/>
              </w:rPr>
              <w:br/>
            </w:r>
            <w:r w:rsidRPr="00F636EE">
              <w:rPr>
                <w:rStyle w:val="ind"/>
                <w:rFonts w:ascii="Tahoma" w:hAnsi="Tahoma" w:cs="Tahoma"/>
                <w:color w:val="44546A"/>
                <w:vertAlign w:val="superscript"/>
              </w:rPr>
              <w:t xml:space="preserve">4 </w:t>
            </w:r>
            <w:r w:rsidRPr="00F636EE">
              <w:rPr>
                <w:rStyle w:val="ind"/>
                <w:rFonts w:ascii="Tahoma" w:hAnsi="Tahoma" w:cs="Tahoma"/>
                <w:color w:val="44546A"/>
              </w:rPr>
              <w:t xml:space="preserve">Il assembla tous les principaux sacrificateurs et les scribes du peuple, et il s'informa auprès d'eux où devait naître le Christ. </w:t>
            </w:r>
            <w:r w:rsidRPr="00F636EE">
              <w:rPr>
                <w:rFonts w:ascii="Tahoma" w:hAnsi="Tahoma" w:cs="Tahoma"/>
                <w:color w:val="44546A"/>
              </w:rPr>
              <w:br/>
            </w:r>
            <w:r w:rsidRPr="00F636EE">
              <w:rPr>
                <w:rStyle w:val="ind"/>
                <w:rFonts w:ascii="Tahoma" w:hAnsi="Tahoma" w:cs="Tahoma"/>
                <w:color w:val="44546A"/>
                <w:vertAlign w:val="superscript"/>
              </w:rPr>
              <w:t xml:space="preserve">5 </w:t>
            </w:r>
            <w:r w:rsidRPr="00F636EE">
              <w:rPr>
                <w:rStyle w:val="ind"/>
                <w:rFonts w:ascii="Tahoma" w:hAnsi="Tahoma" w:cs="Tahoma"/>
                <w:color w:val="44546A"/>
              </w:rPr>
              <w:t xml:space="preserve">Ils lui dirent: A Bethléhem en Judée; car voici ce qui a été écrit par le prophète: </w:t>
            </w:r>
            <w:r w:rsidRPr="00F636EE">
              <w:rPr>
                <w:rFonts w:ascii="Tahoma" w:hAnsi="Tahoma" w:cs="Tahoma"/>
                <w:color w:val="44546A"/>
              </w:rPr>
              <w:br/>
            </w:r>
            <w:r w:rsidRPr="00F636EE">
              <w:rPr>
                <w:rStyle w:val="ind"/>
                <w:rFonts w:ascii="Tahoma" w:hAnsi="Tahoma" w:cs="Tahoma"/>
                <w:color w:val="44546A"/>
                <w:vertAlign w:val="superscript"/>
              </w:rPr>
              <w:t xml:space="preserve">6 </w:t>
            </w:r>
            <w:r w:rsidRPr="00F636EE">
              <w:rPr>
                <w:rStyle w:val="ind"/>
                <w:rFonts w:ascii="Tahoma" w:hAnsi="Tahoma" w:cs="Tahoma"/>
                <w:color w:val="44546A"/>
              </w:rPr>
              <w:t xml:space="preserve">Et toi, Bethléhem, terre de Juda, Tu n'es certes pas la moindre entre les principales villes de Juda, Car de toi sortira un chef Qui paîtra Israël, mon peuple. </w:t>
            </w:r>
            <w:r w:rsidRPr="00F636EE">
              <w:rPr>
                <w:rFonts w:ascii="Tahoma" w:hAnsi="Tahoma" w:cs="Tahoma"/>
                <w:color w:val="44546A"/>
              </w:rPr>
              <w:br/>
            </w:r>
            <w:r w:rsidRPr="00F636EE">
              <w:rPr>
                <w:rStyle w:val="ind"/>
                <w:rFonts w:ascii="Tahoma" w:hAnsi="Tahoma" w:cs="Tahoma"/>
                <w:color w:val="44546A"/>
                <w:vertAlign w:val="superscript"/>
              </w:rPr>
              <w:t xml:space="preserve">7 </w:t>
            </w:r>
            <w:r w:rsidRPr="00F636EE">
              <w:rPr>
                <w:rStyle w:val="ind"/>
                <w:rFonts w:ascii="Tahoma" w:hAnsi="Tahoma" w:cs="Tahoma"/>
                <w:color w:val="44546A"/>
              </w:rPr>
              <w:t xml:space="preserve">Alors Hérode fit appeler en secret les mages, et s'enquit soigneusement auprès d'eux depuis combien de temps l'étoile brillait. </w:t>
            </w:r>
            <w:r w:rsidRPr="00F636EE">
              <w:rPr>
                <w:rFonts w:ascii="Tahoma" w:hAnsi="Tahoma" w:cs="Tahoma"/>
                <w:color w:val="44546A"/>
              </w:rPr>
              <w:br/>
            </w:r>
            <w:r w:rsidRPr="00F636EE">
              <w:rPr>
                <w:rStyle w:val="ind"/>
                <w:rFonts w:ascii="Tahoma" w:hAnsi="Tahoma" w:cs="Tahoma"/>
                <w:color w:val="44546A"/>
                <w:vertAlign w:val="superscript"/>
              </w:rPr>
              <w:t xml:space="preserve">8 </w:t>
            </w:r>
            <w:r w:rsidRPr="00F636EE">
              <w:rPr>
                <w:rStyle w:val="ind"/>
                <w:rFonts w:ascii="Tahoma" w:hAnsi="Tahoma" w:cs="Tahoma"/>
                <w:color w:val="44546A"/>
              </w:rPr>
              <w:t xml:space="preserve">Puis il les envoya à Bethléhem, en disant: Allez, et prenez des informations exactes sur le petit enfant; quand vous l'aurez trouvé, faites-le-moi savoir, afin que j'aille aussi moi-mê me l'adorer. </w:t>
            </w:r>
            <w:r w:rsidRPr="00F636EE">
              <w:rPr>
                <w:rFonts w:ascii="Tahoma" w:hAnsi="Tahoma" w:cs="Tahoma"/>
                <w:color w:val="44546A"/>
              </w:rPr>
              <w:br/>
            </w:r>
            <w:r w:rsidRPr="00F636EE">
              <w:rPr>
                <w:rStyle w:val="ind"/>
                <w:rFonts w:ascii="Tahoma" w:hAnsi="Tahoma" w:cs="Tahoma"/>
                <w:color w:val="44546A"/>
                <w:vertAlign w:val="superscript"/>
              </w:rPr>
              <w:t xml:space="preserve">9 </w:t>
            </w:r>
            <w:r w:rsidRPr="00F636EE">
              <w:rPr>
                <w:rStyle w:val="ind"/>
                <w:rFonts w:ascii="Tahoma" w:hAnsi="Tahoma" w:cs="Tahoma"/>
                <w:color w:val="44546A"/>
              </w:rPr>
              <w:t xml:space="preserve">Après avoir entendu le roi, ils partirent. Et voici, l'étoile qu'ils avaient vue en Orient marchait devant eux jusqu'à ce qu'étant arrivée au-dessus du lieu où était le petit enfant, elle s'arrê ta. </w:t>
            </w:r>
            <w:r w:rsidRPr="00F636EE">
              <w:rPr>
                <w:rFonts w:ascii="Tahoma" w:hAnsi="Tahoma" w:cs="Tahoma"/>
                <w:color w:val="44546A"/>
              </w:rPr>
              <w:br/>
            </w:r>
            <w:r w:rsidRPr="00F636EE">
              <w:rPr>
                <w:rStyle w:val="ind"/>
                <w:rFonts w:ascii="Tahoma" w:hAnsi="Tahoma" w:cs="Tahoma"/>
                <w:color w:val="44546A"/>
                <w:vertAlign w:val="superscript"/>
              </w:rPr>
              <w:t xml:space="preserve">10 </w:t>
            </w:r>
            <w:r w:rsidRPr="00F636EE">
              <w:rPr>
                <w:rStyle w:val="ind"/>
                <w:rFonts w:ascii="Tahoma" w:hAnsi="Tahoma" w:cs="Tahoma"/>
                <w:color w:val="44546A"/>
              </w:rPr>
              <w:t xml:space="preserve">Quand ils aperçurent l'étoile, ils furent saisis d'une très grande </w:t>
            </w:r>
            <w:r w:rsidRPr="00F636EE">
              <w:rPr>
                <w:rStyle w:val="ind"/>
                <w:rFonts w:ascii="Tahoma" w:hAnsi="Tahoma" w:cs="Tahoma"/>
                <w:color w:val="44546A"/>
              </w:rPr>
              <w:lastRenderedPageBreak/>
              <w:t xml:space="preserve">joie. </w:t>
            </w:r>
            <w:r w:rsidRPr="00F636EE">
              <w:rPr>
                <w:rFonts w:ascii="Tahoma" w:hAnsi="Tahoma" w:cs="Tahoma"/>
                <w:color w:val="44546A"/>
              </w:rPr>
              <w:br/>
            </w:r>
            <w:r w:rsidRPr="00F636EE">
              <w:rPr>
                <w:rStyle w:val="ind"/>
                <w:rFonts w:ascii="Tahoma" w:hAnsi="Tahoma" w:cs="Tahoma"/>
                <w:color w:val="44546A"/>
                <w:vertAlign w:val="superscript"/>
              </w:rPr>
              <w:t xml:space="preserve">11 </w:t>
            </w:r>
            <w:r w:rsidRPr="00F636EE">
              <w:rPr>
                <w:rStyle w:val="ind"/>
                <w:rFonts w:ascii="Tahoma" w:hAnsi="Tahoma" w:cs="Tahoma"/>
                <w:color w:val="44546A"/>
              </w:rPr>
              <w:t xml:space="preserve">Ils entrèrent dans la maison, virent le petit enfant avec Marie, sa mère, se prosternèrent et l'adorèrent; ils ouvrirent ensuite leurs trésors, et lui offrirent en présent de l'or, de l'encens et de la myrrhe. </w:t>
            </w:r>
            <w:r w:rsidRPr="00F636EE">
              <w:rPr>
                <w:rFonts w:ascii="Tahoma" w:hAnsi="Tahoma" w:cs="Tahoma"/>
                <w:color w:val="44546A"/>
              </w:rPr>
              <w:br/>
            </w:r>
            <w:r w:rsidRPr="00F636EE">
              <w:rPr>
                <w:rStyle w:val="ind"/>
                <w:rFonts w:ascii="Tahoma" w:hAnsi="Tahoma" w:cs="Tahoma"/>
                <w:color w:val="44546A"/>
                <w:vertAlign w:val="superscript"/>
              </w:rPr>
              <w:t xml:space="preserve">12 </w:t>
            </w:r>
            <w:r w:rsidRPr="00F636EE">
              <w:rPr>
                <w:rStyle w:val="ind"/>
                <w:rFonts w:ascii="Tahoma" w:hAnsi="Tahoma" w:cs="Tahoma"/>
                <w:color w:val="44546A"/>
              </w:rPr>
              <w:t xml:space="preserve">Puis, divinement avertis en songe de ne pas retourner vers Hérode, ils regagnèrent leur pays par un autre chemin. </w:t>
            </w:r>
            <w:r w:rsidRPr="00F636EE">
              <w:rPr>
                <w:rFonts w:ascii="Tahoma" w:hAnsi="Tahoma" w:cs="Tahoma"/>
                <w:color w:val="44546A"/>
              </w:rPr>
              <w:br/>
            </w:r>
            <w:r w:rsidRPr="00F636EE">
              <w:rPr>
                <w:rStyle w:val="ind"/>
                <w:rFonts w:ascii="Tahoma" w:hAnsi="Tahoma" w:cs="Tahoma"/>
                <w:color w:val="44546A"/>
                <w:vertAlign w:val="superscript"/>
              </w:rPr>
              <w:t xml:space="preserve">13 </w:t>
            </w:r>
            <w:r w:rsidRPr="00F636EE">
              <w:rPr>
                <w:rStyle w:val="ind"/>
                <w:rFonts w:ascii="Tahoma" w:hAnsi="Tahoma" w:cs="Tahoma"/>
                <w:color w:val="44546A"/>
              </w:rPr>
              <w:t xml:space="preserve">Lorsqu'ils furent partis, voici, un ange du Seigneur apparut en songe à Joseph, et dit: Lève-toi, prends le petit enfant et sa mère, fuis en Egypte, et restes-y jusqu'à ce que je te parle; car Hérode cherchera le petit enfant pour le faire périr. </w:t>
            </w:r>
            <w:r w:rsidRPr="00F636EE">
              <w:rPr>
                <w:rFonts w:ascii="Tahoma" w:hAnsi="Tahoma" w:cs="Tahoma"/>
                <w:color w:val="44546A"/>
              </w:rPr>
              <w:br/>
            </w:r>
            <w:r w:rsidRPr="00F636EE">
              <w:rPr>
                <w:rStyle w:val="ind"/>
                <w:rFonts w:ascii="Tahoma" w:hAnsi="Tahoma" w:cs="Tahoma"/>
                <w:color w:val="44546A"/>
                <w:vertAlign w:val="superscript"/>
              </w:rPr>
              <w:t xml:space="preserve">14 </w:t>
            </w:r>
            <w:r w:rsidRPr="00F636EE">
              <w:rPr>
                <w:rStyle w:val="ind"/>
                <w:rFonts w:ascii="Tahoma" w:hAnsi="Tahoma" w:cs="Tahoma"/>
                <w:color w:val="44546A"/>
              </w:rPr>
              <w:t xml:space="preserve">Joseph se leva, prit de nuit le petit enfant et sa mère, et se retira en Egypte. </w:t>
            </w:r>
            <w:r w:rsidRPr="00F636EE">
              <w:rPr>
                <w:rFonts w:ascii="Tahoma" w:hAnsi="Tahoma" w:cs="Tahoma"/>
                <w:color w:val="44546A"/>
              </w:rPr>
              <w:br/>
            </w:r>
            <w:r w:rsidRPr="00F636EE">
              <w:rPr>
                <w:rStyle w:val="ind"/>
                <w:rFonts w:ascii="Tahoma" w:hAnsi="Tahoma" w:cs="Tahoma"/>
                <w:color w:val="44546A"/>
                <w:vertAlign w:val="superscript"/>
              </w:rPr>
              <w:t xml:space="preserve">15 </w:t>
            </w:r>
            <w:r w:rsidRPr="00F636EE">
              <w:rPr>
                <w:rStyle w:val="ind"/>
                <w:rFonts w:ascii="Tahoma" w:hAnsi="Tahoma" w:cs="Tahoma"/>
                <w:color w:val="44546A"/>
              </w:rPr>
              <w:t xml:space="preserve">Il y resta jusqu'à la mort d'Hérode, afin que s'accomplît ce que le Seigneur avait annoncé par le prophète: J'ai appelé mon fils hors d'Egypte. </w:t>
            </w:r>
            <w:r w:rsidRPr="00F636EE">
              <w:rPr>
                <w:rFonts w:ascii="Tahoma" w:hAnsi="Tahoma" w:cs="Tahoma"/>
                <w:color w:val="44546A"/>
              </w:rPr>
              <w:br/>
            </w:r>
            <w:r w:rsidRPr="00F636EE">
              <w:rPr>
                <w:rStyle w:val="ind"/>
                <w:rFonts w:ascii="Tahoma" w:hAnsi="Tahoma" w:cs="Tahoma"/>
                <w:color w:val="44546A"/>
                <w:vertAlign w:val="superscript"/>
              </w:rPr>
              <w:t xml:space="preserve">16 </w:t>
            </w:r>
            <w:r w:rsidRPr="00F636EE">
              <w:rPr>
                <w:rStyle w:val="ind"/>
                <w:rFonts w:ascii="Tahoma" w:hAnsi="Tahoma" w:cs="Tahoma"/>
                <w:color w:val="44546A"/>
              </w:rPr>
              <w:t xml:space="preserve">Alors Hérode, voyant qu'il avait été joué par les mages, se mit dans une grande colère, et il envoya tuer tous les enfants de deux ans et au-dessous qui étaient à Bethléhem et dans tout son territoire, selon la date dont il s'était soigneusement enquis auprès des mages. </w:t>
            </w:r>
            <w:r w:rsidRPr="00F636EE">
              <w:rPr>
                <w:rFonts w:ascii="Tahoma" w:hAnsi="Tahoma" w:cs="Tahoma"/>
                <w:color w:val="44546A"/>
              </w:rPr>
              <w:br/>
            </w:r>
            <w:r w:rsidRPr="00F636EE">
              <w:rPr>
                <w:rStyle w:val="ind"/>
                <w:rFonts w:ascii="Tahoma" w:hAnsi="Tahoma" w:cs="Tahoma"/>
                <w:color w:val="44546A"/>
                <w:vertAlign w:val="superscript"/>
              </w:rPr>
              <w:t xml:space="preserve">17 </w:t>
            </w:r>
            <w:r w:rsidRPr="00F636EE">
              <w:rPr>
                <w:rStyle w:val="ind"/>
                <w:rFonts w:ascii="Tahoma" w:hAnsi="Tahoma" w:cs="Tahoma"/>
                <w:color w:val="44546A"/>
              </w:rPr>
              <w:t xml:space="preserve">Alors s'accomplit ce qui avait été annoncé par Jérémie, le prophète: </w:t>
            </w:r>
            <w:r w:rsidRPr="00F636EE">
              <w:rPr>
                <w:rFonts w:ascii="Tahoma" w:hAnsi="Tahoma" w:cs="Tahoma"/>
                <w:color w:val="44546A"/>
              </w:rPr>
              <w:br/>
            </w:r>
            <w:r w:rsidRPr="00F636EE">
              <w:rPr>
                <w:rStyle w:val="ind"/>
                <w:rFonts w:ascii="Tahoma" w:hAnsi="Tahoma" w:cs="Tahoma"/>
                <w:color w:val="44546A"/>
                <w:vertAlign w:val="superscript"/>
              </w:rPr>
              <w:t xml:space="preserve">18 </w:t>
            </w:r>
            <w:r w:rsidRPr="00F636EE">
              <w:rPr>
                <w:rStyle w:val="ind"/>
                <w:rFonts w:ascii="Tahoma" w:hAnsi="Tahoma" w:cs="Tahoma"/>
                <w:color w:val="44546A"/>
              </w:rPr>
              <w:t xml:space="preserve">On a entendu des cris à Rama, Des pleurs et de grandes lamentations: Rachel pleure ses enfants, Et n'a pas voulu ê tre consolée, Parce qu'ils ne sont plus. </w:t>
            </w:r>
            <w:r w:rsidRPr="00F636EE">
              <w:rPr>
                <w:rFonts w:ascii="Tahoma" w:hAnsi="Tahoma" w:cs="Tahoma"/>
                <w:color w:val="44546A"/>
              </w:rPr>
              <w:br/>
            </w:r>
            <w:r w:rsidRPr="00F636EE">
              <w:rPr>
                <w:rStyle w:val="ind"/>
                <w:rFonts w:ascii="Tahoma" w:hAnsi="Tahoma" w:cs="Tahoma"/>
                <w:color w:val="44546A"/>
                <w:vertAlign w:val="superscript"/>
              </w:rPr>
              <w:t xml:space="preserve">19 </w:t>
            </w:r>
            <w:r w:rsidRPr="00F636EE">
              <w:rPr>
                <w:rStyle w:val="ind"/>
                <w:rFonts w:ascii="Tahoma" w:hAnsi="Tahoma" w:cs="Tahoma"/>
                <w:color w:val="44546A"/>
              </w:rPr>
              <w:t xml:space="preserve">Quand Hérode fut mort, voici, un ange du Seigneur apparut en songe à Joseph, en Egypte, </w:t>
            </w:r>
            <w:r w:rsidRPr="00F636EE">
              <w:rPr>
                <w:rFonts w:ascii="Tahoma" w:hAnsi="Tahoma" w:cs="Tahoma"/>
                <w:color w:val="44546A"/>
              </w:rPr>
              <w:br/>
            </w:r>
            <w:r w:rsidRPr="00F636EE">
              <w:rPr>
                <w:rStyle w:val="ind"/>
                <w:rFonts w:ascii="Tahoma" w:hAnsi="Tahoma" w:cs="Tahoma"/>
                <w:color w:val="44546A"/>
                <w:vertAlign w:val="superscript"/>
              </w:rPr>
              <w:t xml:space="preserve">20 </w:t>
            </w:r>
            <w:r w:rsidRPr="00F636EE">
              <w:rPr>
                <w:rStyle w:val="ind"/>
                <w:rFonts w:ascii="Tahoma" w:hAnsi="Tahoma" w:cs="Tahoma"/>
                <w:color w:val="44546A"/>
              </w:rPr>
              <w:t xml:space="preserve">et dit: Lève-toi, prends le petit enfant et sa mère, et va dans le pays d'Israël, car ceux qui en voulaient à la vie du petit enfant </w:t>
            </w:r>
            <w:r w:rsidRPr="00F636EE">
              <w:rPr>
                <w:rStyle w:val="ind"/>
                <w:rFonts w:ascii="Tahoma" w:hAnsi="Tahoma" w:cs="Tahoma"/>
                <w:color w:val="44546A"/>
              </w:rPr>
              <w:lastRenderedPageBreak/>
              <w:t xml:space="preserve">sont morts. </w:t>
            </w:r>
            <w:r w:rsidRPr="00F636EE">
              <w:rPr>
                <w:rFonts w:ascii="Tahoma" w:hAnsi="Tahoma" w:cs="Tahoma"/>
                <w:color w:val="44546A"/>
              </w:rPr>
              <w:br/>
            </w:r>
            <w:r w:rsidRPr="00F636EE">
              <w:rPr>
                <w:rStyle w:val="ind"/>
                <w:rFonts w:ascii="Tahoma" w:hAnsi="Tahoma" w:cs="Tahoma"/>
                <w:color w:val="44546A"/>
                <w:vertAlign w:val="superscript"/>
              </w:rPr>
              <w:t xml:space="preserve">21 </w:t>
            </w:r>
            <w:r w:rsidRPr="00F636EE">
              <w:rPr>
                <w:rStyle w:val="ind"/>
                <w:rFonts w:ascii="Tahoma" w:hAnsi="Tahoma" w:cs="Tahoma"/>
                <w:color w:val="44546A"/>
              </w:rPr>
              <w:t xml:space="preserve">Joseph se leva, prit le petit enfant et sa mère, et alla dans le pays d'Israël. </w:t>
            </w:r>
            <w:r w:rsidRPr="00F636EE">
              <w:rPr>
                <w:rFonts w:ascii="Tahoma" w:hAnsi="Tahoma" w:cs="Tahoma"/>
                <w:color w:val="44546A"/>
              </w:rPr>
              <w:br/>
            </w:r>
            <w:r w:rsidRPr="00F636EE">
              <w:rPr>
                <w:rStyle w:val="ind"/>
                <w:rFonts w:ascii="Tahoma" w:hAnsi="Tahoma" w:cs="Tahoma"/>
                <w:color w:val="44546A"/>
                <w:vertAlign w:val="superscript"/>
              </w:rPr>
              <w:t xml:space="preserve">22 </w:t>
            </w:r>
            <w:r w:rsidRPr="00F636EE">
              <w:rPr>
                <w:rStyle w:val="ind"/>
                <w:rFonts w:ascii="Tahoma" w:hAnsi="Tahoma" w:cs="Tahoma"/>
                <w:color w:val="44546A"/>
              </w:rPr>
              <w:t xml:space="preserve">Mais, ayant appris qu'Archélaüs régnait sur la Judée à la place d'Hérode, son père, il craignit de s'y rendre; et, divinement averti en songe, il se retira dans le territoire de la Galilée, </w:t>
            </w:r>
            <w:r w:rsidRPr="00F636EE">
              <w:rPr>
                <w:rFonts w:ascii="Tahoma" w:hAnsi="Tahoma" w:cs="Tahoma"/>
                <w:color w:val="44546A"/>
              </w:rPr>
              <w:br/>
            </w:r>
            <w:r w:rsidRPr="00F636EE">
              <w:rPr>
                <w:rStyle w:val="ind"/>
                <w:rFonts w:ascii="Tahoma" w:hAnsi="Tahoma" w:cs="Tahoma"/>
                <w:color w:val="44546A"/>
                <w:vertAlign w:val="superscript"/>
              </w:rPr>
              <w:t xml:space="preserve">23 </w:t>
            </w:r>
            <w:r w:rsidRPr="00F636EE">
              <w:rPr>
                <w:rStyle w:val="ind"/>
                <w:rFonts w:ascii="Tahoma" w:hAnsi="Tahoma" w:cs="Tahoma"/>
                <w:color w:val="44546A"/>
              </w:rPr>
              <w:t xml:space="preserve">et vint demeurer dans une ville appelée Nazareth, afin que s'accomplît ce qui avait été annoncé par les prophètes: Il sera appelé Nazaréen. </w:t>
            </w:r>
            <w:r w:rsidRPr="00F636EE">
              <w:rPr>
                <w:rFonts w:ascii="Tahoma" w:hAnsi="Tahoma" w:cs="Tahoma"/>
                <w:color w:val="44546A"/>
              </w:rPr>
              <w:br/>
            </w:r>
            <w:r w:rsidRPr="00F636EE">
              <w:rPr>
                <w:rStyle w:val="ind"/>
                <w:rFonts w:ascii="Tahoma" w:hAnsi="Tahoma" w:cs="Tahoma"/>
                <w:b/>
                <w:bCs/>
                <w:color w:val="44546A"/>
              </w:rPr>
              <w:t xml:space="preserve">Luc 2:1-20 </w:t>
            </w:r>
            <w:r w:rsidRPr="00F636EE">
              <w:rPr>
                <w:rFonts w:ascii="Tahoma" w:hAnsi="Tahoma" w:cs="Tahoma"/>
                <w:color w:val="44546A"/>
              </w:rPr>
              <w:br/>
            </w:r>
            <w:r w:rsidRPr="00F636EE">
              <w:rPr>
                <w:rStyle w:val="ind"/>
                <w:rFonts w:ascii="Tahoma" w:hAnsi="Tahoma" w:cs="Tahoma"/>
                <w:color w:val="44546A"/>
                <w:vertAlign w:val="superscript"/>
              </w:rPr>
              <w:t xml:space="preserve">1 </w:t>
            </w:r>
            <w:r w:rsidRPr="00F636EE">
              <w:rPr>
                <w:rStyle w:val="ind"/>
                <w:rFonts w:ascii="Tahoma" w:hAnsi="Tahoma" w:cs="Tahoma"/>
                <w:color w:val="44546A"/>
              </w:rPr>
              <w:t xml:space="preserve">En ce temps-là parut un édit de César Auguste, ordonnant un recensement de toute la terre. </w:t>
            </w:r>
            <w:r w:rsidRPr="00F636EE">
              <w:rPr>
                <w:rFonts w:ascii="Tahoma" w:hAnsi="Tahoma" w:cs="Tahoma"/>
                <w:color w:val="44546A"/>
              </w:rPr>
              <w:br/>
            </w:r>
            <w:r w:rsidRPr="00F636EE">
              <w:rPr>
                <w:rStyle w:val="ind"/>
                <w:rFonts w:ascii="Tahoma" w:hAnsi="Tahoma" w:cs="Tahoma"/>
                <w:color w:val="44546A"/>
                <w:vertAlign w:val="superscript"/>
              </w:rPr>
              <w:t xml:space="preserve">2 </w:t>
            </w:r>
            <w:r w:rsidRPr="00F636EE">
              <w:rPr>
                <w:rStyle w:val="ind"/>
                <w:rFonts w:ascii="Tahoma" w:hAnsi="Tahoma" w:cs="Tahoma"/>
                <w:color w:val="44546A"/>
              </w:rPr>
              <w:t xml:space="preserve">Ce premier recensement eut lieu pendant que Quirinius était gouverneur de Syrie. </w:t>
            </w:r>
            <w:r w:rsidRPr="00F636EE">
              <w:rPr>
                <w:rFonts w:ascii="Tahoma" w:hAnsi="Tahoma" w:cs="Tahoma"/>
                <w:color w:val="44546A"/>
              </w:rPr>
              <w:br/>
            </w:r>
            <w:r w:rsidRPr="00F636EE">
              <w:rPr>
                <w:rStyle w:val="ind"/>
                <w:rFonts w:ascii="Tahoma" w:hAnsi="Tahoma" w:cs="Tahoma"/>
                <w:color w:val="44546A"/>
                <w:vertAlign w:val="superscript"/>
              </w:rPr>
              <w:t xml:space="preserve">3 </w:t>
            </w:r>
            <w:r w:rsidRPr="00F636EE">
              <w:rPr>
                <w:rStyle w:val="ind"/>
                <w:rFonts w:ascii="Tahoma" w:hAnsi="Tahoma" w:cs="Tahoma"/>
                <w:color w:val="44546A"/>
              </w:rPr>
              <w:t xml:space="preserve">Tous allaient se faire inscrire, chacun dans sa ville. </w:t>
            </w:r>
            <w:r w:rsidRPr="00F636EE">
              <w:rPr>
                <w:rFonts w:ascii="Tahoma" w:hAnsi="Tahoma" w:cs="Tahoma"/>
                <w:color w:val="44546A"/>
              </w:rPr>
              <w:br/>
            </w:r>
            <w:r w:rsidRPr="00F636EE">
              <w:rPr>
                <w:rStyle w:val="ind"/>
                <w:rFonts w:ascii="Tahoma" w:hAnsi="Tahoma" w:cs="Tahoma"/>
                <w:color w:val="44546A"/>
                <w:vertAlign w:val="superscript"/>
              </w:rPr>
              <w:t xml:space="preserve">4 </w:t>
            </w:r>
            <w:r w:rsidRPr="00F636EE">
              <w:rPr>
                <w:rStyle w:val="ind"/>
                <w:rFonts w:ascii="Tahoma" w:hAnsi="Tahoma" w:cs="Tahoma"/>
                <w:color w:val="44546A"/>
              </w:rPr>
              <w:t xml:space="preserve">Joseph aussi monta de la Galilée, de la ville de Nazareth, pour se rendre en Judée, dans la ville de David, appelée Bethléhem, parce qu'il était de la maison et de la famille de David, </w:t>
            </w:r>
            <w:r w:rsidRPr="00F636EE">
              <w:rPr>
                <w:rFonts w:ascii="Tahoma" w:hAnsi="Tahoma" w:cs="Tahoma"/>
                <w:color w:val="44546A"/>
              </w:rPr>
              <w:br/>
            </w:r>
            <w:r w:rsidRPr="00F636EE">
              <w:rPr>
                <w:rStyle w:val="ind"/>
                <w:rFonts w:ascii="Tahoma" w:hAnsi="Tahoma" w:cs="Tahoma"/>
                <w:color w:val="44546A"/>
                <w:vertAlign w:val="superscript"/>
              </w:rPr>
              <w:t xml:space="preserve">5 </w:t>
            </w:r>
            <w:r w:rsidRPr="00F636EE">
              <w:rPr>
                <w:rStyle w:val="ind"/>
                <w:rFonts w:ascii="Tahoma" w:hAnsi="Tahoma" w:cs="Tahoma"/>
                <w:color w:val="44546A"/>
              </w:rPr>
              <w:t xml:space="preserve">afin de se faire inscrire avec Marie, sa fiancée, qui était enceinte. </w:t>
            </w:r>
            <w:r w:rsidRPr="00F636EE">
              <w:rPr>
                <w:rFonts w:ascii="Tahoma" w:hAnsi="Tahoma" w:cs="Tahoma"/>
                <w:color w:val="44546A"/>
              </w:rPr>
              <w:br/>
            </w:r>
            <w:r w:rsidRPr="00F636EE">
              <w:rPr>
                <w:rStyle w:val="ind"/>
                <w:rFonts w:ascii="Tahoma" w:hAnsi="Tahoma" w:cs="Tahoma"/>
                <w:color w:val="44546A"/>
                <w:vertAlign w:val="superscript"/>
              </w:rPr>
              <w:t xml:space="preserve">6 </w:t>
            </w:r>
            <w:r w:rsidRPr="00F636EE">
              <w:rPr>
                <w:rStyle w:val="ind"/>
                <w:rFonts w:ascii="Tahoma" w:hAnsi="Tahoma" w:cs="Tahoma"/>
                <w:color w:val="44546A"/>
              </w:rPr>
              <w:t xml:space="preserve">Pendant qu'ils étaient là, le temps où Marie devait accoucher arriva, </w:t>
            </w:r>
            <w:r w:rsidRPr="00F636EE">
              <w:rPr>
                <w:rFonts w:ascii="Tahoma" w:hAnsi="Tahoma" w:cs="Tahoma"/>
                <w:color w:val="44546A"/>
              </w:rPr>
              <w:br/>
            </w:r>
            <w:r w:rsidRPr="00F636EE">
              <w:rPr>
                <w:rStyle w:val="ind"/>
                <w:rFonts w:ascii="Tahoma" w:hAnsi="Tahoma" w:cs="Tahoma"/>
                <w:color w:val="44546A"/>
                <w:vertAlign w:val="superscript"/>
              </w:rPr>
              <w:t xml:space="preserve">7 </w:t>
            </w:r>
            <w:r w:rsidRPr="00F636EE">
              <w:rPr>
                <w:rStyle w:val="ind"/>
                <w:rFonts w:ascii="Tahoma" w:hAnsi="Tahoma" w:cs="Tahoma"/>
                <w:color w:val="44546A"/>
              </w:rPr>
              <w:t xml:space="preserve">et elle enfanta son fils premier-né. Elle l'emmaillota, et le coucha dans une crèche, parce qu'il n'y avait pas de place pour eux dans l'hôtellerie. </w:t>
            </w:r>
            <w:r w:rsidRPr="00F636EE">
              <w:rPr>
                <w:rFonts w:ascii="Tahoma" w:hAnsi="Tahoma" w:cs="Tahoma"/>
                <w:color w:val="44546A"/>
              </w:rPr>
              <w:br/>
            </w:r>
            <w:r w:rsidRPr="00F636EE">
              <w:rPr>
                <w:rStyle w:val="ind"/>
                <w:rFonts w:ascii="Tahoma" w:hAnsi="Tahoma" w:cs="Tahoma"/>
                <w:color w:val="44546A"/>
                <w:vertAlign w:val="superscript"/>
              </w:rPr>
              <w:t xml:space="preserve">8 </w:t>
            </w:r>
            <w:r w:rsidRPr="00F636EE">
              <w:rPr>
                <w:rStyle w:val="ind"/>
                <w:rFonts w:ascii="Tahoma" w:hAnsi="Tahoma" w:cs="Tahoma"/>
                <w:color w:val="44546A"/>
              </w:rPr>
              <w:t xml:space="preserve">Il y avait, dans cette mê me contrée, des bergers qui passaient dans les champs les veilles de la nuit pour garder leurs troupeaux. </w:t>
            </w:r>
            <w:r w:rsidRPr="00F636EE">
              <w:rPr>
                <w:rFonts w:ascii="Tahoma" w:hAnsi="Tahoma" w:cs="Tahoma"/>
                <w:color w:val="44546A"/>
              </w:rPr>
              <w:br/>
            </w:r>
            <w:r w:rsidRPr="00F636EE">
              <w:rPr>
                <w:rStyle w:val="ind"/>
                <w:rFonts w:ascii="Tahoma" w:hAnsi="Tahoma" w:cs="Tahoma"/>
                <w:color w:val="44546A"/>
                <w:vertAlign w:val="superscript"/>
              </w:rPr>
              <w:t xml:space="preserve">9 </w:t>
            </w:r>
            <w:r w:rsidRPr="00F636EE">
              <w:rPr>
                <w:rStyle w:val="ind"/>
                <w:rFonts w:ascii="Tahoma" w:hAnsi="Tahoma" w:cs="Tahoma"/>
                <w:color w:val="44546A"/>
              </w:rPr>
              <w:t xml:space="preserve">Et voici, un ange du Seigneur leur apparut, et la gloire du Seigneur resplendit autour d'eux. Ils furent saisis d'une grande frayeur. </w:t>
            </w:r>
            <w:r w:rsidRPr="00F636EE">
              <w:rPr>
                <w:rFonts w:ascii="Tahoma" w:hAnsi="Tahoma" w:cs="Tahoma"/>
                <w:color w:val="44546A"/>
              </w:rPr>
              <w:br/>
            </w:r>
            <w:r w:rsidRPr="00F636EE">
              <w:rPr>
                <w:rStyle w:val="ind"/>
                <w:rFonts w:ascii="Tahoma" w:hAnsi="Tahoma" w:cs="Tahoma"/>
                <w:color w:val="44546A"/>
                <w:vertAlign w:val="superscript"/>
              </w:rPr>
              <w:t xml:space="preserve">10 </w:t>
            </w:r>
            <w:r w:rsidRPr="00F636EE">
              <w:rPr>
                <w:rStyle w:val="ind"/>
                <w:rFonts w:ascii="Tahoma" w:hAnsi="Tahoma" w:cs="Tahoma"/>
                <w:color w:val="44546A"/>
              </w:rPr>
              <w:t xml:space="preserve">Mais l'ange leur dit: Ne craignez </w:t>
            </w:r>
            <w:r w:rsidRPr="00F636EE">
              <w:rPr>
                <w:rStyle w:val="ind"/>
                <w:rFonts w:ascii="Tahoma" w:hAnsi="Tahoma" w:cs="Tahoma"/>
                <w:color w:val="44546A"/>
              </w:rPr>
              <w:lastRenderedPageBreak/>
              <w:t xml:space="preserve">point; car je vous annonce une bonne nouvelle, qui sera pour tout le peuple le sujet d'une grande joie: </w:t>
            </w:r>
            <w:r w:rsidRPr="00F636EE">
              <w:rPr>
                <w:rFonts w:ascii="Tahoma" w:hAnsi="Tahoma" w:cs="Tahoma"/>
                <w:color w:val="44546A"/>
              </w:rPr>
              <w:br/>
            </w:r>
            <w:r w:rsidRPr="00F636EE">
              <w:rPr>
                <w:rStyle w:val="ind"/>
                <w:rFonts w:ascii="Tahoma" w:hAnsi="Tahoma" w:cs="Tahoma"/>
                <w:color w:val="44546A"/>
                <w:vertAlign w:val="superscript"/>
              </w:rPr>
              <w:t xml:space="preserve">11 </w:t>
            </w:r>
            <w:r w:rsidRPr="00F636EE">
              <w:rPr>
                <w:rStyle w:val="ind"/>
                <w:rFonts w:ascii="Tahoma" w:hAnsi="Tahoma" w:cs="Tahoma"/>
                <w:color w:val="44546A"/>
              </w:rPr>
              <w:t xml:space="preserve">c'est qu'aujourd'hui, dans la ville de David, il vous est né un Sauveur, qui est le Christ, le Seigneur. </w:t>
            </w:r>
            <w:r w:rsidRPr="00F636EE">
              <w:rPr>
                <w:rFonts w:ascii="Tahoma" w:hAnsi="Tahoma" w:cs="Tahoma"/>
                <w:color w:val="44546A"/>
              </w:rPr>
              <w:br/>
            </w:r>
            <w:r w:rsidRPr="00F636EE">
              <w:rPr>
                <w:rStyle w:val="ind"/>
                <w:rFonts w:ascii="Tahoma" w:hAnsi="Tahoma" w:cs="Tahoma"/>
                <w:color w:val="44546A"/>
                <w:vertAlign w:val="superscript"/>
              </w:rPr>
              <w:t xml:space="preserve">12 </w:t>
            </w:r>
            <w:r w:rsidRPr="00F636EE">
              <w:rPr>
                <w:rStyle w:val="ind"/>
                <w:rFonts w:ascii="Tahoma" w:hAnsi="Tahoma" w:cs="Tahoma"/>
                <w:color w:val="44546A"/>
              </w:rPr>
              <w:t xml:space="preserve">Et voici à quel signe vous le reconnaîtrez: vous trouverez un enfant emmailloté et couché dans une crèche. </w:t>
            </w:r>
            <w:r w:rsidRPr="00F636EE">
              <w:rPr>
                <w:rFonts w:ascii="Tahoma" w:hAnsi="Tahoma" w:cs="Tahoma"/>
                <w:color w:val="44546A"/>
              </w:rPr>
              <w:br/>
            </w:r>
            <w:r w:rsidRPr="00F636EE">
              <w:rPr>
                <w:rStyle w:val="ind"/>
                <w:rFonts w:ascii="Tahoma" w:hAnsi="Tahoma" w:cs="Tahoma"/>
                <w:color w:val="44546A"/>
                <w:vertAlign w:val="superscript"/>
              </w:rPr>
              <w:t xml:space="preserve">13 </w:t>
            </w:r>
            <w:r w:rsidRPr="00F636EE">
              <w:rPr>
                <w:rStyle w:val="ind"/>
                <w:rFonts w:ascii="Tahoma" w:hAnsi="Tahoma" w:cs="Tahoma"/>
                <w:color w:val="44546A"/>
              </w:rPr>
              <w:t xml:space="preserve">Et soudain il se joignit à l'ange une multitude de l'armée céleste, louant Dieu et disant: </w:t>
            </w:r>
            <w:r w:rsidRPr="00F636EE">
              <w:rPr>
                <w:rFonts w:ascii="Tahoma" w:hAnsi="Tahoma" w:cs="Tahoma"/>
                <w:color w:val="44546A"/>
              </w:rPr>
              <w:br/>
            </w:r>
            <w:r w:rsidRPr="00F636EE">
              <w:rPr>
                <w:rStyle w:val="ind"/>
                <w:rFonts w:ascii="Tahoma" w:hAnsi="Tahoma" w:cs="Tahoma"/>
                <w:color w:val="44546A"/>
                <w:vertAlign w:val="superscript"/>
              </w:rPr>
              <w:t xml:space="preserve">14 </w:t>
            </w:r>
            <w:r w:rsidRPr="00F636EE">
              <w:rPr>
                <w:rStyle w:val="ind"/>
                <w:rFonts w:ascii="Tahoma" w:hAnsi="Tahoma" w:cs="Tahoma"/>
                <w:color w:val="44546A"/>
              </w:rPr>
              <w:t xml:space="preserve">Gloire à Dieu dans les lieux très hauts, Et paix sur la terre parmi les hommes qu'il agrée! </w:t>
            </w:r>
            <w:r w:rsidRPr="00F636EE">
              <w:rPr>
                <w:rFonts w:ascii="Tahoma" w:hAnsi="Tahoma" w:cs="Tahoma"/>
                <w:color w:val="44546A"/>
              </w:rPr>
              <w:br/>
            </w:r>
            <w:r w:rsidRPr="00F636EE">
              <w:rPr>
                <w:rStyle w:val="ind"/>
                <w:rFonts w:ascii="Tahoma" w:hAnsi="Tahoma" w:cs="Tahoma"/>
                <w:color w:val="44546A"/>
                <w:vertAlign w:val="superscript"/>
              </w:rPr>
              <w:t xml:space="preserve">15 </w:t>
            </w:r>
            <w:r w:rsidRPr="00F636EE">
              <w:rPr>
                <w:rStyle w:val="ind"/>
                <w:rFonts w:ascii="Tahoma" w:hAnsi="Tahoma" w:cs="Tahoma"/>
                <w:color w:val="44546A"/>
              </w:rPr>
              <w:t xml:space="preserve">Lorsque les anges les eurent quittés pour retourner au ciel, les bergers se dirent les uns aux autres: Allons jusqu'à Bethléhem, et voyons ce qui est arrivé, ce que le Seigneur nous a fait connaître. </w:t>
            </w:r>
            <w:r w:rsidRPr="00F636EE">
              <w:rPr>
                <w:rFonts w:ascii="Tahoma" w:hAnsi="Tahoma" w:cs="Tahoma"/>
                <w:color w:val="44546A"/>
              </w:rPr>
              <w:br/>
            </w:r>
            <w:r w:rsidRPr="00F636EE">
              <w:rPr>
                <w:rStyle w:val="ind"/>
                <w:rFonts w:ascii="Tahoma" w:hAnsi="Tahoma" w:cs="Tahoma"/>
                <w:color w:val="44546A"/>
                <w:vertAlign w:val="superscript"/>
              </w:rPr>
              <w:t xml:space="preserve">16 </w:t>
            </w:r>
            <w:r w:rsidRPr="00F636EE">
              <w:rPr>
                <w:rStyle w:val="ind"/>
                <w:rFonts w:ascii="Tahoma" w:hAnsi="Tahoma" w:cs="Tahoma"/>
                <w:color w:val="44546A"/>
              </w:rPr>
              <w:t xml:space="preserve">Ils y allèrent en hâte, et ils trouvèrent Marie et Joseph, et le petit enfant couché dans la crèche. </w:t>
            </w:r>
            <w:r w:rsidRPr="00F636EE">
              <w:rPr>
                <w:rFonts w:ascii="Tahoma" w:hAnsi="Tahoma" w:cs="Tahoma"/>
                <w:color w:val="44546A"/>
              </w:rPr>
              <w:br/>
            </w:r>
            <w:r w:rsidRPr="00F636EE">
              <w:rPr>
                <w:rStyle w:val="ind"/>
                <w:rFonts w:ascii="Tahoma" w:hAnsi="Tahoma" w:cs="Tahoma"/>
                <w:color w:val="44546A"/>
                <w:vertAlign w:val="superscript"/>
              </w:rPr>
              <w:t xml:space="preserve">17 </w:t>
            </w:r>
            <w:r w:rsidRPr="00F636EE">
              <w:rPr>
                <w:rStyle w:val="ind"/>
                <w:rFonts w:ascii="Tahoma" w:hAnsi="Tahoma" w:cs="Tahoma"/>
                <w:color w:val="44546A"/>
              </w:rPr>
              <w:t xml:space="preserve">Après l'avoir vu, ils racontèrent ce qui leur avait été dit au sujet de ce petit enfant. </w:t>
            </w:r>
            <w:r w:rsidRPr="00F636EE">
              <w:rPr>
                <w:rFonts w:ascii="Tahoma" w:hAnsi="Tahoma" w:cs="Tahoma"/>
                <w:color w:val="44546A"/>
              </w:rPr>
              <w:br/>
            </w:r>
            <w:r w:rsidRPr="00F636EE">
              <w:rPr>
                <w:rStyle w:val="ind"/>
                <w:rFonts w:ascii="Tahoma" w:hAnsi="Tahoma" w:cs="Tahoma"/>
                <w:color w:val="44546A"/>
                <w:vertAlign w:val="superscript"/>
              </w:rPr>
              <w:t xml:space="preserve">18 </w:t>
            </w:r>
            <w:r w:rsidRPr="00F636EE">
              <w:rPr>
                <w:rStyle w:val="ind"/>
                <w:rFonts w:ascii="Tahoma" w:hAnsi="Tahoma" w:cs="Tahoma"/>
                <w:color w:val="44546A"/>
              </w:rPr>
              <w:t xml:space="preserve">Tous ceux qui les entendirent furent dans l'étonnement de ce que leur disaient les bergers. </w:t>
            </w:r>
            <w:r w:rsidRPr="00F636EE">
              <w:rPr>
                <w:rFonts w:ascii="Tahoma" w:hAnsi="Tahoma" w:cs="Tahoma"/>
                <w:color w:val="44546A"/>
              </w:rPr>
              <w:br/>
            </w:r>
            <w:r w:rsidRPr="00F636EE">
              <w:rPr>
                <w:rStyle w:val="ind"/>
                <w:rFonts w:ascii="Tahoma" w:hAnsi="Tahoma" w:cs="Tahoma"/>
                <w:color w:val="44546A"/>
                <w:vertAlign w:val="superscript"/>
              </w:rPr>
              <w:t xml:space="preserve">19 </w:t>
            </w:r>
            <w:r w:rsidRPr="00F636EE">
              <w:rPr>
                <w:rStyle w:val="ind"/>
                <w:rFonts w:ascii="Tahoma" w:hAnsi="Tahoma" w:cs="Tahoma"/>
                <w:color w:val="44546A"/>
              </w:rPr>
              <w:t xml:space="preserve">Marie gardait toutes ces choses, et les repassait dans son coeur. </w:t>
            </w:r>
            <w:r w:rsidRPr="00F636EE">
              <w:rPr>
                <w:rFonts w:ascii="Tahoma" w:hAnsi="Tahoma" w:cs="Tahoma"/>
                <w:color w:val="44546A"/>
              </w:rPr>
              <w:br/>
            </w:r>
            <w:r w:rsidRPr="00F636EE">
              <w:rPr>
                <w:rStyle w:val="ind"/>
                <w:rFonts w:ascii="Tahoma" w:hAnsi="Tahoma" w:cs="Tahoma"/>
                <w:color w:val="44546A"/>
                <w:vertAlign w:val="superscript"/>
              </w:rPr>
              <w:t xml:space="preserve">20 </w:t>
            </w:r>
            <w:r w:rsidRPr="00F636EE">
              <w:rPr>
                <w:rStyle w:val="ind"/>
                <w:rFonts w:ascii="Tahoma" w:hAnsi="Tahoma" w:cs="Tahoma"/>
                <w:color w:val="44546A"/>
              </w:rPr>
              <w:t xml:space="preserve">Et les bergers s'en retournèrent, glorifiant et louant Dieu pour tout ce qu'ils avaient entendu et vu, et qui était conforme à ce qui leur avait été annoncé.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51E7" w:rsidRPr="008A51E7" w:rsidRDefault="00AF760C" w:rsidP="008A51E7">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Des Visiteurs Célestes</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Le premier Noël, célébré il y a plusieurs années dans la petite ville de Bethléhem, occasionna l'arrivée des visiteurs célestes sur les collines de la Judée. Les chants des anges furent entendus et repris en écho à travers les nuages; et les bergers, qui écoutèrent, dirent que les cieux entiers furent remplis de chœurs angéliques. Une multitude de l'armée céleste apparut et chanta: "Gloire à Dieu dans les lieux très hauts" en l'honneur du Sauveur du monde qui naquit, cette nuit-là, à Bethléhem. </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Les anges avaient connu Jésus dans le Ciel, et L'avaient adoré comme ils chantaient autour de Son trône. Tous étaient heureux dans le Ciel, et il n'y avait rien qui pût leur faire de la peine. Mais un jour, Dieu regarda la terre et vit toute la tristesse et toute la misère. II dit qu'il était temps que Jésus y descende pour secourir les hommes.</w:t>
            </w:r>
          </w:p>
          <w:p w:rsidR="008A51E7" w:rsidRPr="008A51E7" w:rsidRDefault="008A51E7" w:rsidP="008A51E7">
            <w:pPr>
              <w:shd w:val="clear" w:color="auto" w:fill="FFFFFF"/>
              <w:ind w:firstLine="708"/>
              <w:jc w:val="both"/>
              <w:rPr>
                <w:rFonts w:ascii="Tahoma" w:hAnsi="Tahoma" w:cs="Tahoma"/>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La Désobéissance et la Détresse</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Autrefois, la terre avait été, elle aussi, un lieu où régnait le bonheur; mais voici ce qui était arrivé: au lieu d'obéir à Dieu, les gens s'étaient détournés de Lui et avaient commis toutes sortes de péchés. Ainsi, il y avait dans le monde le malheur au lieu du bonheur. En désobéissant à Dieu, les gens s'étaient livrés à Satan et n'étaient plus enfants de Dieu. Aucune de leurs possessions ne pouvaient les racheter de leurs péchés. II n'y avait qu'Un seul qui pouvait les racheter ou les libérer. C'était Jésus.</w:t>
            </w:r>
          </w:p>
          <w:p w:rsidR="008A51E7" w:rsidRPr="008A51E7" w:rsidRDefault="008A51E7" w:rsidP="008A51E7">
            <w:pPr>
              <w:shd w:val="clear" w:color="auto" w:fill="FFFFFF"/>
              <w:ind w:firstLine="708"/>
              <w:jc w:val="both"/>
              <w:rPr>
                <w:rFonts w:ascii="Tahoma" w:hAnsi="Tahoma" w:cs="Tahoma"/>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Une Grande Joie pour Tout le Peuple</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Ainsi, quand Dieu vit le chagrin dans le monde et dit qu'il était temps que Jésus partit comme le Rédempteur, Jésus alla et naquit dans l'étable à Bethléhem. Sais-tu pourquoi les anges étaient heureux? Ils étaient si contents de ce que Dieu ait fait ce plan afin que les habitants de la terre se réjouissent à nouveau.</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Les bergers eurent peur quand ils virent les anges. Peut-être pensèrent-ils qu'ils allaient mourir. Mais l’archange déclara : "Ne craignez point; car je vous annonce une bonne nouvelle, qui sera pour tout le peuple le sujet d'une grande joie: c'est qu'aujourd'hui, dans la ville de David, il vous est né un Sauveur, qui est le Christ, le Seigneur". Ce fut alors que le chœur des anges chanta des louanges répétées en écho: "Gloire à Dieu dans les lieux très hauts, et paix sur la terre parmi les hommes". Ce n'est pas étonnant que les anges aient chanté. Le plus beau bijou précieux du Ciel était venu habiter parmi les hommes pour leur apprendre comment vivre. La foi en Lui apporterait la paix dans le cœur de tout homme. Et en ce qui concerne le sacrifice pour le péché, l'Agneau de Dieu s'était volontairement donné aux hommes pour les ramener à Dieu. </w:t>
            </w:r>
          </w:p>
          <w:p w:rsidR="008A51E7" w:rsidRPr="008A51E7" w:rsidRDefault="008A51E7" w:rsidP="008A51E7">
            <w:pPr>
              <w:shd w:val="clear" w:color="auto" w:fill="FFFFFF"/>
              <w:jc w:val="both"/>
              <w:rPr>
                <w:rFonts w:ascii="Tahoma" w:hAnsi="Tahoma" w:cs="Tahoma"/>
                <w:color w:val="000000"/>
                <w:sz w:val="20"/>
                <w:szCs w:val="20"/>
                <w:lang w:val="fr-FR"/>
              </w:rPr>
            </w:pPr>
          </w:p>
          <w:p w:rsidR="008A51E7" w:rsidRPr="008A51E7" w:rsidRDefault="008A51E7" w:rsidP="008A51E7">
            <w:pPr>
              <w:shd w:val="clear" w:color="auto" w:fill="FFFFFF"/>
              <w:jc w:val="both"/>
              <w:rPr>
                <w:rFonts w:ascii="Tahoma" w:hAnsi="Tahoma" w:cs="Tahoma"/>
                <w:b/>
                <w:color w:val="000000"/>
                <w:sz w:val="20"/>
                <w:szCs w:val="20"/>
                <w:lang w:val="fr-FR"/>
              </w:rPr>
            </w:pPr>
            <w:r w:rsidRPr="008A51E7">
              <w:rPr>
                <w:rFonts w:ascii="Tahoma" w:hAnsi="Tahoma" w:cs="Tahoma"/>
                <w:b/>
                <w:color w:val="000000"/>
                <w:sz w:val="20"/>
                <w:szCs w:val="20"/>
                <w:lang w:val="fr-FR"/>
              </w:rPr>
              <w:t xml:space="preserve">Prêter l’Oreille </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Nous ne savons pas si quelqu'un d'autre en dehors des bergers, entendit le chœur des anges; mais ces hommes humbles craignaient Dieu et ils avaient un cœur qui était disposé à prêter </w:t>
            </w:r>
            <w:r w:rsidRPr="008A51E7">
              <w:rPr>
                <w:rFonts w:ascii="Tahoma" w:hAnsi="Tahoma" w:cs="Tahoma"/>
                <w:color w:val="000000"/>
                <w:sz w:val="20"/>
                <w:szCs w:val="20"/>
                <w:lang w:val="fr-FR"/>
              </w:rPr>
              <w:lastRenderedPageBreak/>
              <w:t>l’oreille à tout message venant du Ciel. Dieu parlera à toute personne qui désire L'écouter. Nous pouvons ne pas entendre des paroles audibles, mais notre cœur captera le message que Dieu veut nous transmettre si nous marchons prudemment devant Lui, et prêtons attention à ce qu'Il veut nous dire. Souvent en lisant la Bible, un verset attire notre attention, de telle sorte qu'il semble que Dieu ait dit ces mots précisément pour nous.</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Nous ne savons pas si Marie et Joseph entendirent les chants des anges, mais les bergers leur racontèrent tout ce qu'ils avaient entendu. Marie savait que son Enfant était le Fils de Dieu; et quoiqu'elle ne parlât pas de cela, elle "gardait toutes ces choses, et les repassait dans son cœur". Savoir que les anges avaient chanté de glorieux morceaux au sujet de son Bébé, était pour elle un précieux trésor.</w:t>
            </w:r>
          </w:p>
          <w:p w:rsidR="008A51E7" w:rsidRPr="008A51E7" w:rsidRDefault="008A51E7" w:rsidP="008A51E7">
            <w:pPr>
              <w:shd w:val="clear" w:color="auto" w:fill="FFFFFF"/>
              <w:ind w:firstLine="708"/>
              <w:jc w:val="both"/>
              <w:rPr>
                <w:rFonts w:ascii="Tahoma" w:hAnsi="Tahoma" w:cs="Tahoma"/>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La Paix Obtenue</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Quelle joie et quelle paix éprouvèrent les anges qui virent Jésus! Ils retournèrent à leur humble tâche, leur travail ayant été allégé par la joie qui inondait leurs cœurs. Ils avaient vu Jésus le Rédempteur du monde! Ils s'étaient prosternés devant Lui, et s'en étaient retournés bénis.</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Les bergers dirent qu'ils avaient été guidés par les anges vers le lieu de naissance du Sauveur "qui est le Christ, le Seigneur". Tous ceux qui les entendaient, étaient frappés d'étonnement; mais nous ne savons pas si beaucoup de personnes allèrent voir de leurs propres yeux. </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Beaucoup de gens qui entendent l'histoire de la Rédemption, s'étonnent que les péchés des gens puissent être pardonnés, que leur vie puisse être transformée, qu'à l'amertume et la haine puissent succéder la paix et la joie; mais ils n'essayent pas de voir Jésus. Ils ne cherchent donc pas la paix qu'II donne si volontairement à tous ceux qui viennent à Lui.</w:t>
            </w:r>
          </w:p>
          <w:p w:rsidR="008A51E7" w:rsidRPr="008A51E7" w:rsidRDefault="008A51E7" w:rsidP="008A51E7">
            <w:pPr>
              <w:shd w:val="clear" w:color="auto" w:fill="FFFFFF"/>
              <w:ind w:firstLine="708"/>
              <w:jc w:val="both"/>
              <w:rPr>
                <w:rFonts w:ascii="Tahoma" w:hAnsi="Tahoma" w:cs="Tahoma"/>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Venus d'une Terre Lointaine</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Quoique seul un petit nombre parmi les gens qui vivaient à Bethléhem vinssent voir Jésus cette nuit-là, il y avait quelques hommes sages dans un pays lointain, qui avaient entendu parler de Sa naissance; ils parcoururent donc une grande distance pour Le voir. Ils n'étaient pas des Juifs qui attendaient le Messie, mais ils cherchaient honnêtement quelque chose de plus grand et dont la valeur est plus durable que la sagesse qui leur était donnée. Ils avaient sans doute lu, au cours de leurs études, les prophéties de Balaam, qui étaient inspirées de Dieu et qui disaient: "Un astre sort de Jacob, un sceptre s'élève d'Israël" (Nombre 24:17).</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Les hommes sages étudiaient les étoiles et, une nuit, ils virent dans le ciel une dont la clarté était telle qu'ils n'en avaient jamais vu auparavant. Pouvait-elle être celle par laquelle Dieu donnait au monde un signe que le Messie d'Israël était venu? Leurs cœurs palpitèrent, ils se levèrent pour suivre l'étoile de Bethléhem.</w:t>
            </w:r>
          </w:p>
          <w:p w:rsidR="008A51E7" w:rsidRPr="008A51E7" w:rsidRDefault="008A51E7" w:rsidP="008A51E7">
            <w:pPr>
              <w:shd w:val="clear" w:color="auto" w:fill="FFFFFF"/>
              <w:rPr>
                <w:rFonts w:ascii="Tahoma" w:hAnsi="Tahoma" w:cs="Tahoma"/>
                <w:b/>
                <w:bCs/>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Regardant</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Peut-être que quiconque aurait regardé, aurait pu voir cette étoile exceptionnelle et l'aurait suivie jusqu'au Sauveur; mais, selon ce que nous savons, ce n'était que ces quelques mages, qui cherchaient les choses éternelles, qui suivirent l'étoile jusqu'au lieu de naissance du Roi de Gloire.</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Ils voyagèrent à travers des déserts, traversèrent des rivières, gravirent des montagnes, ayant toujours le regard sur l'étoile, jusqu'à leur arrivée dans la ville de Jérusalem où résidait le roi. Ce roi était choisi par le gouvernement romain et il n'était pas le roi d'Israël issu de la postérité de David. Les prophètes avaient écrit </w:t>
            </w:r>
            <w:r w:rsidRPr="008A51E7">
              <w:rPr>
                <w:rFonts w:ascii="Tahoma" w:hAnsi="Tahoma" w:cs="Tahoma"/>
                <w:color w:val="000000"/>
                <w:sz w:val="20"/>
                <w:szCs w:val="20"/>
                <w:lang w:val="fr-FR"/>
              </w:rPr>
              <w:lastRenderedPageBreak/>
              <w:t>que le Messie serait issu de la postérité de David, ainsi, les mages espéraient que le Messie fût un roi; ils allèrent donc à la capitale juive pour le chercher.</w:t>
            </w:r>
          </w:p>
          <w:p w:rsidR="008A51E7" w:rsidRPr="008A51E7" w:rsidRDefault="008A51E7" w:rsidP="008A51E7">
            <w:pPr>
              <w:shd w:val="clear" w:color="auto" w:fill="FFFFFF"/>
              <w:ind w:firstLine="708"/>
              <w:jc w:val="both"/>
              <w:rPr>
                <w:rFonts w:ascii="Tahoma" w:hAnsi="Tahoma" w:cs="Tahoma"/>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 xml:space="preserve">Jérusalem Troublé </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Aujourd'hui, quand un vrai héritier nait au sein d'une famille royale, tout le peuple dans le pays est épris de joie et la nouvelle se répand dans le monde entier. En effet il avait dû paraître étrange aux mages, à leur arrivée à Jérusalem, de ne constater aucun mouvement de ce genre et de ne voir personne qui paraisse même savoir qu'un Roi était né. Les mages demandèrent: "Où est le roi des Juifs qui vient de naître? Car nous avons vu son étoile en Orient, et nous sommes venus pour l'adorer". Au lieu d'être heureux au sujet de cette merveilleuse nouvelle, les gens furent troublés. Le roi apprit et il eut peur que quelqu'un n'essaye de lui arracher son trône. Il crut à l'histoire des mages, car certainement de tels grands hommes, ne parcouraient pas cette longue distance pour chercher un nouveau-né d'un autre pays, à moins qu’ils croient que Dieu leur ait fait une révélation spéciale. </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Le roi Hérode appela les souverains sacrificateurs et les scribes qui connaissaient la Loi et demanda s'il y avait quelque chose d'écrit dans la prophétie au sujet de la naissance d'un roi à ce moment; et si le fait était réel, où cela pouvait-il bien être. Ils ne tardèrent pas à trouver la réponse. Ils dirent: "Et toi, Bethléhem, terre de Juda, tu n'es certes pas la moindre entre les principales villes de Juda, car de toi sortira un chef qui paîtra Israël, mon peuple".</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Hérode fit croire que lui aussi voulait adorer le "Chef" que les mages cherchaient, et il les appela secrètement et leur raconta ce que les prophètes avaient dit. Il leur dit de partir à Bethléhem pour y chercher le petit enfant, et de lui en donner des nouvelles à leur retour afin qu'il puisse aussi l'adorer.</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 </w:t>
            </w: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L'Etoile qui Conduit</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Les mages partirent, sans tarder, et là, devant eux, ils virent encore l'étoile. Comme ils étaient heureux de savoir que Dieu était avec eux et les guidait jusqu'au Sauveur! Dieu ne laisse pas tâtonner seul dans l'obscurité celui qui veut voir Jésus. Il enverra la lumière pour le guider vers la vérité.</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Bethléhem était une petite ville non loin de Jérusalem et les mages ne tardèrent pas à y arriver. Et là, ils virent la clarté provenant de cette étoile resplendissante juste au-dessus de la maison où Jésus était avec Ses parents. Les mages, grands hommes du monde, entrèrent dans cette humble maison et s'inclinèrent profondément devant le petit Enfant. Ils ouvrirent les précieux trésors qu'ils avaient apportés, et ils les donnèrent volontairement avec tout l'amour de leurs cœurs. Et ces hommes, d'une autre nation reçurent les bénédictions de Dieu avant les sacrificateurs et les scribes qui n'ont pas reconnu leur Roi.</w:t>
            </w:r>
          </w:p>
          <w:p w:rsidR="008A51E7" w:rsidRPr="008A51E7" w:rsidRDefault="008A51E7" w:rsidP="008A51E7">
            <w:pPr>
              <w:shd w:val="clear" w:color="auto" w:fill="FFFFFF"/>
              <w:jc w:val="both"/>
              <w:rPr>
                <w:rFonts w:ascii="Tahoma" w:hAnsi="Tahoma" w:cs="Tahoma"/>
                <w:color w:val="000000"/>
                <w:sz w:val="20"/>
                <w:szCs w:val="20"/>
                <w:lang w:val="fr-FR"/>
              </w:rPr>
            </w:pPr>
          </w:p>
          <w:p w:rsidR="008A51E7" w:rsidRPr="008A51E7" w:rsidRDefault="008A51E7" w:rsidP="008A51E7">
            <w:pPr>
              <w:shd w:val="clear" w:color="auto" w:fill="FFFFFF"/>
              <w:rPr>
                <w:rFonts w:ascii="Tahoma" w:hAnsi="Tahoma" w:cs="Tahoma"/>
                <w:color w:val="000000"/>
                <w:sz w:val="20"/>
                <w:szCs w:val="20"/>
                <w:lang w:val="fr-FR"/>
              </w:rPr>
            </w:pPr>
            <w:r w:rsidRPr="008A51E7">
              <w:rPr>
                <w:rFonts w:ascii="Tahoma" w:hAnsi="Tahoma" w:cs="Tahoma"/>
                <w:b/>
                <w:bCs/>
                <w:color w:val="000000"/>
                <w:sz w:val="20"/>
                <w:szCs w:val="20"/>
                <w:lang w:val="fr-FR"/>
              </w:rPr>
              <w:t>La Fuite de Jésus</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t>En songe, Dieu avertit les mages de ne pas retourner vers Hérode; et ils regagnèrent leur pays par un autre chemin. Hérode les attendait pour obtenir d'eux des renseignements sur le lieu où il pourrait trouver Jésus qu'il voulait tuer, mais en vain. Finalement, il réalisa qu’ils ne revenaient pas. Il fut très fâché et pensa qu'il pourrait toujours tuer Jésus. II ordonna à ses serviteurs de tuer tous les enfants de deux ans et au-dessous, pensant sûrement que par ce moyen, Jésus serait certainement inclus. Mais Dieu avait bien veillé sur Son Enfant; II était vivant en Egypte avec Son père et Sa mère, Joseph et Marie, pendant que cette terrible cruauté se déroulait dans Jérusalem.</w:t>
            </w:r>
          </w:p>
          <w:p w:rsidR="008A51E7" w:rsidRPr="008A51E7" w:rsidRDefault="008A51E7" w:rsidP="008A51E7">
            <w:pPr>
              <w:shd w:val="clear" w:color="auto" w:fill="FFFFFF"/>
              <w:ind w:firstLine="708"/>
              <w:jc w:val="both"/>
              <w:rPr>
                <w:rFonts w:ascii="Tahoma" w:hAnsi="Tahoma" w:cs="Tahoma"/>
                <w:color w:val="000000"/>
                <w:sz w:val="20"/>
                <w:szCs w:val="20"/>
                <w:lang w:val="fr-FR"/>
              </w:rPr>
            </w:pPr>
            <w:r w:rsidRPr="008A51E7">
              <w:rPr>
                <w:rFonts w:ascii="Tahoma" w:hAnsi="Tahoma" w:cs="Tahoma"/>
                <w:color w:val="000000"/>
                <w:sz w:val="20"/>
                <w:szCs w:val="20"/>
                <w:lang w:val="fr-FR"/>
              </w:rPr>
              <w:lastRenderedPageBreak/>
              <w:t>Dieu avait averti Joseph qu'Hérode provoquerait du trouble; ainsi un jour, Joseph partit en cachette avec sa petite famille et l'éloigna du danger. Ils étaient très pauvres; sans doute les cadeaux offerts par les mages les aidèrent pendant leur voyage en Egypte. Ils y restèrent jusqu'à la mort du roi Hérode. Joseph était toujours attentif quand Dieu parlait, et il obéissait à ce qu'il entendait. Quand le roi mourut, Dieu dit à Joseph de retourner en Judée et de vivre dans la ville de Nazareth, accomplissant ainsi l'Ecriture qui dit que Jésus serait appelé Nazaréen. Et là, l'Enfant grandissait. Nous n'entendîmes plus parler de Lui jusqu'à l'âge de douze ans où II fut trouvé dans le Temple, instruisant les docteurs de la Loi.</w:t>
            </w:r>
          </w:p>
          <w:p w:rsidR="008A51E7" w:rsidRPr="008A51E7" w:rsidRDefault="008A51E7" w:rsidP="008A51E7">
            <w:pPr>
              <w:shd w:val="clear" w:color="auto" w:fill="FFFFFF"/>
              <w:ind w:firstLine="708"/>
              <w:jc w:val="both"/>
              <w:rPr>
                <w:rFonts w:ascii="Tahoma" w:hAnsi="Tahoma" w:cs="Tahoma"/>
                <w:color w:val="000000"/>
                <w:sz w:val="20"/>
                <w:szCs w:val="20"/>
                <w:lang w:val="fr-FR"/>
              </w:rPr>
            </w:pPr>
          </w:p>
          <w:p w:rsidR="008A51E7" w:rsidRPr="008A51E7" w:rsidRDefault="008A51E7" w:rsidP="008A51E7">
            <w:pPr>
              <w:shd w:val="clear" w:color="auto" w:fill="FFFFFF"/>
              <w:jc w:val="center"/>
              <w:rPr>
                <w:rFonts w:ascii="Tahoma" w:hAnsi="Tahoma" w:cs="Tahoma"/>
                <w:color w:val="FF0000"/>
                <w:sz w:val="20"/>
                <w:szCs w:val="20"/>
                <w:u w:val="double"/>
                <w:lang w:val="fr-FR"/>
              </w:rPr>
            </w:pPr>
            <w:r w:rsidRPr="008A51E7">
              <w:rPr>
                <w:rFonts w:ascii="Tahoma" w:hAnsi="Tahoma" w:cs="Tahoma"/>
                <w:b/>
                <w:bCs/>
                <w:color w:val="FF0000"/>
                <w:sz w:val="20"/>
                <w:szCs w:val="20"/>
                <w:u w:val="double"/>
                <w:lang w:val="fr-FR"/>
              </w:rPr>
              <w:t>QUESTIONS</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1. Où était né Jésus?</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2. Qui annonça Sa naissance?</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3. Qui entendit l'annonce?</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4. Que firent-ils quand ils entendirent l'annonce?</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5. A quelles autres personnes Dieu révéla-t-II que Jésus était né? Comment?</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6. Que firent-elles quand elles en entendirent parler?</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7. Où les mages cherchèrent-ils Jésus?</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8. Comment surent-ils quelle direction prendre à partir de Jérusalem?</w:t>
            </w:r>
          </w:p>
          <w:p w:rsidR="008A51E7" w:rsidRPr="008A51E7" w:rsidRDefault="008A51E7" w:rsidP="008A51E7">
            <w:pPr>
              <w:shd w:val="clear" w:color="auto" w:fill="FFFFFF"/>
              <w:jc w:val="both"/>
              <w:rPr>
                <w:rFonts w:ascii="Tahoma" w:hAnsi="Tahoma" w:cs="Tahoma"/>
                <w:color w:val="000000"/>
                <w:sz w:val="20"/>
                <w:szCs w:val="20"/>
                <w:lang w:val="fr-FR"/>
              </w:rPr>
            </w:pPr>
            <w:r w:rsidRPr="008A51E7">
              <w:rPr>
                <w:rFonts w:ascii="Tahoma" w:hAnsi="Tahoma" w:cs="Tahoma"/>
                <w:color w:val="000000"/>
                <w:sz w:val="20"/>
                <w:szCs w:val="20"/>
                <w:lang w:val="fr-FR"/>
              </w:rPr>
              <w:t xml:space="preserve">9. Qu'est-ce que Hérode avait voulu faire à Jésus? </w:t>
            </w:r>
          </w:p>
          <w:p w:rsidR="008A51E7" w:rsidRDefault="008A51E7" w:rsidP="008A51E7">
            <w:pPr>
              <w:shd w:val="clear" w:color="auto" w:fill="FFFFFF"/>
              <w:jc w:val="both"/>
              <w:rPr>
                <w:color w:val="000000"/>
                <w:lang w:val="fr-FR"/>
              </w:rPr>
            </w:pPr>
            <w:r w:rsidRPr="008A51E7">
              <w:rPr>
                <w:rFonts w:ascii="Tahoma" w:hAnsi="Tahoma" w:cs="Tahoma"/>
                <w:color w:val="000000"/>
                <w:sz w:val="20"/>
                <w:szCs w:val="20"/>
                <w:lang w:val="fr-FR"/>
              </w:rPr>
              <w:t xml:space="preserve">10. Comment Jésus fut-II épargné? </w:t>
            </w:r>
          </w:p>
          <w:p w:rsidR="008A51E7" w:rsidRDefault="008A51E7" w:rsidP="008A51E7">
            <w:pPr>
              <w:shd w:val="clear" w:color="auto" w:fill="FFFFFF"/>
              <w:jc w:val="both"/>
              <w:rPr>
                <w:color w:val="00000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EC" w:rsidRDefault="000F12EC" w:rsidP="00355763">
      <w:pPr>
        <w:pStyle w:val="Style1"/>
      </w:pPr>
      <w:r>
        <w:separator/>
      </w:r>
    </w:p>
  </w:endnote>
  <w:endnote w:type="continuationSeparator" w:id="0">
    <w:p w:rsidR="000F12EC" w:rsidRDefault="000F12E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95F36"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Premier Noel</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4A54D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4A54D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EC" w:rsidRDefault="000F12EC" w:rsidP="00355763">
      <w:pPr>
        <w:pStyle w:val="Style1"/>
      </w:pPr>
      <w:r>
        <w:separator/>
      </w:r>
    </w:p>
  </w:footnote>
  <w:footnote w:type="continuationSeparator" w:id="0">
    <w:p w:rsidR="000F12EC" w:rsidRDefault="000F12E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1BA0765"/>
    <w:multiLevelType w:val="hybridMultilevel"/>
    <w:tmpl w:val="CA84C210"/>
    <w:lvl w:ilvl="0" w:tplc="B72CB86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252A015E"/>
    <w:multiLevelType w:val="hybridMultilevel"/>
    <w:tmpl w:val="41F24A16"/>
    <w:lvl w:ilvl="0" w:tplc="69A8E90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6190204D"/>
    <w:multiLevelType w:val="hybridMultilevel"/>
    <w:tmpl w:val="E308471C"/>
    <w:lvl w:ilvl="0" w:tplc="E5BC0E3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24684"/>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12EC"/>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54D8"/>
    <w:rsid w:val="004A5ED8"/>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0FD7"/>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07C9"/>
    <w:rsid w:val="00576E46"/>
    <w:rsid w:val="00577C76"/>
    <w:rsid w:val="00582BA6"/>
    <w:rsid w:val="005838A6"/>
    <w:rsid w:val="005930D9"/>
    <w:rsid w:val="00595F36"/>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006E"/>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51E7"/>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0BE6"/>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406F"/>
    <w:rsid w:val="00CE536F"/>
    <w:rsid w:val="00CF2111"/>
    <w:rsid w:val="00CF27C2"/>
    <w:rsid w:val="00CF3880"/>
    <w:rsid w:val="00D01AC0"/>
    <w:rsid w:val="00D01FEF"/>
    <w:rsid w:val="00D061E8"/>
    <w:rsid w:val="00D12B32"/>
    <w:rsid w:val="00D204CA"/>
    <w:rsid w:val="00D208EA"/>
    <w:rsid w:val="00D21B96"/>
    <w:rsid w:val="00D22F41"/>
    <w:rsid w:val="00D24684"/>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6EE"/>
    <w:rsid w:val="00F63BF4"/>
    <w:rsid w:val="00F70642"/>
    <w:rsid w:val="00F70AE3"/>
    <w:rsid w:val="00F712F0"/>
    <w:rsid w:val="00F74374"/>
    <w:rsid w:val="00F74D80"/>
    <w:rsid w:val="00F752BA"/>
    <w:rsid w:val="00F7553C"/>
    <w:rsid w:val="00F7743C"/>
    <w:rsid w:val="00F81918"/>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0480234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0099248">
      <w:bodyDiv w:val="1"/>
      <w:marLeft w:val="0"/>
      <w:marRight w:val="0"/>
      <w:marTop w:val="0"/>
      <w:marBottom w:val="0"/>
      <w:divBdr>
        <w:top w:val="none" w:sz="0" w:space="0" w:color="auto"/>
        <w:left w:val="none" w:sz="0" w:space="0" w:color="auto"/>
        <w:bottom w:val="none" w:sz="0" w:space="0" w:color="auto"/>
        <w:right w:val="none" w:sz="0" w:space="0" w:color="auto"/>
      </w:divBdr>
    </w:div>
    <w:div w:id="191524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4</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2014-11-16T10:20:00Z</dcterms:created>
  <dcterms:modified xsi:type="dcterms:W3CDTF">2014-11-16T10:20:00Z</dcterms:modified>
</cp:coreProperties>
</file>