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67" w:rsidRPr="00CC1267" w:rsidRDefault="000E4E0D" w:rsidP="00CC1267">
      <w:pPr>
        <w:shd w:val="clear" w:color="auto" w:fill="FFFFFF"/>
        <w:jc w:val="center"/>
        <w:rPr>
          <w:rFonts w:ascii="Tahoma" w:hAnsi="Tahoma" w:cs="Tahoma"/>
          <w:color w:val="000000"/>
          <w:sz w:val="20"/>
          <w:szCs w:val="20"/>
          <w:lang w:val="fr-FR"/>
        </w:rPr>
      </w:pPr>
      <w:r>
        <w:rPr>
          <w:rFonts w:ascii="Tahoma" w:hAnsi="Tahoma" w:cs="Tahoma"/>
          <w:b/>
          <w:bCs/>
          <w:color w:val="000000"/>
          <w:sz w:val="20"/>
          <w:szCs w:val="20"/>
          <w:lang w:val="fr-FR"/>
        </w:rPr>
        <w:t>UN</w:t>
      </w:r>
      <w:r w:rsidR="00CC1267" w:rsidRPr="00CC1267">
        <w:rPr>
          <w:rFonts w:ascii="Tahoma" w:hAnsi="Tahoma" w:cs="Tahoma"/>
          <w:b/>
          <w:bCs/>
          <w:color w:val="000000"/>
          <w:sz w:val="20"/>
          <w:szCs w:val="20"/>
          <w:lang w:val="fr-FR"/>
        </w:rPr>
        <w:t xml:space="preserve"> CONSEIL A UN JEUNE SOLDAT</w:t>
      </w:r>
    </w:p>
    <w:p w:rsidR="00CC1267" w:rsidRPr="00CC1267" w:rsidRDefault="0088286B" w:rsidP="00CC1267">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CC1267" w:rsidRPr="00CC1267">
        <w:rPr>
          <w:rFonts w:ascii="Tahoma" w:hAnsi="Tahoma" w:cs="Tahoma"/>
          <w:b/>
          <w:bCs/>
          <w:color w:val="000000"/>
          <w:sz w:val="20"/>
          <w:szCs w:val="20"/>
          <w:lang w:val="fr-FR"/>
        </w:rPr>
        <w:t>2 Timothée 3:14-17; 4:1-8; 1 Timothée 6:11, 12</w:t>
      </w:r>
    </w:p>
    <w:p w:rsidR="000E5DD0" w:rsidRPr="00B03CB9" w:rsidRDefault="00CC1267" w:rsidP="0088286B">
      <w:pPr>
        <w:jc w:val="center"/>
        <w:rPr>
          <w:rFonts w:ascii="Tahoma" w:hAnsi="Tahoma" w:cs="Tahoma"/>
          <w:b/>
          <w:bCs/>
          <w:lang w:val="fr-FR"/>
        </w:rPr>
      </w:pPr>
      <w:r>
        <w:rPr>
          <w:rFonts w:ascii="Tahoma" w:hAnsi="Tahoma" w:cs="Tahoma"/>
          <w:sz w:val="20"/>
          <w:szCs w:val="20"/>
          <w:lang w:val="fr-FR"/>
        </w:rPr>
        <w:t>LEÇON  416</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0E4E0D">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0E4E0D" w:rsidRPr="000E4E0D">
        <w:rPr>
          <w:rFonts w:ascii="Tahoma" w:hAnsi="Tahoma" w:cs="Tahoma"/>
          <w:b/>
          <w:bCs/>
          <w:color w:val="000000"/>
          <w:lang w:val="fr-FR"/>
        </w:rPr>
        <w:t xml:space="preserve">"Sois sobre en toutes choses" (2 Timothée 4:5).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52AE3" w:rsidRPr="00332C08" w:rsidRDefault="00CC1267" w:rsidP="00CC1267">
            <w:pPr>
              <w:rPr>
                <w:rStyle w:val="ind"/>
                <w:rFonts w:ascii="Tahoma" w:hAnsi="Tahoma" w:cs="Tahoma"/>
                <w:color w:val="44546A"/>
              </w:rPr>
            </w:pPr>
            <w:r w:rsidRPr="00332C08">
              <w:rPr>
                <w:rFonts w:ascii="Tahoma" w:hAnsi="Tahoma" w:cs="Tahoma"/>
                <w:b/>
                <w:bCs/>
                <w:color w:val="44546A"/>
              </w:rPr>
              <w:t xml:space="preserve">2 </w:t>
            </w:r>
            <w:r w:rsidR="00252AE3" w:rsidRPr="00332C08">
              <w:rPr>
                <w:rFonts w:ascii="Tahoma" w:hAnsi="Tahoma" w:cs="Tahoma"/>
                <w:b/>
                <w:bCs/>
                <w:color w:val="44546A"/>
                <w:lang w:val="fr-FR"/>
              </w:rPr>
              <w:t>Timothée</w:t>
            </w:r>
            <w:r w:rsidRPr="00332C08">
              <w:rPr>
                <w:rFonts w:ascii="Tahoma" w:hAnsi="Tahoma" w:cs="Tahoma"/>
                <w:b/>
                <w:bCs/>
                <w:color w:val="44546A"/>
              </w:rPr>
              <w:t xml:space="preserve"> 3:14-17 </w:t>
            </w:r>
            <w:r w:rsidRPr="00332C08">
              <w:rPr>
                <w:rFonts w:ascii="Tahoma" w:hAnsi="Tahoma" w:cs="Tahoma"/>
                <w:color w:val="44546A"/>
              </w:rPr>
              <w:br/>
            </w:r>
            <w:r w:rsidRPr="00332C08">
              <w:rPr>
                <w:rFonts w:ascii="Tahoma" w:hAnsi="Tahoma" w:cs="Tahoma"/>
                <w:color w:val="44546A"/>
                <w:vertAlign w:val="superscript"/>
              </w:rPr>
              <w:t xml:space="preserve">14 </w:t>
            </w:r>
            <w:r w:rsidRPr="00332C08">
              <w:rPr>
                <w:rFonts w:ascii="Tahoma" w:hAnsi="Tahoma" w:cs="Tahoma"/>
                <w:color w:val="44546A"/>
              </w:rPr>
              <w:t xml:space="preserve">Toi, demeure dans les choses que tu as apprises, et reconnues certaines, sachant de qui tu les as apprises; </w:t>
            </w:r>
            <w:r w:rsidRPr="00332C08">
              <w:rPr>
                <w:rFonts w:ascii="Tahoma" w:hAnsi="Tahoma" w:cs="Tahoma"/>
                <w:color w:val="44546A"/>
              </w:rPr>
              <w:br/>
            </w:r>
            <w:r w:rsidRPr="00332C08">
              <w:rPr>
                <w:rFonts w:ascii="Tahoma" w:hAnsi="Tahoma" w:cs="Tahoma"/>
                <w:color w:val="44546A"/>
                <w:vertAlign w:val="superscript"/>
              </w:rPr>
              <w:t xml:space="preserve">15 </w:t>
            </w:r>
            <w:r w:rsidRPr="00332C08">
              <w:rPr>
                <w:rFonts w:ascii="Tahoma" w:hAnsi="Tahoma" w:cs="Tahoma"/>
                <w:color w:val="44546A"/>
              </w:rPr>
              <w:t xml:space="preserve">dès ton enfance, tu connais les saintes lettres, qui peuvent te rendre sage à salut par la foi en Jésus-Christ. </w:t>
            </w:r>
            <w:r w:rsidRPr="00332C08">
              <w:rPr>
                <w:rFonts w:ascii="Tahoma" w:hAnsi="Tahoma" w:cs="Tahoma"/>
                <w:color w:val="44546A"/>
              </w:rPr>
              <w:br/>
            </w:r>
            <w:r w:rsidRPr="00332C08">
              <w:rPr>
                <w:rFonts w:ascii="Tahoma" w:hAnsi="Tahoma" w:cs="Tahoma"/>
                <w:color w:val="44546A"/>
                <w:vertAlign w:val="superscript"/>
              </w:rPr>
              <w:t xml:space="preserve">16 </w:t>
            </w:r>
            <w:r w:rsidRPr="00332C08">
              <w:rPr>
                <w:rFonts w:ascii="Tahoma" w:hAnsi="Tahoma" w:cs="Tahoma"/>
                <w:color w:val="44546A"/>
              </w:rPr>
              <w:t xml:space="preserve">Toute Ecriture est inspirée de Dieu, et utile pour enseigner, pour convaincre, pour corriger, pour instruire dans la justice, </w:t>
            </w:r>
            <w:r w:rsidRPr="00332C08">
              <w:rPr>
                <w:rFonts w:ascii="Tahoma" w:hAnsi="Tahoma" w:cs="Tahoma"/>
                <w:color w:val="44546A"/>
              </w:rPr>
              <w:br/>
            </w:r>
            <w:r w:rsidRPr="00332C08">
              <w:rPr>
                <w:rFonts w:ascii="Tahoma" w:hAnsi="Tahoma" w:cs="Tahoma"/>
                <w:color w:val="44546A"/>
                <w:vertAlign w:val="superscript"/>
              </w:rPr>
              <w:t xml:space="preserve">17 </w:t>
            </w:r>
            <w:r w:rsidRPr="00332C08">
              <w:rPr>
                <w:rFonts w:ascii="Tahoma" w:hAnsi="Tahoma" w:cs="Tahoma"/>
                <w:color w:val="44546A"/>
              </w:rPr>
              <w:t xml:space="preserve">afin que l'homme de Dieu soit accompli et propre à toute bonne oeuvre. </w:t>
            </w:r>
            <w:r w:rsidRPr="00332C08">
              <w:rPr>
                <w:rFonts w:ascii="Tahoma" w:hAnsi="Tahoma" w:cs="Tahoma"/>
                <w:color w:val="44546A"/>
              </w:rPr>
              <w:br/>
            </w:r>
            <w:r w:rsidRPr="00332C08">
              <w:rPr>
                <w:rFonts w:ascii="Tahoma" w:hAnsi="Tahoma" w:cs="Tahoma"/>
                <w:b/>
                <w:bCs/>
                <w:color w:val="44546A"/>
              </w:rPr>
              <w:t xml:space="preserve">2 </w:t>
            </w:r>
            <w:r w:rsidR="00252AE3" w:rsidRPr="00332C08">
              <w:rPr>
                <w:rFonts w:ascii="Tahoma" w:hAnsi="Tahoma" w:cs="Tahoma"/>
                <w:b/>
                <w:bCs/>
                <w:color w:val="44546A"/>
                <w:lang w:val="fr-FR"/>
              </w:rPr>
              <w:t>Timothée</w:t>
            </w:r>
            <w:r w:rsidR="00252AE3" w:rsidRPr="00332C08">
              <w:rPr>
                <w:rFonts w:ascii="Tahoma" w:hAnsi="Tahoma" w:cs="Tahoma"/>
                <w:b/>
                <w:bCs/>
                <w:color w:val="44546A"/>
              </w:rPr>
              <w:t xml:space="preserve"> </w:t>
            </w:r>
            <w:r w:rsidRPr="00332C08">
              <w:rPr>
                <w:rFonts w:ascii="Tahoma" w:hAnsi="Tahoma" w:cs="Tahoma"/>
                <w:b/>
                <w:bCs/>
                <w:color w:val="44546A"/>
              </w:rPr>
              <w:t xml:space="preserve">4:1-8 </w:t>
            </w:r>
            <w:r w:rsidRPr="00332C08">
              <w:rPr>
                <w:rFonts w:ascii="Tahoma" w:hAnsi="Tahoma" w:cs="Tahoma"/>
                <w:color w:val="44546A"/>
              </w:rPr>
              <w:br/>
            </w:r>
            <w:r w:rsidRPr="00332C08">
              <w:rPr>
                <w:rFonts w:ascii="Tahoma" w:hAnsi="Tahoma" w:cs="Tahoma"/>
                <w:color w:val="44546A"/>
                <w:vertAlign w:val="superscript"/>
              </w:rPr>
              <w:t xml:space="preserve">1 </w:t>
            </w:r>
            <w:r w:rsidRPr="00332C08">
              <w:rPr>
                <w:rStyle w:val="ind"/>
                <w:rFonts w:ascii="Tahoma" w:hAnsi="Tahoma" w:cs="Tahoma"/>
                <w:color w:val="44546A"/>
              </w:rPr>
              <w:t xml:space="preserve">Je t'en conjure devant Dieu et devant Jésus-Christ, qui doit juger les vivants et les morts, et au nom de son apparition et de son royaume, </w:t>
            </w:r>
            <w:r w:rsidRPr="00332C08">
              <w:rPr>
                <w:rFonts w:ascii="Tahoma" w:hAnsi="Tahoma" w:cs="Tahoma"/>
                <w:color w:val="44546A"/>
              </w:rPr>
              <w:br/>
            </w:r>
            <w:r w:rsidRPr="00332C08">
              <w:rPr>
                <w:rStyle w:val="ind"/>
                <w:rFonts w:ascii="Tahoma" w:hAnsi="Tahoma" w:cs="Tahoma"/>
                <w:color w:val="44546A"/>
                <w:vertAlign w:val="superscript"/>
              </w:rPr>
              <w:t xml:space="preserve">2 </w:t>
            </w:r>
            <w:r w:rsidRPr="00332C08">
              <w:rPr>
                <w:rStyle w:val="ind"/>
                <w:rFonts w:ascii="Tahoma" w:hAnsi="Tahoma" w:cs="Tahoma"/>
                <w:color w:val="44546A"/>
              </w:rPr>
              <w:t xml:space="preserve">prê che la parole, insiste en toute occasion, favorable ou non, reprends, censure, exhorte, avec toute douceur et en instruisant. </w:t>
            </w:r>
            <w:r w:rsidRPr="00332C08">
              <w:rPr>
                <w:rFonts w:ascii="Tahoma" w:hAnsi="Tahoma" w:cs="Tahoma"/>
                <w:color w:val="44546A"/>
              </w:rPr>
              <w:br/>
            </w:r>
            <w:r w:rsidRPr="00332C08">
              <w:rPr>
                <w:rStyle w:val="ind"/>
                <w:rFonts w:ascii="Tahoma" w:hAnsi="Tahoma" w:cs="Tahoma"/>
                <w:color w:val="44546A"/>
                <w:vertAlign w:val="superscript"/>
              </w:rPr>
              <w:t xml:space="preserve">3 </w:t>
            </w:r>
            <w:r w:rsidRPr="00332C08">
              <w:rPr>
                <w:rStyle w:val="ind"/>
                <w:rFonts w:ascii="Tahoma" w:hAnsi="Tahoma" w:cs="Tahoma"/>
                <w:color w:val="44546A"/>
              </w:rPr>
              <w:t xml:space="preserve">Car il viendra un temps où les hommes ne supporteront pas la saine doctrine; mais, ayant la démangeaison d'entendre des choses agréables, ils se donneront une foule de docteurs selon leurs propres désirs, </w:t>
            </w:r>
            <w:r w:rsidRPr="00332C08">
              <w:rPr>
                <w:rFonts w:ascii="Tahoma" w:hAnsi="Tahoma" w:cs="Tahoma"/>
                <w:color w:val="44546A"/>
              </w:rPr>
              <w:br/>
            </w:r>
            <w:r w:rsidRPr="00332C08">
              <w:rPr>
                <w:rStyle w:val="ind"/>
                <w:rFonts w:ascii="Tahoma" w:hAnsi="Tahoma" w:cs="Tahoma"/>
                <w:color w:val="44546A"/>
                <w:vertAlign w:val="superscript"/>
              </w:rPr>
              <w:t xml:space="preserve">4 </w:t>
            </w:r>
            <w:r w:rsidRPr="00332C08">
              <w:rPr>
                <w:rStyle w:val="ind"/>
                <w:rFonts w:ascii="Tahoma" w:hAnsi="Tahoma" w:cs="Tahoma"/>
                <w:color w:val="44546A"/>
              </w:rPr>
              <w:t xml:space="preserve">détourneront l'oreille de la vérité, et se tourneront vers les fables. </w:t>
            </w:r>
            <w:r w:rsidRPr="00332C08">
              <w:rPr>
                <w:rFonts w:ascii="Tahoma" w:hAnsi="Tahoma" w:cs="Tahoma"/>
                <w:color w:val="44546A"/>
              </w:rPr>
              <w:br/>
            </w:r>
            <w:r w:rsidRPr="00332C08">
              <w:rPr>
                <w:rStyle w:val="ind"/>
                <w:rFonts w:ascii="Tahoma" w:hAnsi="Tahoma" w:cs="Tahoma"/>
                <w:color w:val="44546A"/>
                <w:vertAlign w:val="superscript"/>
              </w:rPr>
              <w:t xml:space="preserve">5 </w:t>
            </w:r>
            <w:r w:rsidRPr="00332C08">
              <w:rPr>
                <w:rStyle w:val="ind"/>
                <w:rFonts w:ascii="Tahoma" w:hAnsi="Tahoma" w:cs="Tahoma"/>
                <w:color w:val="44546A"/>
              </w:rPr>
              <w:t xml:space="preserve">Mais toi, sois sobre en toutes choses, supporte les souffrances, fais l'oeuvre d'un évangéliste, remplis bien ton ministère. </w:t>
            </w:r>
            <w:r w:rsidRPr="00332C08">
              <w:rPr>
                <w:rFonts w:ascii="Tahoma" w:hAnsi="Tahoma" w:cs="Tahoma"/>
                <w:color w:val="44546A"/>
              </w:rPr>
              <w:br/>
            </w:r>
            <w:r w:rsidRPr="00332C08">
              <w:rPr>
                <w:rStyle w:val="ind"/>
                <w:rFonts w:ascii="Tahoma" w:hAnsi="Tahoma" w:cs="Tahoma"/>
                <w:color w:val="44546A"/>
                <w:vertAlign w:val="superscript"/>
              </w:rPr>
              <w:t xml:space="preserve">6 </w:t>
            </w:r>
            <w:r w:rsidRPr="00332C08">
              <w:rPr>
                <w:rStyle w:val="ind"/>
                <w:rFonts w:ascii="Tahoma" w:hAnsi="Tahoma" w:cs="Tahoma"/>
                <w:color w:val="44546A"/>
              </w:rPr>
              <w:t xml:space="preserve">Car pour moi, je sers déjà de libation, et le moment de mon départ approche. </w:t>
            </w:r>
            <w:r w:rsidRPr="00332C08">
              <w:rPr>
                <w:rFonts w:ascii="Tahoma" w:hAnsi="Tahoma" w:cs="Tahoma"/>
                <w:color w:val="44546A"/>
              </w:rPr>
              <w:br/>
            </w:r>
            <w:r w:rsidRPr="00332C08">
              <w:rPr>
                <w:rStyle w:val="ind"/>
                <w:rFonts w:ascii="Tahoma" w:hAnsi="Tahoma" w:cs="Tahoma"/>
                <w:color w:val="44546A"/>
                <w:vertAlign w:val="superscript"/>
              </w:rPr>
              <w:t xml:space="preserve">7 </w:t>
            </w:r>
            <w:r w:rsidRPr="00332C08">
              <w:rPr>
                <w:rStyle w:val="ind"/>
                <w:rFonts w:ascii="Tahoma" w:hAnsi="Tahoma" w:cs="Tahoma"/>
                <w:color w:val="44546A"/>
              </w:rPr>
              <w:t xml:space="preserve">J'ai combattu le bon combat, j'ai achevé la course, j'ai gardé la foi. </w:t>
            </w:r>
            <w:r w:rsidRPr="00332C08">
              <w:rPr>
                <w:rFonts w:ascii="Tahoma" w:hAnsi="Tahoma" w:cs="Tahoma"/>
                <w:color w:val="44546A"/>
              </w:rPr>
              <w:br/>
            </w:r>
            <w:r w:rsidRPr="00332C08">
              <w:rPr>
                <w:rStyle w:val="ind"/>
                <w:rFonts w:ascii="Tahoma" w:hAnsi="Tahoma" w:cs="Tahoma"/>
                <w:color w:val="44546A"/>
                <w:vertAlign w:val="superscript"/>
              </w:rPr>
              <w:t xml:space="preserve">8 </w:t>
            </w:r>
            <w:r w:rsidRPr="00332C08">
              <w:rPr>
                <w:rStyle w:val="ind"/>
                <w:rFonts w:ascii="Tahoma" w:hAnsi="Tahoma" w:cs="Tahoma"/>
                <w:color w:val="44546A"/>
              </w:rPr>
              <w:t xml:space="preserve">Désormais la couronne de justice </w:t>
            </w:r>
            <w:r w:rsidRPr="00332C08">
              <w:rPr>
                <w:rStyle w:val="ind"/>
                <w:rFonts w:ascii="Tahoma" w:hAnsi="Tahoma" w:cs="Tahoma"/>
                <w:color w:val="44546A"/>
              </w:rPr>
              <w:lastRenderedPageBreak/>
              <w:t xml:space="preserve">m'est réservée; le Seigneur, le juste juge, me la donnera dans ce jour-là, et non seulement à moi, mais encore à tous ceux qui auront aimé son avènement. </w:t>
            </w:r>
          </w:p>
          <w:p w:rsidR="00CC1267" w:rsidRPr="00332C08" w:rsidRDefault="00CC1267" w:rsidP="00CC1267">
            <w:pPr>
              <w:rPr>
                <w:rStyle w:val="ind"/>
                <w:rFonts w:ascii="Tahoma" w:hAnsi="Tahoma" w:cs="Tahoma"/>
                <w:color w:val="44546A"/>
              </w:rPr>
            </w:pPr>
            <w:r w:rsidRPr="00332C08">
              <w:rPr>
                <w:rFonts w:ascii="Tahoma" w:hAnsi="Tahoma" w:cs="Tahoma"/>
                <w:color w:val="44546A"/>
              </w:rPr>
              <w:br/>
            </w:r>
            <w:r w:rsidRPr="00332C08">
              <w:rPr>
                <w:rStyle w:val="ind"/>
                <w:rFonts w:ascii="Tahoma" w:hAnsi="Tahoma" w:cs="Tahoma"/>
                <w:b/>
                <w:bCs/>
                <w:color w:val="44546A"/>
              </w:rPr>
              <w:t xml:space="preserve">1 </w:t>
            </w:r>
            <w:r w:rsidR="00252AE3" w:rsidRPr="00332C08">
              <w:rPr>
                <w:rFonts w:ascii="Tahoma" w:hAnsi="Tahoma" w:cs="Tahoma"/>
                <w:b/>
                <w:bCs/>
                <w:color w:val="44546A"/>
                <w:lang w:val="fr-FR"/>
              </w:rPr>
              <w:t>Timothée</w:t>
            </w:r>
            <w:r w:rsidRPr="00332C08">
              <w:rPr>
                <w:rStyle w:val="ind"/>
                <w:rFonts w:ascii="Tahoma" w:hAnsi="Tahoma" w:cs="Tahoma"/>
                <w:b/>
                <w:bCs/>
                <w:color w:val="44546A"/>
              </w:rPr>
              <w:t xml:space="preserve"> 6:11-12 </w:t>
            </w:r>
            <w:r w:rsidRPr="00332C08">
              <w:rPr>
                <w:rFonts w:ascii="Tahoma" w:hAnsi="Tahoma" w:cs="Tahoma"/>
                <w:color w:val="44546A"/>
              </w:rPr>
              <w:br/>
            </w:r>
            <w:r w:rsidRPr="00332C08">
              <w:rPr>
                <w:rStyle w:val="ind"/>
                <w:rFonts w:ascii="Tahoma" w:hAnsi="Tahoma" w:cs="Tahoma"/>
                <w:color w:val="44546A"/>
                <w:vertAlign w:val="superscript"/>
              </w:rPr>
              <w:t xml:space="preserve">11 </w:t>
            </w:r>
            <w:r w:rsidRPr="00332C08">
              <w:rPr>
                <w:rStyle w:val="ind"/>
                <w:rFonts w:ascii="Tahoma" w:hAnsi="Tahoma" w:cs="Tahoma"/>
                <w:color w:val="44546A"/>
              </w:rPr>
              <w:t xml:space="preserve">Pour toi, homme de Dieu, fuis ces choses, et recherche la justice, la piété, la foi, la charité, la patience, la douceur. </w:t>
            </w:r>
            <w:r w:rsidRPr="00332C08">
              <w:rPr>
                <w:rFonts w:ascii="Tahoma" w:hAnsi="Tahoma" w:cs="Tahoma"/>
                <w:color w:val="44546A"/>
              </w:rPr>
              <w:br/>
            </w:r>
            <w:r w:rsidRPr="00332C08">
              <w:rPr>
                <w:rStyle w:val="ind"/>
                <w:rFonts w:ascii="Tahoma" w:hAnsi="Tahoma" w:cs="Tahoma"/>
                <w:color w:val="44546A"/>
                <w:vertAlign w:val="superscript"/>
              </w:rPr>
              <w:t xml:space="preserve">12 </w:t>
            </w:r>
            <w:r w:rsidRPr="00332C08">
              <w:rPr>
                <w:rStyle w:val="ind"/>
                <w:rFonts w:ascii="Tahoma" w:hAnsi="Tahoma" w:cs="Tahoma"/>
                <w:color w:val="44546A"/>
              </w:rPr>
              <w:t xml:space="preserve">Combats le bon combat de la foi, saisis la vie éternelle, à laquelle tu as été appelé, et pour laquelle tu as fait une belle confession en présence d'un grand nombre de témoins. </w:t>
            </w:r>
          </w:p>
          <w:p w:rsidR="008A23EB" w:rsidRDefault="008A23EB"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Default="000E4E0D" w:rsidP="009841E1">
            <w:pPr>
              <w:rPr>
                <w:rFonts w:ascii="Tahoma" w:hAnsi="Tahoma" w:cs="Tahoma"/>
                <w:b/>
                <w:bCs/>
                <w:color w:val="44546A"/>
              </w:rPr>
            </w:pPr>
          </w:p>
          <w:p w:rsidR="000E4E0D" w:rsidRPr="000E4E0D" w:rsidRDefault="000E4E0D" w:rsidP="000E4E0D">
            <w:pPr>
              <w:shd w:val="clear" w:color="auto" w:fill="FFFFFF"/>
              <w:jc w:val="center"/>
              <w:rPr>
                <w:rFonts w:ascii="Tahoma" w:hAnsi="Tahoma" w:cs="Tahoma"/>
                <w:color w:val="FF0000"/>
                <w:sz w:val="20"/>
                <w:szCs w:val="20"/>
                <w:u w:val="double"/>
                <w:lang w:val="fr-FR"/>
              </w:rPr>
            </w:pPr>
            <w:r w:rsidRPr="000E4E0D">
              <w:rPr>
                <w:rFonts w:ascii="Tahoma" w:hAnsi="Tahoma" w:cs="Tahoma"/>
                <w:b/>
                <w:bCs/>
                <w:color w:val="FF0000"/>
                <w:sz w:val="20"/>
                <w:szCs w:val="20"/>
                <w:u w:val="double"/>
                <w:lang w:val="fr-FR"/>
              </w:rPr>
              <w:t>QUESTIONS</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1. Comment Timothée avait-il entendu parler des Ecritures?</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2. Qui lui a enseigné ce qu'il doit faire en tant que ministre?</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3. Explique ce verset: "Toute Ecriture est inspirée de Dieu".</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4. Quelle est la valeur de l'étude de la Bible?</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 xml:space="preserve">5. Qu'est-ce que le fruit de l'Esprit? (Galates 5:22, 23). </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6. En quoi Paul pouvait être comparé à un soldat?</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7. Quelle sorte de récompense espérait-il?</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color w:val="000000"/>
                <w:sz w:val="20"/>
                <w:szCs w:val="20"/>
                <w:lang w:val="fr-FR"/>
              </w:rPr>
              <w:t>8. Qui d'autres recevront une récompense du Seigneur?</w:t>
            </w:r>
          </w:p>
          <w:p w:rsidR="000E4E0D" w:rsidRPr="00332C08" w:rsidRDefault="000E4E0D" w:rsidP="009841E1">
            <w:pPr>
              <w:rPr>
                <w:rFonts w:ascii="Tahoma" w:hAnsi="Tahoma" w:cs="Tahoma"/>
                <w:b/>
                <w:bCs/>
                <w:color w:val="44546A"/>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E4E0D" w:rsidRPr="000E4E0D" w:rsidRDefault="00AF760C" w:rsidP="000E4E0D">
            <w:pPr>
              <w:pStyle w:val="CC"/>
              <w:jc w:val="left"/>
              <w:rPr>
                <w:rFonts w:ascii="Tahoma" w:hAnsi="Tahoma" w:cs="Tahoma"/>
                <w:b w:val="0"/>
                <w:bCs/>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 xml:space="preserve">Souviens-toi </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Timothée avait eu le privilège d'être avec Paul, un vrai soldat de la Croix. Timothée avait appris de Paul beaucoup de leçons spirituelles. Il avait été capable de bénéficier de l'expérience de Paul. Paul le conseilla de se rappeler les choses qu'il avait apprises et de continuer à les mettre en pratique. Paul avait donné les mêmes conseils aux Hébreux quand il a dit: "C'est pourquoi nous devons d'autant plus nous attacher aux choses que nous avons entendues, de peur que nous ne soyons emportés loin d'elles" (Hébreux 2:1). Une chose est de connaître la Bible, mais une autre chose est de mettre en pratique ce que la Parole de Dieu enseigne. Dans Jacques 1:22 nous lisons: "Mettez en pratique la Parole et ne vous bornez pas à l'écouter, en vous trompant vous-mêmes".</w:t>
            </w:r>
          </w:p>
          <w:p w:rsidR="000E4E0D" w:rsidRPr="000E4E0D" w:rsidRDefault="000E4E0D" w:rsidP="000E4E0D">
            <w:pPr>
              <w:shd w:val="clear" w:color="auto" w:fill="FFFFFF"/>
              <w:ind w:firstLine="708"/>
              <w:jc w:val="both"/>
              <w:rPr>
                <w:rFonts w:ascii="Tahoma" w:hAnsi="Tahoma" w:cs="Tahoma"/>
                <w:color w:val="000000"/>
                <w:sz w:val="20"/>
                <w:szCs w:val="20"/>
                <w:lang w:val="fr-FR"/>
              </w:rPr>
            </w:pP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Une Bonne Education</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Paul rappela à Timothée la bonne éducation qu'il avait reçue. Dans son enfance, on avait enseigné à Timothée les Ecritures qui étaient constituées de l'Ancien Testament à ce moment-là. Sa mère Eunice et sa grand-mère Loïs étaient des femmes dévotes dans la foi (2 Timothée 1:5). Timothée avait eu le privilège d'être élevé par ces femmes-là qui, non seulement lui ont enseigné la Parole, mais ont aussi donné un bon exemple d'un croyant.</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Les enfants n'apprécient pas toujours le bonheur qu'ils ont d'être éduqués dans un foyer chrétien. Ils seront épargnés de beaucoup d’obstacles et de chutes s'ils font attention aux instructions de la Bible. Salomon a dit: "Ecoute, mon fils, l'instruction de ton père, et ne rejette pas l'enseignement de ta mère; car c'est une couronne de grâce pour ta tête" (Proverbe 1:8, 9).</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L'étude des Ecritures que Timothée avait faite, l'avait rendu "sage à salut". Il apprit la valeur du salut et la nécessité d'être sauvé. Il apprit comment être sauvé. Les choses qu’il avait apprises l'ont poussé à prier et il fut sauvé. Tu a appris à l'Ecole du Dimanche comment être sauvé. Es-tu sauvé?</w:t>
            </w:r>
          </w:p>
          <w:p w:rsidR="000E4E0D" w:rsidRPr="000E4E0D" w:rsidRDefault="000E4E0D" w:rsidP="000E4E0D">
            <w:pPr>
              <w:shd w:val="clear" w:color="auto" w:fill="FFFFFF"/>
              <w:ind w:firstLine="708"/>
              <w:jc w:val="both"/>
              <w:rPr>
                <w:rFonts w:ascii="Tahoma" w:hAnsi="Tahoma" w:cs="Tahoma"/>
                <w:color w:val="000000"/>
                <w:sz w:val="20"/>
                <w:szCs w:val="20"/>
                <w:lang w:val="fr-FR"/>
              </w:rPr>
            </w:pP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L’Assistant de Paul</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Plus tard, Timothée accompagna Paul dans certains voyages missionnaires (Actes 16:1-3). Il apprenait l'Evangile comme il écoutait Paul prêcher. Il voyait l'exemple d'une vie chrétienne comme il vivait et voyageait avec Paul. Le temps arriva où Timothée fut envoyé prêcher l'Evangile. Paul se référa à Timothée comme à son "compagnon d'œuvre" (Romains 16:21) et dit: "Comme un enfant avec son père", Timothée avait servi avec lui dans l'Evangile (Philippiens 2:22). Timothée servit aussi de secrétaire à Paul, pendant qu'il écrivait des lettres aux Corinthiens et aux Hébreux. Avec toute cette éducation et ces privilèges, Timothée avait cependant besoin de conseils et il en reçut.</w:t>
            </w:r>
          </w:p>
          <w:p w:rsidR="000E4E0D" w:rsidRPr="000E4E0D" w:rsidRDefault="000E4E0D" w:rsidP="000E4E0D">
            <w:pPr>
              <w:shd w:val="clear" w:color="auto" w:fill="FFFFFF"/>
              <w:ind w:firstLine="708"/>
              <w:jc w:val="both"/>
              <w:rPr>
                <w:rFonts w:ascii="Tahoma" w:hAnsi="Tahoma" w:cs="Tahoma"/>
                <w:color w:val="000000"/>
                <w:sz w:val="20"/>
                <w:szCs w:val="20"/>
                <w:lang w:val="fr-FR"/>
              </w:rPr>
            </w:pP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La Parole Inspirée</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 xml:space="preserve">Une chose importante pour Timothée à apprendre était le fait que la Bible est inspirée de Dieu. Nous aussi, nous avons besoin de savoir cela. Quoique les Ecritures aient été écrites par la plume des </w:t>
            </w:r>
            <w:r w:rsidRPr="000E4E0D">
              <w:rPr>
                <w:rFonts w:ascii="Tahoma" w:hAnsi="Tahoma" w:cs="Tahoma"/>
                <w:color w:val="000000"/>
                <w:sz w:val="20"/>
                <w:szCs w:val="20"/>
                <w:lang w:val="fr-FR"/>
              </w:rPr>
              <w:lastRenderedPageBreak/>
              <w:t>hommes, Dieu leur avait dit ce qu'il fallait écrire. Beaucoup ne savaient pas la pleine signification de ce qu'ils écrivaient, mais ils étaient conduits par Dieu. Dans 2 Pierre 1:21 nous lisons: "Car ce n'est pas par une volonté d'homme qu'une prophétie a jamais été apportée, mais c'est poussés par le Saint-Esprit que des hommes ont parlé de la part de Dieu". Nous savons que Dieu a donné la Loi à Moïse et qu'Il a parlé à travers les prophètes. Beaucoup de personnes acceptent quelques parties de la Bible comme venant de Dieu, mais "toute écriture est inspirée de Dieu" – ceci signifie la Bible entière.</w:t>
            </w:r>
          </w:p>
          <w:p w:rsidR="000E4E0D" w:rsidRPr="000E4E0D" w:rsidRDefault="000E4E0D" w:rsidP="000E4E0D">
            <w:pPr>
              <w:shd w:val="clear" w:color="auto" w:fill="FFFFFF"/>
              <w:ind w:firstLine="708"/>
              <w:jc w:val="both"/>
              <w:rPr>
                <w:rFonts w:ascii="Tahoma" w:hAnsi="Tahoma" w:cs="Tahoma"/>
                <w:color w:val="000000"/>
                <w:sz w:val="20"/>
                <w:szCs w:val="20"/>
                <w:lang w:val="fr-FR"/>
              </w:rPr>
            </w:pP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La Nouvelle Traduction</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Nous vivons des temps difficiles (2 Timothée 3:1), temps où les hommes essayent de réécrire la Bible dans un style moderne. Certains parmi eux ne sont même pas des croyants; par conséquent, il manque à leur traduction, le vrai sens de la Bible. Ils pourraient penser que leurs mots expliquent mieux les Ecritures, mais ceux-là qui aiment la Parole de Dieu, lisent la Version Louis Segond qui est sûrement conforme à la Parole inspirée de Dieu. Le verset suivant est un bon exemple prouvant que la traduction de la Bible est la Parole inspirée de Dieu: "Toute Ecriture est inspirée de Dieu" (2 Timothée 3:16). Si c’est écrit autrement, alors le verset est une parole d'homme, une traduction moderne. Vérifie l'en-tête de ta Bible pour voir si c'est la Version Louis Segond que tu lis et étudies.</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Des Leçons Précieuses</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Lorsqu'on étudie la Bible, on découvre beaucoup de précieuses leçons. La Bible est différente de n'importe quel autre livre. Certains livres sont des recueils de lois, d'autres sont des livres poétiques, d'autres sont des livres historiques, d'autres encore sont des livres d'enseignement; mais la Bible est le résumé de tous ceux-ci et même plus.</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"Utile pour enseigner": Dans la Bible nous lisons au sujet des enseignements de Jésus et de Sa doctrine. L’on doit avoir une doctrine afin de savoir ce en quoi il faut croire. La Bible enseigne certaines lois données par Dieu. Comment peut-on être un vrai disciple du Seigneur si on ne connait pas les enseignements de la Bible?</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Utile "pour convaincre, pour corriger": Parfois, Dieu convainc une personne lorsqu'elle lit la Bible. Elle se rend compte qu'elle a manqué de se conformer aux enseignements de Dieu ou que quelques-unes des choses qu'elle fait sont mauvaises. II est bon d'être corrigé, car alors on reconnait combien ses actes sont mauvais. Comment un homme peut-il mener une vie meilleure, s'il n'est jamais réprimandé?</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L’on peut être amené à vivre de façon intègre, quand on se conforme à ce qu'on apprend dans la Bible. Nous lisons qu'il y a une croissance spirituelle qui a lieu dans la vie du Chrétien (Lis 2 Pierre 1:5-9). Car le Seigneur châtie celui qu'Il aime (Hébreux 12:6), afin qu'il porte encore plus de fruits pour Lui (Jean 15:2). Comment une personne peut-elle développer et augmenter les grâces et les fruits d'un Chrétien, si elle ne voit pas que ces choses lui font défaut?</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 xml:space="preserve">Utile "pour instruire dans la justice": Les leçons et les explications au sujet de la justice, son importance et la manière de vivre, sont toutes données dans la Bible. Si quelqu'un désire apprendre quelque chose de nouveau, il doit en suivre les directives. Quand un garçon désire monter un modèle d'avion, il doit lire les directives et les explications à ce sujet. Quand il apprend un jeu, il doit observer les règles. Quand une fille apprend à faire la cuisine, elle doit lire la recette ou recevoir les directives auprès d'une personne. Quand elle apprend à coudre, elle doit considérer les directives données sur le modèle ou suivre les indications de sa mère </w:t>
            </w:r>
            <w:r w:rsidRPr="000E4E0D">
              <w:rPr>
                <w:rFonts w:ascii="Tahoma" w:hAnsi="Tahoma" w:cs="Tahoma"/>
                <w:color w:val="000000"/>
                <w:sz w:val="20"/>
                <w:szCs w:val="20"/>
                <w:lang w:val="fr-FR"/>
              </w:rPr>
              <w:lastRenderedPageBreak/>
              <w:t>ou d'une maîtresse. Comment un homme peut-il être un Chrétien si les voies de la justice ne lui sont pas enseignées?</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Paul avait dit à Timothée que toutes ces choses sont dans la Bible pour instruire les hommes à être ce que Dieu veut qu'ils soient, afin qu'ils puissent faire de bonnes œuvres. Dans le Sermon sur la Montagne, Jésus enseigna: "Que votre lumière luise ainsi devant les hommes, afin qu'ils voient vos bonnes œuvres, et qu'ils glorifient votre Père qui est dans les Cieux" (Matthieu 5:16).</w:t>
            </w:r>
          </w:p>
          <w:p w:rsidR="000E4E0D" w:rsidRPr="000E4E0D" w:rsidRDefault="000E4E0D" w:rsidP="000E4E0D">
            <w:pPr>
              <w:shd w:val="clear" w:color="auto" w:fill="FFFFFF"/>
              <w:ind w:firstLine="708"/>
              <w:jc w:val="both"/>
              <w:rPr>
                <w:rFonts w:ascii="Tahoma" w:hAnsi="Tahoma" w:cs="Tahoma"/>
                <w:color w:val="000000"/>
                <w:sz w:val="20"/>
                <w:szCs w:val="20"/>
                <w:lang w:val="fr-FR"/>
              </w:rPr>
            </w:pP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 xml:space="preserve">Un Devoir </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Paul donna à Timothée un devoir sacré, celui de prêcher la Parole. Cela signifiait qu'il avait à prêcher non seulement par des sermons, mais aussi par sa manière de vivre. On peut proclamer l'Evangile en étant un exemple vivant. On peut être éveillé pour aider les autres en citant la Bible et en témoignant quand l'occasion est offerte.</w:t>
            </w:r>
          </w:p>
          <w:p w:rsidR="000E4E0D" w:rsidRPr="000E4E0D" w:rsidRDefault="000E4E0D" w:rsidP="000E4E0D">
            <w:pPr>
              <w:shd w:val="clear" w:color="auto" w:fill="FFFFFF"/>
              <w:ind w:firstLine="708"/>
              <w:jc w:val="both"/>
              <w:rPr>
                <w:rFonts w:ascii="Tahoma" w:hAnsi="Tahoma" w:cs="Tahoma"/>
                <w:color w:val="000000"/>
                <w:sz w:val="20"/>
                <w:szCs w:val="20"/>
                <w:lang w:val="fr-FR"/>
              </w:rPr>
            </w:pP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 xml:space="preserve">Des Oreilles Flattées </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S'il n'est pas déjà arrivé, le moment vient, où les gens n'écouteront plus les paroles de la Bible. Certains ministres font des sermons au sujet de choses qui ne sont pas tirées de la Bible. Quelques-uns ont dit qu'ils ne peuvent pas prêcher si strictement, parce que les gens désirent seulement entendre des choses agréables qui plaisent à l'oreille, mais ces choses-là, ne peuvent aider le cœur. Certaines gens se détournent de la vérité de la Bible et écoutent les discours profanes et les idées des hommes. Mais prends garde! "Toi, demeure dans les choses que tu as apprises." Paul a dit à Timothée de "fuir" ces choses-là qui n'ont rien de commun avec la voie de Dieu et de "rechercher" les bonnes choses de Dieu, qui apporteront le fruit de l'Esprit (Galates 5:22, 23).</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Un Vieux Soldat</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Récemment, nous avons étudié au sujet des soldats Chrétiens. Paul savait qu'il y avait une bataille à livrer pour le bien contre le mal. Il dit: "Combats le bon combat de la foi". Combien ces paroles de Paul doivent avoir inspiré Timothée, comme elles le font pour nous aujourd'hui! Probablement, il a dû dire aussi de combattre par la foi. Combien il serait merveilleux de dire à la fin de sa vie: "J'ai achevé la course!"(Achever la mission que Dieu avait confiée !)."J'ai gardé la foi et je peux l'appeler un bon combat!"</w:t>
            </w:r>
          </w:p>
          <w:p w:rsidR="000E4E0D" w:rsidRPr="000E4E0D" w:rsidRDefault="000E4E0D" w:rsidP="000E4E0D">
            <w:pPr>
              <w:shd w:val="clear" w:color="auto" w:fill="FFFFFF"/>
              <w:rPr>
                <w:rFonts w:ascii="Tahoma" w:hAnsi="Tahoma" w:cs="Tahoma"/>
                <w:color w:val="000000"/>
                <w:sz w:val="20"/>
                <w:szCs w:val="20"/>
                <w:lang w:val="fr-FR"/>
              </w:rPr>
            </w:pPr>
            <w:r w:rsidRPr="000E4E0D">
              <w:rPr>
                <w:rFonts w:ascii="Tahoma" w:hAnsi="Tahoma" w:cs="Tahoma"/>
                <w:b/>
                <w:bCs/>
                <w:color w:val="000000"/>
                <w:sz w:val="20"/>
                <w:szCs w:val="20"/>
                <w:lang w:val="fr-FR"/>
              </w:rPr>
              <w:t>La Récompense</w:t>
            </w:r>
          </w:p>
          <w:p w:rsidR="000E4E0D"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A cause de sa fidélité, Paul espérait recevoir une couronne.  Nous lisons au sujet des couronnes qui seront données aux hommes de Dieu: une "couronne de justice," "une couronne de vie" (Jacques 1:12), et une "couronne de gloire" (1 Pierre 5:4); mais il faut les mériter. Une couronne sera donnée non seulement à Paul, mais aussi à chacun de ceux qui vive pour Jésus et "aiment son avènement." Beaucoup de personnes travaillent pour des récompenses ici sur terre mais combien différentes seront les récompenses données par le Seigneur, récompenses qui sont durables, non influencées par des présents corrompus, et non affectées par ce qui pourrit.</w:t>
            </w:r>
          </w:p>
          <w:p w:rsidR="009841E1" w:rsidRPr="000E4E0D" w:rsidRDefault="000E4E0D" w:rsidP="000E4E0D">
            <w:pPr>
              <w:shd w:val="clear" w:color="auto" w:fill="FFFFFF"/>
              <w:ind w:firstLine="708"/>
              <w:jc w:val="both"/>
              <w:rPr>
                <w:rFonts w:ascii="Tahoma" w:hAnsi="Tahoma" w:cs="Tahoma"/>
                <w:color w:val="000000"/>
                <w:sz w:val="20"/>
                <w:szCs w:val="20"/>
                <w:lang w:val="fr-FR"/>
              </w:rPr>
            </w:pPr>
            <w:r w:rsidRPr="000E4E0D">
              <w:rPr>
                <w:rFonts w:ascii="Tahoma" w:hAnsi="Tahoma" w:cs="Tahoma"/>
                <w:color w:val="000000"/>
                <w:sz w:val="20"/>
                <w:szCs w:val="20"/>
                <w:lang w:val="fr-FR"/>
              </w:rPr>
              <w:t>Ces paroles de Paul veulent signifier que l’on doit non seulement endurer jusqu'à la fin, mais aussi dire aux autres de se préparer pour le merveilleux jour où Jésus viendra. Dans Apocalypse 3: 11, nous lisons: "Je viens bientôt. Retiens ce que tu as, afin que personne ne prenne ta couronne".</w:t>
            </w:r>
          </w:p>
        </w:tc>
      </w:tr>
    </w:tbl>
    <w:p w:rsidR="00130847" w:rsidRPr="00265B6C" w:rsidRDefault="00130847" w:rsidP="00130847">
      <w:pPr>
        <w:pStyle w:val="Style1"/>
        <w:tabs>
          <w:tab w:val="left" w:pos="2727"/>
        </w:tabs>
        <w:adjustRightInd/>
        <w:ind w:right="-1"/>
        <w:rPr>
          <w:rFonts w:ascii="Tahoma" w:hAnsi="Tahoma" w:cs="Tahoma"/>
          <w:b/>
          <w:bCs/>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1B" w:rsidRDefault="0068091B" w:rsidP="00355763">
      <w:pPr>
        <w:pStyle w:val="Style1"/>
      </w:pPr>
      <w:r>
        <w:separator/>
      </w:r>
    </w:p>
  </w:endnote>
  <w:endnote w:type="continuationSeparator" w:id="0">
    <w:p w:rsidR="0068091B" w:rsidRDefault="0068091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713975"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Un</w:t>
    </w:r>
    <w:r w:rsidR="00252AE3">
      <w:rPr>
        <w:rFonts w:ascii="Tahoma" w:hAnsi="Tahoma" w:cs="Tahoma"/>
        <w:sz w:val="16"/>
        <w:szCs w:val="16"/>
        <w:lang w:val="fr-FR"/>
      </w:rPr>
      <w:t xml:space="preserve"> Conseil a Un Jeune Soldat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8E2A2A">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8E2A2A">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1B" w:rsidRDefault="0068091B" w:rsidP="00355763">
      <w:pPr>
        <w:pStyle w:val="Style1"/>
      </w:pPr>
      <w:r>
        <w:separator/>
      </w:r>
    </w:p>
  </w:footnote>
  <w:footnote w:type="continuationSeparator" w:id="0">
    <w:p w:rsidR="0068091B" w:rsidRDefault="0068091B"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C1267"/>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4E0D"/>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2AE3"/>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2C08"/>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091B"/>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2715"/>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397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A2A"/>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267"/>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32273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2014-11-16T10:18:00Z</dcterms:created>
  <dcterms:modified xsi:type="dcterms:W3CDTF">2014-11-16T10:18:00Z</dcterms:modified>
</cp:coreProperties>
</file>