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D6" w:rsidRPr="00B96BD6" w:rsidRDefault="00B96BD6" w:rsidP="00265B6C">
      <w:pPr>
        <w:pStyle w:val="CC"/>
        <w:spacing w:before="0"/>
        <w:rPr>
          <w:rFonts w:ascii="Tahoma" w:hAnsi="Tahoma" w:cs="Tahoma"/>
          <w:color w:val="0000FF"/>
          <w:sz w:val="32"/>
          <w:szCs w:val="32"/>
          <w:u w:val="double"/>
        </w:rPr>
      </w:pPr>
      <w:r w:rsidRPr="00B96BD6">
        <w:rPr>
          <w:rFonts w:ascii="Tahoma" w:hAnsi="Tahoma" w:cs="Tahoma"/>
          <w:bCs/>
          <w:color w:val="000000"/>
          <w:sz w:val="32"/>
          <w:szCs w:val="32"/>
        </w:rPr>
        <w:t>LES DERNIERS JOURS</w:t>
      </w:r>
      <w:r w:rsidRPr="00B96BD6">
        <w:rPr>
          <w:rFonts w:ascii="Tahoma" w:hAnsi="Tahoma" w:cs="Tahoma"/>
          <w:color w:val="0000FF"/>
          <w:sz w:val="32"/>
          <w:szCs w:val="32"/>
          <w:u w:val="double"/>
        </w:rPr>
        <w:t xml:space="preserve"> </w:t>
      </w:r>
    </w:p>
    <w:p w:rsidR="00B96BD6" w:rsidRPr="00B96BD6" w:rsidRDefault="0088286B" w:rsidP="00B96BD6">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96BD6" w:rsidRPr="00B96BD6">
        <w:rPr>
          <w:rFonts w:ascii="Tahoma" w:hAnsi="Tahoma" w:cs="Tahoma"/>
          <w:b/>
          <w:bCs/>
          <w:color w:val="000000"/>
          <w:sz w:val="20"/>
          <w:szCs w:val="20"/>
          <w:lang w:val="fr-FR"/>
        </w:rPr>
        <w:t>1 Timothée 4:1-9; 2 Timothée 3: l-7</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 xml:space="preserve">LEÇON  </w:t>
      </w:r>
      <w:r w:rsidR="00B96BD6">
        <w:rPr>
          <w:rFonts w:ascii="Tahoma" w:hAnsi="Tahoma" w:cs="Tahoma"/>
          <w:sz w:val="20"/>
          <w:szCs w:val="20"/>
          <w:lang w:val="fr-FR"/>
        </w:rPr>
        <w:t>414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96BD6" w:rsidRPr="00B96BD6">
        <w:rPr>
          <w:rFonts w:ascii="Tahoma" w:hAnsi="Tahoma" w:cs="Tahoma"/>
          <w:b/>
          <w:bCs/>
          <w:color w:val="000000"/>
          <w:lang w:val="fr-FR"/>
        </w:rPr>
        <w:t>"Mais l'Esprit dit expressément que, dans les derniers temps, quelques-uns abandonneront la foi, pour s'attacher à des esprits séducteurs et à des doctrines de démons" (1 Timothée 4:1).</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B96BD6" w:rsidRPr="009B5366" w:rsidRDefault="00B96BD6" w:rsidP="00B96BD6">
            <w:pPr>
              <w:rPr>
                <w:rStyle w:val="ind"/>
                <w:rFonts w:ascii="Tahoma" w:hAnsi="Tahoma" w:cs="Tahoma"/>
                <w:color w:val="44546A"/>
              </w:rPr>
            </w:pPr>
            <w:r w:rsidRPr="009B5366">
              <w:rPr>
                <w:rFonts w:ascii="Tahoma" w:hAnsi="Tahoma" w:cs="Tahoma"/>
                <w:b/>
                <w:bCs/>
                <w:color w:val="44546A"/>
              </w:rPr>
              <w:t xml:space="preserve">1 </w:t>
            </w:r>
            <w:r w:rsidR="00635874" w:rsidRPr="00830C9C">
              <w:rPr>
                <w:rFonts w:ascii="Tahoma" w:hAnsi="Tahoma" w:cs="Tahoma"/>
                <w:b/>
                <w:bCs/>
                <w:color w:val="44546A"/>
                <w:lang w:val="fr-FR"/>
              </w:rPr>
              <w:t>Timothée</w:t>
            </w:r>
            <w:r w:rsidRPr="009B5366">
              <w:rPr>
                <w:rFonts w:ascii="Tahoma" w:hAnsi="Tahoma" w:cs="Tahoma"/>
                <w:b/>
                <w:bCs/>
                <w:color w:val="44546A"/>
              </w:rPr>
              <w:t xml:space="preserve"> 4:1-9 </w:t>
            </w:r>
            <w:r w:rsidRPr="009B5366">
              <w:rPr>
                <w:rFonts w:ascii="Tahoma" w:hAnsi="Tahoma" w:cs="Tahoma"/>
                <w:color w:val="44546A"/>
              </w:rPr>
              <w:br/>
            </w:r>
            <w:r w:rsidRPr="009B5366">
              <w:rPr>
                <w:rFonts w:ascii="Tahoma" w:hAnsi="Tahoma" w:cs="Tahoma"/>
                <w:color w:val="44546A"/>
                <w:vertAlign w:val="superscript"/>
              </w:rPr>
              <w:t xml:space="preserve">1 </w:t>
            </w:r>
            <w:r w:rsidRPr="009B5366">
              <w:rPr>
                <w:rStyle w:val="ind"/>
                <w:rFonts w:ascii="Tahoma" w:hAnsi="Tahoma" w:cs="Tahoma"/>
                <w:color w:val="44546A"/>
              </w:rPr>
              <w:t xml:space="preserve">Mais l'Esprit dit expressément que, dans les derniers temps, quelques-uns abandonneront la foi, pour s'attacher à des esprits séducteurs et à des doctrines de démons, </w:t>
            </w:r>
            <w:r w:rsidRPr="009B5366">
              <w:rPr>
                <w:rFonts w:ascii="Tahoma" w:hAnsi="Tahoma" w:cs="Tahoma"/>
                <w:color w:val="44546A"/>
              </w:rPr>
              <w:br/>
            </w:r>
            <w:r w:rsidRPr="009B5366">
              <w:rPr>
                <w:rStyle w:val="ind"/>
                <w:rFonts w:ascii="Tahoma" w:hAnsi="Tahoma" w:cs="Tahoma"/>
                <w:color w:val="44546A"/>
                <w:vertAlign w:val="superscript"/>
              </w:rPr>
              <w:t xml:space="preserve">2 </w:t>
            </w:r>
            <w:r w:rsidRPr="009B5366">
              <w:rPr>
                <w:rStyle w:val="ind"/>
                <w:rFonts w:ascii="Tahoma" w:hAnsi="Tahoma" w:cs="Tahoma"/>
                <w:color w:val="44546A"/>
              </w:rPr>
              <w:t xml:space="preserve">par l'hypocrisie de faux docteurs portant la marque de la flétrissure dans leur propre conscience, </w:t>
            </w:r>
            <w:r w:rsidRPr="009B5366">
              <w:rPr>
                <w:rFonts w:ascii="Tahoma" w:hAnsi="Tahoma" w:cs="Tahoma"/>
                <w:color w:val="44546A"/>
              </w:rPr>
              <w:br/>
            </w:r>
            <w:r w:rsidRPr="009B5366">
              <w:rPr>
                <w:rStyle w:val="ind"/>
                <w:rFonts w:ascii="Tahoma" w:hAnsi="Tahoma" w:cs="Tahoma"/>
                <w:color w:val="44546A"/>
                <w:vertAlign w:val="superscript"/>
              </w:rPr>
              <w:t xml:space="preserve">3 </w:t>
            </w:r>
            <w:r w:rsidRPr="009B5366">
              <w:rPr>
                <w:rStyle w:val="ind"/>
                <w:rFonts w:ascii="Tahoma" w:hAnsi="Tahoma" w:cs="Tahoma"/>
                <w:color w:val="44546A"/>
              </w:rPr>
              <w:t xml:space="preserve">prescrivant de ne pas se marier, et de s'abstenir d'aliments que Dieu a créés pour qu'ils soient pris avec actions de grâces par ceux qui sont fidèles et qui ont connu la vérité. </w:t>
            </w:r>
            <w:r w:rsidRPr="009B5366">
              <w:rPr>
                <w:rFonts w:ascii="Tahoma" w:hAnsi="Tahoma" w:cs="Tahoma"/>
                <w:color w:val="44546A"/>
              </w:rPr>
              <w:br/>
            </w:r>
            <w:r w:rsidRPr="009B5366">
              <w:rPr>
                <w:rStyle w:val="ind"/>
                <w:rFonts w:ascii="Tahoma" w:hAnsi="Tahoma" w:cs="Tahoma"/>
                <w:color w:val="44546A"/>
                <w:vertAlign w:val="superscript"/>
              </w:rPr>
              <w:t xml:space="preserve">4 </w:t>
            </w:r>
            <w:r w:rsidRPr="009B5366">
              <w:rPr>
                <w:rStyle w:val="ind"/>
                <w:rFonts w:ascii="Tahoma" w:hAnsi="Tahoma" w:cs="Tahoma"/>
                <w:color w:val="44546A"/>
              </w:rPr>
              <w:t xml:space="preserve">Car tout ce que Dieu a créé est bon, et rien ne doit ê tre rejeté, pourvu qu'on le prenne avec actions de grâces, </w:t>
            </w:r>
            <w:r w:rsidRPr="009B5366">
              <w:rPr>
                <w:rFonts w:ascii="Tahoma" w:hAnsi="Tahoma" w:cs="Tahoma"/>
                <w:color w:val="44546A"/>
              </w:rPr>
              <w:br/>
            </w:r>
            <w:r w:rsidRPr="009B5366">
              <w:rPr>
                <w:rStyle w:val="ind"/>
                <w:rFonts w:ascii="Tahoma" w:hAnsi="Tahoma" w:cs="Tahoma"/>
                <w:color w:val="44546A"/>
                <w:vertAlign w:val="superscript"/>
              </w:rPr>
              <w:t xml:space="preserve">5 </w:t>
            </w:r>
            <w:r w:rsidRPr="009B5366">
              <w:rPr>
                <w:rStyle w:val="ind"/>
                <w:rFonts w:ascii="Tahoma" w:hAnsi="Tahoma" w:cs="Tahoma"/>
                <w:color w:val="44546A"/>
              </w:rPr>
              <w:t xml:space="preserve">parce que tout est sanctifié par la parole de Dieu et par la prière. </w:t>
            </w:r>
            <w:r w:rsidRPr="009B5366">
              <w:rPr>
                <w:rFonts w:ascii="Tahoma" w:hAnsi="Tahoma" w:cs="Tahoma"/>
                <w:color w:val="44546A"/>
              </w:rPr>
              <w:br/>
            </w:r>
            <w:r w:rsidRPr="009B5366">
              <w:rPr>
                <w:rStyle w:val="ind"/>
                <w:rFonts w:ascii="Tahoma" w:hAnsi="Tahoma" w:cs="Tahoma"/>
                <w:color w:val="44546A"/>
                <w:vertAlign w:val="superscript"/>
              </w:rPr>
              <w:t xml:space="preserve">6 </w:t>
            </w:r>
            <w:r w:rsidRPr="009B5366">
              <w:rPr>
                <w:rStyle w:val="ind"/>
                <w:rFonts w:ascii="Tahoma" w:hAnsi="Tahoma" w:cs="Tahoma"/>
                <w:color w:val="44546A"/>
              </w:rPr>
              <w:t xml:space="preserve">En exposant ces choses aux frères, tu seras un bon ministre de Jésus Christ, nourri des paroles de la foi et de la bonne doctrine que tu as exactement suivie. </w:t>
            </w:r>
            <w:r w:rsidRPr="009B5366">
              <w:rPr>
                <w:rFonts w:ascii="Tahoma" w:hAnsi="Tahoma" w:cs="Tahoma"/>
                <w:color w:val="44546A"/>
              </w:rPr>
              <w:br/>
            </w:r>
            <w:r w:rsidRPr="009B5366">
              <w:rPr>
                <w:rStyle w:val="ind"/>
                <w:rFonts w:ascii="Tahoma" w:hAnsi="Tahoma" w:cs="Tahoma"/>
                <w:color w:val="44546A"/>
                <w:vertAlign w:val="superscript"/>
              </w:rPr>
              <w:t xml:space="preserve">7 </w:t>
            </w:r>
            <w:r w:rsidRPr="009B5366">
              <w:rPr>
                <w:rStyle w:val="ind"/>
                <w:rFonts w:ascii="Tahoma" w:hAnsi="Tahoma" w:cs="Tahoma"/>
                <w:color w:val="44546A"/>
              </w:rPr>
              <w:t xml:space="preserve">Repousse les contes profanes et absurdes. Exerce-toi à la piété; </w:t>
            </w:r>
            <w:r w:rsidRPr="009B5366">
              <w:rPr>
                <w:rFonts w:ascii="Tahoma" w:hAnsi="Tahoma" w:cs="Tahoma"/>
                <w:color w:val="44546A"/>
              </w:rPr>
              <w:br/>
            </w:r>
            <w:r w:rsidRPr="009B5366">
              <w:rPr>
                <w:rStyle w:val="ind"/>
                <w:rFonts w:ascii="Tahoma" w:hAnsi="Tahoma" w:cs="Tahoma"/>
                <w:color w:val="44546A"/>
                <w:vertAlign w:val="superscript"/>
              </w:rPr>
              <w:t xml:space="preserve">8 </w:t>
            </w:r>
            <w:r w:rsidRPr="009B5366">
              <w:rPr>
                <w:rStyle w:val="ind"/>
                <w:rFonts w:ascii="Tahoma" w:hAnsi="Tahoma" w:cs="Tahoma"/>
                <w:color w:val="44546A"/>
              </w:rPr>
              <w:t xml:space="preserve">car l'exercice corporel est utile à peu de chose, tandis que la piété est utile à tout, ayant la promesse de la vie présente et de celle qui est à venir. </w:t>
            </w:r>
            <w:r w:rsidRPr="009B5366">
              <w:rPr>
                <w:rFonts w:ascii="Tahoma" w:hAnsi="Tahoma" w:cs="Tahoma"/>
                <w:color w:val="44546A"/>
              </w:rPr>
              <w:br/>
            </w:r>
            <w:r w:rsidRPr="009B5366">
              <w:rPr>
                <w:rStyle w:val="ind"/>
                <w:rFonts w:ascii="Tahoma" w:hAnsi="Tahoma" w:cs="Tahoma"/>
                <w:color w:val="44546A"/>
                <w:vertAlign w:val="superscript"/>
              </w:rPr>
              <w:t xml:space="preserve">9 </w:t>
            </w:r>
            <w:r w:rsidRPr="009B5366">
              <w:rPr>
                <w:rStyle w:val="ind"/>
                <w:rFonts w:ascii="Tahoma" w:hAnsi="Tahoma" w:cs="Tahoma"/>
                <w:color w:val="44546A"/>
              </w:rPr>
              <w:t xml:space="preserve">C'est là une parole certaine et entièrement digne d'ê tre reçue. </w:t>
            </w:r>
            <w:r w:rsidRPr="009B5366">
              <w:rPr>
                <w:rFonts w:ascii="Tahoma" w:hAnsi="Tahoma" w:cs="Tahoma"/>
                <w:color w:val="44546A"/>
              </w:rPr>
              <w:br/>
            </w:r>
            <w:r w:rsidRPr="009B5366">
              <w:rPr>
                <w:rStyle w:val="ind"/>
                <w:rFonts w:ascii="Tahoma" w:hAnsi="Tahoma" w:cs="Tahoma"/>
                <w:b/>
                <w:bCs/>
                <w:color w:val="44546A"/>
              </w:rPr>
              <w:t xml:space="preserve">2 </w:t>
            </w:r>
            <w:r w:rsidR="00635874" w:rsidRPr="00635874">
              <w:rPr>
                <w:rFonts w:ascii="Tahoma" w:hAnsi="Tahoma" w:cs="Tahoma"/>
                <w:b/>
                <w:bCs/>
                <w:color w:val="44546A"/>
                <w:lang w:val="fr-FR"/>
              </w:rPr>
              <w:t>Timothée</w:t>
            </w:r>
            <w:r w:rsidRPr="009B5366">
              <w:rPr>
                <w:rStyle w:val="ind"/>
                <w:rFonts w:ascii="Tahoma" w:hAnsi="Tahoma" w:cs="Tahoma"/>
                <w:b/>
                <w:bCs/>
                <w:color w:val="44546A"/>
              </w:rPr>
              <w:t xml:space="preserve"> 3:1-7 </w:t>
            </w:r>
            <w:r w:rsidRPr="009B5366">
              <w:rPr>
                <w:rFonts w:ascii="Tahoma" w:hAnsi="Tahoma" w:cs="Tahoma"/>
                <w:color w:val="44546A"/>
              </w:rPr>
              <w:br/>
            </w:r>
            <w:r w:rsidRPr="009B5366">
              <w:rPr>
                <w:rStyle w:val="ind"/>
                <w:rFonts w:ascii="Tahoma" w:hAnsi="Tahoma" w:cs="Tahoma"/>
                <w:color w:val="44546A"/>
                <w:vertAlign w:val="superscript"/>
              </w:rPr>
              <w:t xml:space="preserve">1 </w:t>
            </w:r>
            <w:r w:rsidRPr="009B5366">
              <w:rPr>
                <w:rStyle w:val="ind"/>
                <w:rFonts w:ascii="Tahoma" w:hAnsi="Tahoma" w:cs="Tahoma"/>
                <w:color w:val="44546A"/>
              </w:rPr>
              <w:t xml:space="preserve">Sache que, dans les derniers jours, il y aura des temps difficiles. </w:t>
            </w:r>
            <w:r w:rsidRPr="009B5366">
              <w:rPr>
                <w:rFonts w:ascii="Tahoma" w:hAnsi="Tahoma" w:cs="Tahoma"/>
                <w:color w:val="44546A"/>
              </w:rPr>
              <w:br/>
            </w:r>
            <w:r w:rsidRPr="009B5366">
              <w:rPr>
                <w:rStyle w:val="ind"/>
                <w:rFonts w:ascii="Tahoma" w:hAnsi="Tahoma" w:cs="Tahoma"/>
                <w:color w:val="44546A"/>
                <w:vertAlign w:val="superscript"/>
              </w:rPr>
              <w:t xml:space="preserve">2 </w:t>
            </w:r>
            <w:r w:rsidRPr="009B5366">
              <w:rPr>
                <w:rStyle w:val="ind"/>
                <w:rFonts w:ascii="Tahoma" w:hAnsi="Tahoma" w:cs="Tahoma"/>
                <w:color w:val="44546A"/>
              </w:rPr>
              <w:t xml:space="preserve">Car les hommes seront égoïstes, amis de l'argent, fanfarons, hautains, blasphémateurs, rebelles </w:t>
            </w:r>
            <w:r w:rsidRPr="009B5366">
              <w:rPr>
                <w:rStyle w:val="ind"/>
                <w:rFonts w:ascii="Tahoma" w:hAnsi="Tahoma" w:cs="Tahoma"/>
                <w:color w:val="44546A"/>
              </w:rPr>
              <w:lastRenderedPageBreak/>
              <w:t xml:space="preserve">à leurs parents, ingrats, irréligieux, </w:t>
            </w:r>
            <w:r w:rsidRPr="009B5366">
              <w:rPr>
                <w:rFonts w:ascii="Tahoma" w:hAnsi="Tahoma" w:cs="Tahoma"/>
                <w:color w:val="44546A"/>
              </w:rPr>
              <w:br/>
            </w:r>
            <w:r w:rsidRPr="009B5366">
              <w:rPr>
                <w:rStyle w:val="ind"/>
                <w:rFonts w:ascii="Tahoma" w:hAnsi="Tahoma" w:cs="Tahoma"/>
                <w:color w:val="44546A"/>
                <w:vertAlign w:val="superscript"/>
              </w:rPr>
              <w:t xml:space="preserve">3 </w:t>
            </w:r>
            <w:r w:rsidRPr="009B5366">
              <w:rPr>
                <w:rStyle w:val="ind"/>
                <w:rFonts w:ascii="Tahoma" w:hAnsi="Tahoma" w:cs="Tahoma"/>
                <w:color w:val="44546A"/>
              </w:rPr>
              <w:t xml:space="preserve">insensibles, déloyaux, calomniateurs, intempérants, cruels, ennemis des gens de bien, </w:t>
            </w:r>
            <w:r w:rsidRPr="009B5366">
              <w:rPr>
                <w:rFonts w:ascii="Tahoma" w:hAnsi="Tahoma" w:cs="Tahoma"/>
                <w:color w:val="44546A"/>
              </w:rPr>
              <w:br/>
            </w:r>
            <w:r w:rsidRPr="009B5366">
              <w:rPr>
                <w:rStyle w:val="ind"/>
                <w:rFonts w:ascii="Tahoma" w:hAnsi="Tahoma" w:cs="Tahoma"/>
                <w:color w:val="44546A"/>
                <w:vertAlign w:val="superscript"/>
              </w:rPr>
              <w:t xml:space="preserve">4 </w:t>
            </w:r>
            <w:r w:rsidRPr="009B5366">
              <w:rPr>
                <w:rStyle w:val="ind"/>
                <w:rFonts w:ascii="Tahoma" w:hAnsi="Tahoma" w:cs="Tahoma"/>
                <w:color w:val="44546A"/>
              </w:rPr>
              <w:t xml:space="preserve">traîtres, emportés, enflés d'orgueil, aimant le plaisir plus que Dieu, </w:t>
            </w:r>
            <w:r w:rsidRPr="009B5366">
              <w:rPr>
                <w:rFonts w:ascii="Tahoma" w:hAnsi="Tahoma" w:cs="Tahoma"/>
                <w:color w:val="44546A"/>
              </w:rPr>
              <w:br/>
            </w:r>
            <w:r w:rsidRPr="009B5366">
              <w:rPr>
                <w:rStyle w:val="ind"/>
                <w:rFonts w:ascii="Tahoma" w:hAnsi="Tahoma" w:cs="Tahoma"/>
                <w:color w:val="44546A"/>
                <w:vertAlign w:val="superscript"/>
              </w:rPr>
              <w:t xml:space="preserve">5 </w:t>
            </w:r>
            <w:r w:rsidRPr="009B5366">
              <w:rPr>
                <w:rStyle w:val="ind"/>
                <w:rFonts w:ascii="Tahoma" w:hAnsi="Tahoma" w:cs="Tahoma"/>
                <w:color w:val="44546A"/>
              </w:rPr>
              <w:t xml:space="preserve">ayant l'apparence de la piété, mais reniant ce qui en fait la force. Eloigne-toi de ces hommes-là. </w:t>
            </w:r>
            <w:r w:rsidRPr="009B5366">
              <w:rPr>
                <w:rFonts w:ascii="Tahoma" w:hAnsi="Tahoma" w:cs="Tahoma"/>
                <w:color w:val="44546A"/>
              </w:rPr>
              <w:br/>
            </w:r>
            <w:r w:rsidRPr="009B5366">
              <w:rPr>
                <w:rStyle w:val="ind"/>
                <w:rFonts w:ascii="Tahoma" w:hAnsi="Tahoma" w:cs="Tahoma"/>
                <w:color w:val="44546A"/>
                <w:vertAlign w:val="superscript"/>
              </w:rPr>
              <w:t xml:space="preserve">6 </w:t>
            </w:r>
            <w:r w:rsidRPr="009B5366">
              <w:rPr>
                <w:rStyle w:val="ind"/>
                <w:rFonts w:ascii="Tahoma" w:hAnsi="Tahoma" w:cs="Tahoma"/>
                <w:color w:val="44546A"/>
              </w:rPr>
              <w:t xml:space="preserve">Il en est parmi eux qui s'introduisent dans les maisons, et qui captivent des femmes d'un esprit faible et borné, chargées de péchés, agitées par des passions de toute espèce, </w:t>
            </w:r>
            <w:r w:rsidRPr="009B5366">
              <w:rPr>
                <w:rFonts w:ascii="Tahoma" w:hAnsi="Tahoma" w:cs="Tahoma"/>
                <w:color w:val="44546A"/>
              </w:rPr>
              <w:br/>
            </w:r>
            <w:r w:rsidRPr="009B5366">
              <w:rPr>
                <w:rStyle w:val="ind"/>
                <w:rFonts w:ascii="Tahoma" w:hAnsi="Tahoma" w:cs="Tahoma"/>
                <w:color w:val="44546A"/>
                <w:vertAlign w:val="superscript"/>
              </w:rPr>
              <w:t xml:space="preserve">7 </w:t>
            </w:r>
            <w:r w:rsidRPr="009B5366">
              <w:rPr>
                <w:rStyle w:val="ind"/>
                <w:rFonts w:ascii="Tahoma" w:hAnsi="Tahoma" w:cs="Tahoma"/>
                <w:color w:val="44546A"/>
              </w:rPr>
              <w:t xml:space="preserve">apprenant toujours et ne pouvant jamais arriver à la connaissance de la vérité.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lastRenderedPageBreak/>
              <w:t>I Abandon de la Foi</w:t>
            </w:r>
          </w:p>
          <w:p w:rsidR="00B96BD6" w:rsidRDefault="00B96BD6" w:rsidP="00F77D5D">
            <w:pPr>
              <w:numPr>
                <w:ilvl w:val="0"/>
                <w:numId w:val="5"/>
              </w:num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L'Esprit prévient que quelques-uns abandonneront la foi: 1 Timothée 4:1; </w:t>
            </w:r>
          </w:p>
          <w:p w:rsidR="00F77D5D" w:rsidRPr="009B5366" w:rsidRDefault="00F77D5D" w:rsidP="00F77D5D">
            <w:pPr>
              <w:shd w:val="clear" w:color="auto" w:fill="FFFFFF"/>
              <w:ind w:left="884" w:hanging="284"/>
              <w:rPr>
                <w:rFonts w:ascii="Bookman Old Style" w:hAnsi="Bookman Old Style" w:cs="Tahoma"/>
                <w:color w:val="44546A"/>
                <w:sz w:val="18"/>
                <w:szCs w:val="18"/>
                <w:lang w:val="fr-FR"/>
              </w:rPr>
            </w:pPr>
            <w:r w:rsidRPr="009B5366">
              <w:rPr>
                <w:rFonts w:ascii="Bookman Old Style" w:hAnsi="Bookman Old Style"/>
                <w:b/>
                <w:bCs/>
                <w:color w:val="44546A"/>
                <w:sz w:val="18"/>
                <w:szCs w:val="18"/>
              </w:rPr>
              <w:t xml:space="preserve">1 Jean 2:18-19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18 </w:t>
            </w:r>
            <w:r w:rsidRPr="009B5366">
              <w:rPr>
                <w:rFonts w:ascii="Bookman Old Style" w:hAnsi="Bookman Old Style"/>
                <w:color w:val="44546A"/>
                <w:sz w:val="18"/>
                <w:szCs w:val="18"/>
              </w:rPr>
              <w:t xml:space="preserve">Petits enfants, c'est la dernière heure, et comme vous avez appris qu'un antéchrist vient, il y a maintenant plusieurs antéchrists: par là nous connaissons que c'est la dernière heure.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19 </w:t>
            </w:r>
            <w:r w:rsidRPr="009B5366">
              <w:rPr>
                <w:rFonts w:ascii="Bookman Old Style" w:hAnsi="Bookman Old Style"/>
                <w:color w:val="44546A"/>
                <w:sz w:val="18"/>
                <w:szCs w:val="18"/>
              </w:rPr>
              <w:t>Ils sont sortis du milieu de nous, mais ils n'étaient pas des nôtres; car s'ils eussent été des nôtres, ils seraient demeurés avec nous, mais cela est arrivé afin qu'il fût manifeste que tous ne sont pas des nôtres.</w:t>
            </w:r>
          </w:p>
          <w:p w:rsidR="00B96BD6" w:rsidRPr="00B96BD6" w:rsidRDefault="00B96BD6" w:rsidP="00B96BD6">
            <w:pPr>
              <w:shd w:val="clear" w:color="auto" w:fill="FFFFFF"/>
              <w:ind w:left="567" w:hanging="567"/>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     2. Les apostats remplacent la vérité par des doctrines de démons et  des mensonges hypocrites: 1 Timothée 4 : 1, 2; 2 Timothée 4:3,4 </w:t>
            </w:r>
          </w:p>
          <w:p w:rsidR="00B96BD6" w:rsidRDefault="00B96BD6" w:rsidP="00B96BD6">
            <w:pPr>
              <w:shd w:val="clear" w:color="auto" w:fill="FFFFFF"/>
              <w:ind w:left="567" w:hanging="567"/>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     3. Les préceptes d'homme sont mis en vigueur et pris comme substituts des commandements de Dieu: 1 Timothée 4:3-5; </w:t>
            </w:r>
          </w:p>
          <w:p w:rsidR="00F77D5D" w:rsidRPr="009B5366" w:rsidRDefault="00F77D5D" w:rsidP="00F77D5D">
            <w:pPr>
              <w:shd w:val="clear" w:color="auto" w:fill="FFFFFF"/>
              <w:ind w:left="884" w:hanging="284"/>
              <w:rPr>
                <w:rFonts w:ascii="Bookman Old Style" w:hAnsi="Bookman Old Style"/>
                <w:color w:val="44546A"/>
                <w:sz w:val="18"/>
                <w:szCs w:val="18"/>
              </w:rPr>
            </w:pPr>
            <w:r w:rsidRPr="009B5366">
              <w:rPr>
                <w:rFonts w:ascii="Bookman Old Style" w:hAnsi="Bookman Old Style"/>
                <w:b/>
                <w:bCs/>
                <w:color w:val="44546A"/>
                <w:sz w:val="18"/>
                <w:szCs w:val="18"/>
              </w:rPr>
              <w:t xml:space="preserve">Marc 7:6-8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6 </w:t>
            </w:r>
            <w:r w:rsidRPr="009B5366">
              <w:rPr>
                <w:rFonts w:ascii="Bookman Old Style" w:hAnsi="Bookman Old Style"/>
                <w:color w:val="44546A"/>
                <w:sz w:val="18"/>
                <w:szCs w:val="18"/>
              </w:rPr>
              <w:t xml:space="preserve">Jésus leur répondit: Hypocrites, Esaïe a bien prophétisé sur vous, ainsi qu'il est écrit: Ce peuple m'honore des lèvres, Mais son coeur est éloigné de moi.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7 </w:t>
            </w:r>
            <w:r w:rsidRPr="009B5366">
              <w:rPr>
                <w:rFonts w:ascii="Bookman Old Style" w:hAnsi="Bookman Old Style"/>
                <w:color w:val="44546A"/>
                <w:sz w:val="18"/>
                <w:szCs w:val="18"/>
              </w:rPr>
              <w:t xml:space="preserve">C'est en vain qu'ils m'honorent, En donnant des préceptes qui sont des commandements d'hommes.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8 </w:t>
            </w:r>
            <w:r w:rsidRPr="009B5366">
              <w:rPr>
                <w:rFonts w:ascii="Bookman Old Style" w:hAnsi="Bookman Old Style"/>
                <w:color w:val="44546A"/>
                <w:sz w:val="18"/>
                <w:szCs w:val="18"/>
              </w:rPr>
              <w:t>Vous abandonnez le commandement de Dieu, et vous observez la tradition des hommes.</w:t>
            </w:r>
          </w:p>
          <w:p w:rsidR="00F77D5D" w:rsidRPr="009B5366" w:rsidRDefault="00F77D5D" w:rsidP="00F77D5D">
            <w:pPr>
              <w:shd w:val="clear" w:color="auto" w:fill="FFFFFF"/>
              <w:ind w:left="884" w:hanging="284"/>
              <w:rPr>
                <w:rFonts w:ascii="Bookman Old Style" w:hAnsi="Bookman Old Style" w:cs="Tahoma"/>
                <w:color w:val="44546A"/>
                <w:sz w:val="18"/>
                <w:szCs w:val="18"/>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II Le devoir du Ministre</w:t>
            </w:r>
          </w:p>
          <w:p w:rsidR="00B96BD6" w:rsidRPr="00B96BD6" w:rsidRDefault="00B96BD6" w:rsidP="00B96BD6">
            <w:pPr>
              <w:shd w:val="clear" w:color="auto" w:fill="FFFFFF"/>
              <w:ind w:left="567" w:hanging="567"/>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     1. Les paroles de foi et la vraie doctrine doivent être toujours exposées aux frères: 1 Timothée 4:6</w:t>
            </w:r>
          </w:p>
          <w:p w:rsid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     2. L'accent est mis sur la piété: 1</w:t>
            </w:r>
            <w:r w:rsidR="00F77D5D">
              <w:rPr>
                <w:rFonts w:ascii="Tahoma" w:hAnsi="Tahoma" w:cs="Tahoma"/>
                <w:color w:val="000000"/>
                <w:sz w:val="20"/>
                <w:szCs w:val="20"/>
                <w:lang w:val="fr-FR"/>
              </w:rPr>
              <w:t xml:space="preserve"> Timothée 4:7-9;</w:t>
            </w:r>
          </w:p>
          <w:p w:rsidR="00F77D5D" w:rsidRPr="009B5366" w:rsidRDefault="00F77D5D" w:rsidP="00F77D5D">
            <w:pPr>
              <w:shd w:val="clear" w:color="auto" w:fill="FFFFFF"/>
              <w:ind w:left="884" w:hanging="284"/>
              <w:rPr>
                <w:rFonts w:ascii="Bookman Old Style" w:hAnsi="Bookman Old Style" w:cs="Tahoma"/>
                <w:color w:val="44546A"/>
                <w:sz w:val="18"/>
                <w:szCs w:val="18"/>
                <w:lang w:val="fr-FR"/>
              </w:rPr>
            </w:pPr>
            <w:r w:rsidRPr="009B5366">
              <w:rPr>
                <w:rFonts w:ascii="Bookman Old Style" w:hAnsi="Bookman Old Style"/>
                <w:b/>
                <w:bCs/>
                <w:color w:val="44546A"/>
                <w:sz w:val="18"/>
                <w:szCs w:val="18"/>
              </w:rPr>
              <w:t xml:space="preserve">Tite 2:12 </w:t>
            </w:r>
            <w:r w:rsidRPr="009B5366">
              <w:rPr>
                <w:rFonts w:ascii="Bookman Old Style" w:hAnsi="Bookman Old Style"/>
                <w:color w:val="44546A"/>
                <w:sz w:val="18"/>
                <w:szCs w:val="18"/>
              </w:rPr>
              <w:br/>
            </w:r>
            <w:r w:rsidRPr="009B5366">
              <w:rPr>
                <w:rFonts w:ascii="Bookman Old Style" w:hAnsi="Bookman Old Style"/>
                <w:color w:val="44546A"/>
                <w:sz w:val="18"/>
                <w:szCs w:val="18"/>
                <w:vertAlign w:val="superscript"/>
              </w:rPr>
              <w:t xml:space="preserve">12 </w:t>
            </w:r>
            <w:r w:rsidRPr="009B5366">
              <w:rPr>
                <w:rFonts w:ascii="Bookman Old Style" w:hAnsi="Bookman Old Style"/>
                <w:color w:val="44546A"/>
                <w:sz w:val="18"/>
                <w:szCs w:val="18"/>
              </w:rPr>
              <w:t>Elle nous enseigne à renoncer à l'impiété et aux convoitises mondaines, et à vivre dans le siècle présent selon la sagesse, la justice et la piété,</w:t>
            </w:r>
          </w:p>
          <w:p w:rsidR="00F77D5D" w:rsidRPr="00B96BD6" w:rsidRDefault="00F77D5D" w:rsidP="00B96BD6">
            <w:pPr>
              <w:shd w:val="clear" w:color="auto" w:fill="FFFFFF"/>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III Les Temps Périlleux</w:t>
            </w:r>
          </w:p>
          <w:p w:rsidR="00B96BD6" w:rsidRDefault="00B96BD6" w:rsidP="00635874">
            <w:pPr>
              <w:numPr>
                <w:ilvl w:val="0"/>
                <w:numId w:val="6"/>
              </w:num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Toute sorte de mal est un signe des derniers jours: 2 Timothée 3:1-4; Matthieu 24:37-39; </w:t>
            </w:r>
          </w:p>
          <w:p w:rsidR="00635874" w:rsidRPr="00830C9C" w:rsidRDefault="00635874" w:rsidP="00635874">
            <w:pPr>
              <w:shd w:val="clear" w:color="auto" w:fill="FFFFFF"/>
              <w:ind w:left="884" w:hanging="284"/>
              <w:rPr>
                <w:rFonts w:ascii="Bookman Old Style" w:hAnsi="Bookman Old Style" w:cs="Tahoma"/>
                <w:color w:val="44546A"/>
                <w:sz w:val="18"/>
                <w:szCs w:val="18"/>
                <w:lang w:val="fr-FR"/>
              </w:rPr>
            </w:pPr>
            <w:r w:rsidRPr="00830C9C">
              <w:rPr>
                <w:rFonts w:ascii="Bookman Old Style" w:hAnsi="Bookman Old Style" w:cs="Tahoma"/>
                <w:color w:val="44546A"/>
                <w:sz w:val="18"/>
                <w:szCs w:val="18"/>
                <w:lang w:val="fr-FR"/>
              </w:rPr>
              <w:t>Genèse</w:t>
            </w:r>
            <w:r w:rsidRPr="00830C9C">
              <w:rPr>
                <w:rFonts w:ascii="Bookman Old Style" w:hAnsi="Bookman Old Style"/>
                <w:b/>
                <w:bCs/>
                <w:color w:val="44546A"/>
                <w:sz w:val="18"/>
                <w:szCs w:val="18"/>
              </w:rPr>
              <w:t xml:space="preserve"> 6:5-7 </w:t>
            </w:r>
            <w:r w:rsidRPr="00830C9C">
              <w:rPr>
                <w:rFonts w:ascii="Bookman Old Style" w:hAnsi="Bookman Old Style"/>
                <w:color w:val="44546A"/>
                <w:sz w:val="18"/>
                <w:szCs w:val="18"/>
              </w:rPr>
              <w:br/>
            </w:r>
            <w:r w:rsidRPr="00830C9C">
              <w:rPr>
                <w:rFonts w:ascii="Bookman Old Style" w:hAnsi="Bookman Old Style"/>
                <w:color w:val="44546A"/>
                <w:sz w:val="18"/>
                <w:szCs w:val="18"/>
                <w:vertAlign w:val="superscript"/>
              </w:rPr>
              <w:t xml:space="preserve">5 </w:t>
            </w:r>
            <w:r w:rsidRPr="00830C9C">
              <w:rPr>
                <w:rFonts w:ascii="Bookman Old Style" w:hAnsi="Bookman Old Style"/>
                <w:color w:val="44546A"/>
                <w:sz w:val="18"/>
                <w:szCs w:val="18"/>
              </w:rPr>
              <w:t xml:space="preserve">L'Eternel vit que la méchanceté des hommes était grande sur la terre, et que toutes les pensées de leur coeur se portaient chaque jour uniquement vers le mal. </w:t>
            </w:r>
            <w:r w:rsidRPr="00830C9C">
              <w:rPr>
                <w:rFonts w:ascii="Bookman Old Style" w:hAnsi="Bookman Old Style"/>
                <w:color w:val="44546A"/>
                <w:sz w:val="18"/>
                <w:szCs w:val="18"/>
              </w:rPr>
              <w:br/>
            </w:r>
            <w:r w:rsidRPr="00830C9C">
              <w:rPr>
                <w:rFonts w:ascii="Bookman Old Style" w:hAnsi="Bookman Old Style"/>
                <w:color w:val="44546A"/>
                <w:sz w:val="18"/>
                <w:szCs w:val="18"/>
                <w:vertAlign w:val="superscript"/>
              </w:rPr>
              <w:t xml:space="preserve">6 </w:t>
            </w:r>
            <w:r w:rsidRPr="00830C9C">
              <w:rPr>
                <w:rFonts w:ascii="Bookman Old Style" w:hAnsi="Bookman Old Style"/>
                <w:color w:val="44546A"/>
                <w:sz w:val="18"/>
                <w:szCs w:val="18"/>
              </w:rPr>
              <w:t xml:space="preserve">L'Eternel se repentit d'avoir fait l'homme sur la terre, et il fut affligé en son coeur. </w:t>
            </w:r>
            <w:r w:rsidRPr="00830C9C">
              <w:rPr>
                <w:rFonts w:ascii="Bookman Old Style" w:hAnsi="Bookman Old Style"/>
                <w:color w:val="44546A"/>
                <w:sz w:val="18"/>
                <w:szCs w:val="18"/>
              </w:rPr>
              <w:br/>
            </w:r>
            <w:r w:rsidRPr="00830C9C">
              <w:rPr>
                <w:rFonts w:ascii="Bookman Old Style" w:hAnsi="Bookman Old Style"/>
                <w:color w:val="44546A"/>
                <w:sz w:val="18"/>
                <w:szCs w:val="18"/>
                <w:vertAlign w:val="superscript"/>
              </w:rPr>
              <w:t xml:space="preserve">7 </w:t>
            </w:r>
            <w:r w:rsidRPr="00830C9C">
              <w:rPr>
                <w:rFonts w:ascii="Bookman Old Style" w:hAnsi="Bookman Old Style"/>
                <w:color w:val="44546A"/>
                <w:sz w:val="18"/>
                <w:szCs w:val="18"/>
              </w:rPr>
              <w:t>Et l'Eternel dit: J'exterminerai de la face de la terre l'homme que j'ai créé, depuis l'homme jusqu'au bétail, aux reptiles, et aux oiseaux du ciel; car je me repens de les avoir faits.</w:t>
            </w:r>
          </w:p>
          <w:p w:rsidR="00B96BD6" w:rsidRPr="00B96BD6" w:rsidRDefault="00B96BD6" w:rsidP="00B96BD6">
            <w:pPr>
              <w:shd w:val="clear" w:color="auto" w:fill="FFFFFF"/>
              <w:ind w:left="567" w:hanging="567"/>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     2. Une forme de piété est observée, mais ce qui en fait la force est reniée: 2 Timothée 3:5-7.</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96BD6" w:rsidRPr="00B96BD6" w:rsidRDefault="00AF760C" w:rsidP="00B96BD6">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"Mais l'Esprit dit expressément que, dans les derniers temps, quelques-uns abandonneront la foi, pour s'attacher à des esprits séducteurs et à des doctrines de démons, par l'hypocrisie de faux </w:t>
            </w:r>
            <w:r w:rsidRPr="00B96BD6">
              <w:rPr>
                <w:rFonts w:ascii="Tahoma" w:hAnsi="Tahoma" w:cs="Tahoma"/>
                <w:color w:val="000000"/>
                <w:sz w:val="20"/>
                <w:szCs w:val="20"/>
                <w:lang w:val="fr-FR"/>
              </w:rPr>
              <w:lastRenderedPageBreak/>
              <w:t>docteurs portant la marque de la flétrissure dans leur propre conscience." L'un des plus grands accents que l'Apôtre met sur le signe des derniers jours est l’abandon de la foi: l'apostasie ou l'abandon des anciennes pratiques. L’époque de l'église de Laodicée est la dernière de l'Eglise sur la terre, et elle est marquée par la tiédeur, un état désagréable à Dieu. Dieu a dit: "Puisses-tu être froid ou bouillant." Prenons garde, de peur que nous ne devenions spirituellement tièdes ces derniers jours.</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Il est bon de considérer ce que l'Esprit dit aux Eglises à travers la Parole. La Parole est inspirée de l'Esprit de Dieu. C'est pourquoi la Parole est vivante. Elle est prompte et efficace et elle est pénétrante jusqu’à partager âme et esprit, jointure et moelle - le spirituel et le physique.</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L'Ame Immortelle</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L'homme fut créé à l'image et à la ressemblance de Dieu. Lorsque Dieu mit le souffle dans l'homme – le souffle de vie, l'homme devint une </w:t>
            </w:r>
            <w:r w:rsidRPr="00B96BD6">
              <w:rPr>
                <w:rFonts w:ascii="Tahoma" w:hAnsi="Tahoma" w:cs="Tahoma"/>
                <w:b/>
                <w:color w:val="000000"/>
                <w:sz w:val="20"/>
                <w:szCs w:val="20"/>
                <w:lang w:val="fr-FR"/>
              </w:rPr>
              <w:t>âme vivante</w:t>
            </w:r>
            <w:r w:rsidRPr="00B96BD6">
              <w:rPr>
                <w:rFonts w:ascii="Tahoma" w:hAnsi="Tahoma" w:cs="Tahoma"/>
                <w:color w:val="000000"/>
                <w:sz w:val="20"/>
                <w:szCs w:val="20"/>
                <w:lang w:val="fr-FR"/>
              </w:rPr>
              <w:t xml:space="preserve">. Il devint vivant physiquement et spirituellement. Les animaux, les oiseaux, les poissons et toutes les autres choses créées, furent créés différents de l'homme. L'homme fut une créature particulière de Dieu, une créature possédant une </w:t>
            </w:r>
            <w:r w:rsidRPr="00B96BD6">
              <w:rPr>
                <w:rFonts w:ascii="Tahoma" w:hAnsi="Tahoma" w:cs="Tahoma"/>
                <w:b/>
                <w:color w:val="000000"/>
                <w:sz w:val="20"/>
                <w:szCs w:val="20"/>
                <w:lang w:val="fr-FR"/>
              </w:rPr>
              <w:t>âme immortelle</w:t>
            </w:r>
            <w:r w:rsidRPr="00B96BD6">
              <w:rPr>
                <w:rFonts w:ascii="Tahoma" w:hAnsi="Tahoma" w:cs="Tahoma"/>
                <w:color w:val="000000"/>
                <w:sz w:val="20"/>
                <w:szCs w:val="20"/>
                <w:lang w:val="fr-FR"/>
              </w:rPr>
              <w:t xml:space="preserve">. Comme c'est glorieux! Cependant, qu’il est honteux que l’homme ne considère pas ce privilège qu'il a de servir Dieu et de Lui être fidèle!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Des esprits séducteurs et des doctrines de démons peuvent pénétrer un homme et œuvrer de manière subtile, insidieuse, pour le tromper, l’induire en erreur, et le détourner afin qu'il manque de parvenir au but que Dieu avait prévu pour son bonheur éternel. Ainsi, il devient démuni et pauvre, dupé par le diable, un apostat – écarté de la foi – abandonné de Dieu. Dieu a déclaré que ces esprits séducteurs tromperaient si possible même les élus. Pensons sérieusement à ces choses.</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Le Poteau Indicateur</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Dans la Parole de Dieu, nous lisons: "Sache que, dans les derniers jours, il y aura des temps difficiles. Car les hommes seront égoïstes, amis de l'argent, fanfarons, hautains, blasphémateurs". Egoïstes! N'aimant pas Dieu, n'aimant pas leur voisin, n'aimant pas les beautés du grand Salut de Dieu, mais s’aimant eux-mêmes! Jetez un coup d'œil sur le monde d’aujourd'hui, que voyez-vous? Un accomplissement littéral de ces Paroles de l'Ecriture. Les hommes sont exigeants, égoïstes, avides, vantards.</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L’époque dans laquelle nous vivons est une époque de vantardise. Les hommes se vantent de leurs découvertes et développements scientifiques, de leurs théories et des préparatifs qu'ils font pour des voyages spatiaux, et ils étudient des planètes éloignés du système solaire. Peu de choses semblent manquées à la sagesse de l'homme aujourd'hui; mais avec un seul coup, Dieu peut confondre la sagesse de l'homme, comme Il le fit aux bâtisseurs de la tour de Babel.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L'Apôtre dit: "Où est le sage? Où est le scribe? Où est le disputeur de ce siècle? Dieu n'a-t-il pas convaincu de folie la sagesse du monde?" (1 Corinthiens 1:20). Après que la sagesse de l'homme a mordu complètement la poussière, la sagesse de Dieu prendra son essor à travers les siècles de l'éternité.</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Les Mauvais Hommes</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La Parole de Dieu décrit ainsi les hommes des derniers jours: "Fanfarons, hautains, blasphémateurs, rebelles à leurs parents, ingrats, irréligieux, insensibles, déloyaux, calomniateurs, intempérants, cruels, ennemis des gens de bien." Jamais, il n'y eut </w:t>
            </w:r>
            <w:r w:rsidRPr="00B96BD6">
              <w:rPr>
                <w:rFonts w:ascii="Tahoma" w:hAnsi="Tahoma" w:cs="Tahoma"/>
                <w:color w:val="000000"/>
                <w:sz w:val="20"/>
                <w:szCs w:val="20"/>
                <w:lang w:val="fr-FR"/>
              </w:rPr>
              <w:lastRenderedPageBreak/>
              <w:t xml:space="preserve">un temps dans l'histoire du monde où ces paroles de l'Ecriture furent aussi littéralement et parfaitement accomplies dans la vie des hommes mauvais qu’aujourd’hui.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L'édifice social dans ces jours-ci s’effondre de façon remarquable. Les normes de la morale ne sont plus là où elles étaient, elles déclinent. Rappelez-vous que la Bible déclare que dans les derniers jours, "des temps difficiles" viendront. Nous vivons les derniers jours. Voici les temps difficiles! Les hommes sont "intempérants", " ennemis des gens de bien". Quand est-ce que le monde fut si adonné à la convoitise de la chair et à l'orgueil de la vie comme aujourd’hui ?</w:t>
            </w:r>
          </w:p>
          <w:p w:rsidR="00B96BD6" w:rsidRPr="00B96BD6" w:rsidRDefault="00B96BD6" w:rsidP="00B96BD6">
            <w:pPr>
              <w:shd w:val="clear" w:color="auto" w:fill="FFFFFF"/>
              <w:ind w:firstLine="708"/>
              <w:jc w:val="both"/>
              <w:outlineLvl w:val="1"/>
              <w:rPr>
                <w:rFonts w:ascii="Tahoma" w:hAnsi="Tahoma" w:cs="Tahoma"/>
                <w:sz w:val="20"/>
                <w:szCs w:val="20"/>
                <w:lang w:val="fr-FR"/>
              </w:rPr>
            </w:pPr>
            <w:r w:rsidRPr="00B96BD6">
              <w:rPr>
                <w:rFonts w:ascii="Tahoma" w:hAnsi="Tahoma" w:cs="Tahoma"/>
                <w:sz w:val="20"/>
                <w:szCs w:val="20"/>
                <w:lang w:val="fr-FR"/>
              </w:rPr>
              <w:t xml:space="preserve">Si quelqu'un a réellement un degré élevé d'honnêteté dans son cœur, il est souvent méprisé par les autres. Beaucoup suivront une multitude pour faire le mal, tout juste parce que c’est populaire. Mais une personne peut condamner son âme à aller dans l’enfer du diable pour toute l'éternité pour avoir suivi la multitude pour faire le mal. Dieu déteste cela! </w:t>
            </w:r>
          </w:p>
          <w:p w:rsidR="00B96BD6" w:rsidRPr="00B96BD6" w:rsidRDefault="00B96BD6" w:rsidP="00B96BD6">
            <w:pPr>
              <w:shd w:val="clear" w:color="auto" w:fill="FFFFFF"/>
              <w:jc w:val="both"/>
              <w:outlineLvl w:val="1"/>
              <w:rPr>
                <w:rFonts w:ascii="Tahoma" w:hAnsi="Tahoma" w:cs="Tahoma"/>
                <w:color w:val="000000"/>
                <w:sz w:val="20"/>
                <w:szCs w:val="20"/>
                <w:lang w:val="fr-FR"/>
              </w:rPr>
            </w:pPr>
            <w:r w:rsidRPr="00B96BD6">
              <w:rPr>
                <w:rFonts w:ascii="Tahoma" w:hAnsi="Tahoma" w:cs="Tahoma"/>
                <w:b/>
                <w:bCs/>
                <w:color w:val="000000"/>
                <w:sz w:val="20"/>
                <w:szCs w:val="20"/>
                <w:lang w:val="fr-FR"/>
              </w:rPr>
              <w:t xml:space="preserve">Les Passionnés du Plaisir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La Bible nous parle davantage au sujet des gens de ces jours: "Traitres, emportés, enflés d'orgueil, aimant le plaisir plus que Dieu." De qui parle-t-on dans ce passage? De toute personne qui trouve le plaisir terrestre plus agréable que l'amour de Dieu et Sa loi. Peu importe qu'il soit dans un cercle religieux ou non. L’on n'a pas besoin d'être athée ou infidèle avant d’attrister l'Esprit de Dieu et de s'exposer à Sa colère. Il suffit que l’on ait un grand amour pour le plaisir que pour Dieu.</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Parfois nous sommes étonnés de voire des gens qui prennent à la légère les exigences de Dieu pour une vraie adoration, une sérieuse méditation, un service pour le Seigneur dans l'expansion de la lumière de l'Evangile; au lieu d’accomplir le dessin de Dieu, ils recherchent les plaisirs mondains.</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Réfléchissons un peu sur ce sujet : Aimez-vous le plaisir plus que Dieu? Que faites-vous le Jour du Seigneur? Comment contribuez-vous à la cause du Christ? Consacrez-vous à Dieu votre temps et votre talent, Lui donnez-vous le meilleure de vous-même et vos aptitudes? Si tel n’est pas le cas, peut-être que vous aussi, vous êtes une marque, un signe des derniers jours parce que vous aimez le plaisir plus que Dieu. </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 xml:space="preserve">La Religion Formaliste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Après avoir décrit les hommes et les femmes des derniers jours, les Ecritures continuent avec ces paroles: "Ayant l'apparence de piété, mais reniant ce qui en fait la force. Eloigne-toi de ces hommes-là". Notez soigneusement ces paroles. Faites l'inventaire de votre état spirituel. Ces paroles viennent du Saint Livre de Dieu.</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Beaucoup de gens aujourd'hui ont une forme de piété, mais sont spirituellement morts. Ils continuent leur forme de religion mais ils n'ont aucune puissance – ils nient la puissance de Dieu qui ranime, qui fait vivre, qui remplit de zèle, de foi, de courage et d'enthousiasme pour la cause de Christ.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Leur premier amour, ce premier désir de voir les hommes et les femmes naître dans le Royaume de Dieu, vint dans leur cœur à travers le pardon de leur péché, après qu’ils ont fait preuve d’une tristesse selon Dieu; mais maintenant, les esprits séducteurs des démons se sont glissés dans leurs cœurs et ont ôté leur premier amour, leur premier zèle, la foi et les doctrines qu’ils ont une fois aimés. Ils ont maintenant échoué, et sont dépourvus de l’Esprit, source de la puissance de Dieu, mais ils continuent dans la forme seulement.</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Prenez Garde</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lastRenderedPageBreak/>
              <w:t xml:space="preserve">Dieu traite avec les hommes et les femmes de façon individuelle. Il révèle Sa volonté à travers Sa parole. Mais si Sa parole tombe dans des oreilles de sourd, cette personne devient délinquante dans son service pour Dieu, son amour pour Dieu s’éteint; il perd son zèle pour le Royaume de Dieu. Si vous vous trouvez dans la même condition, vous devez savoir qu’il y a quelque chose qui va désespérément mal. Et vous devez remédier à cette chose avant qu’il ne soit trop tard.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A Dieu ne plaise que, individuellement ou collectivement, nous soyons victimes de cet esprit d’apostasie qui est venu sur l’église nominale – l’église qui professe seulement – dans ces derniers jours! Puissions-nous ne jamais perdre cette ferveur, ce zèle et ce désir ardent de donner tout ce qui nous appartient pour la cause de Christ! Puissions-nous Le servir avec une ardeur intense et Lui consacrer notre temps, notre talent et nos aptitudes.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La Parole de Dieu est vraie; et quand nous irons dans l’éternité, même ceux qui ne croient pas aujourd’hui reconnaîtront que c’est vrai. Un jour, tous sauront que cette Bible est le Livre qui donne la vie, le Livre de Dieu, le Livre qui détermine la destinée éternelle de l’homme. C’est le Livre qui montre à tout homme et à toute femme le chemin du Ciel.</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Puisse Dieu fait mouvoir nos cœurs! Puissions-nous ne jamais et laisser l’esprit des temps difficiles que nous traversons produire un effet sur notre âme, au point de nous amener à devenir insouciants et indifférents dans notre façon de nous comporter devant Dieu.</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b/>
                <w:bCs/>
                <w:color w:val="000000"/>
                <w:sz w:val="20"/>
                <w:szCs w:val="20"/>
                <w:lang w:val="fr-FR"/>
              </w:rPr>
              <w:t>Le Temps Favorable</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 xml:space="preserve">C’est aujourd’hui le temps où nous devons être éveillés. C’est aujourd’hui le jour de préparation. C’est aujourd’hui le jour du salut. Qu’adviendrait-il de vous si aujourd’hui marquait la fin du monde ? </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C’est maintenant le temps favorable pour chercher le pardon de Dieu – le temps où Dieu vous acceptera. La Parole dit de croire en Lui. Dieu vous acceptera, vous ami pécheur, compagnon tiède, récidiviste, adorateur froid et mort, si vous vous repentez.</w:t>
            </w:r>
          </w:p>
          <w:p w:rsidR="00B96BD6" w:rsidRPr="00B96BD6" w:rsidRDefault="00B96BD6" w:rsidP="00B96BD6">
            <w:pPr>
              <w:shd w:val="clear" w:color="auto" w:fill="FFFFFF"/>
              <w:ind w:firstLine="708"/>
              <w:jc w:val="both"/>
              <w:rPr>
                <w:rFonts w:ascii="Tahoma" w:hAnsi="Tahoma" w:cs="Tahoma"/>
                <w:color w:val="000000"/>
                <w:sz w:val="20"/>
                <w:szCs w:val="20"/>
                <w:lang w:val="fr-FR"/>
              </w:rPr>
            </w:pPr>
            <w:r w:rsidRPr="00B96BD6">
              <w:rPr>
                <w:rFonts w:ascii="Tahoma" w:hAnsi="Tahoma" w:cs="Tahoma"/>
                <w:color w:val="000000"/>
                <w:sz w:val="20"/>
                <w:szCs w:val="20"/>
                <w:lang w:val="fr-FR"/>
              </w:rPr>
              <w:t>Dieu appelle maintenant. Si vous entendez Sa voix, n'endurcissez pas votre cœur, mais venez au bercail, afin de jouir de l'amour de Dieu et être prêt pour ce dernier jour.</w:t>
            </w:r>
          </w:p>
          <w:p w:rsidR="00B96BD6" w:rsidRPr="00B96BD6" w:rsidRDefault="00B96BD6" w:rsidP="00B96BD6">
            <w:pPr>
              <w:shd w:val="clear" w:color="auto" w:fill="FFFFFF"/>
              <w:ind w:firstLine="708"/>
              <w:jc w:val="both"/>
              <w:rPr>
                <w:rFonts w:ascii="Tahoma" w:hAnsi="Tahoma" w:cs="Tahoma"/>
                <w:color w:val="000000"/>
                <w:sz w:val="20"/>
                <w:szCs w:val="20"/>
                <w:lang w:val="fr-FR"/>
              </w:rPr>
            </w:pPr>
          </w:p>
          <w:p w:rsidR="00B96BD6" w:rsidRPr="00B96BD6" w:rsidRDefault="00B96BD6" w:rsidP="00B96BD6">
            <w:pPr>
              <w:shd w:val="clear" w:color="auto" w:fill="FFFFFF"/>
              <w:jc w:val="center"/>
              <w:rPr>
                <w:rFonts w:ascii="Tahoma" w:hAnsi="Tahoma" w:cs="Tahoma"/>
                <w:color w:val="FF0000"/>
                <w:sz w:val="20"/>
                <w:szCs w:val="20"/>
                <w:u w:val="double"/>
                <w:lang w:val="fr-FR"/>
              </w:rPr>
            </w:pPr>
            <w:r w:rsidRPr="00B96BD6">
              <w:rPr>
                <w:rFonts w:ascii="Tahoma" w:hAnsi="Tahoma" w:cs="Tahoma"/>
                <w:b/>
                <w:bCs/>
                <w:color w:val="FF0000"/>
                <w:sz w:val="20"/>
                <w:szCs w:val="20"/>
                <w:u w:val="double"/>
                <w:lang w:val="fr-FR"/>
              </w:rPr>
              <w:t>QUESTIONS</w:t>
            </w:r>
          </w:p>
          <w:p w:rsidR="00B96BD6" w:rsidRPr="00B96BD6" w:rsidRDefault="00B96BD6" w:rsidP="00B96BD6">
            <w:pPr>
              <w:shd w:val="clear" w:color="auto" w:fill="FFFFFF"/>
              <w:ind w:left="426" w:hanging="426"/>
              <w:jc w:val="both"/>
              <w:rPr>
                <w:rFonts w:ascii="Tahoma" w:hAnsi="Tahoma" w:cs="Tahoma"/>
                <w:color w:val="000000"/>
                <w:sz w:val="20"/>
                <w:szCs w:val="20"/>
                <w:lang w:val="fr-FR"/>
              </w:rPr>
            </w:pPr>
            <w:r w:rsidRPr="00B96BD6">
              <w:rPr>
                <w:rFonts w:ascii="Tahoma" w:hAnsi="Tahoma" w:cs="Tahoma"/>
                <w:color w:val="000000"/>
                <w:sz w:val="20"/>
                <w:szCs w:val="20"/>
                <w:lang w:val="fr-FR"/>
              </w:rPr>
              <w:t>1. Qui nous prévient qu'il y aura un abandon de la foi dans les derniers jours?</w:t>
            </w: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2. Qu'est-ce que ceux qui abandonnent la foi substituèrent à la vérité?</w:t>
            </w: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3. Qu’arrive-t-il à la conscience de ceux qui abandonnent la foi?</w:t>
            </w:r>
          </w:p>
          <w:p w:rsidR="00B96BD6" w:rsidRPr="00B96BD6" w:rsidRDefault="00B96BD6" w:rsidP="00B96BD6">
            <w:pPr>
              <w:shd w:val="clear" w:color="auto" w:fill="FFFFFF"/>
              <w:ind w:left="284" w:hanging="284"/>
              <w:jc w:val="both"/>
              <w:rPr>
                <w:rFonts w:ascii="Tahoma" w:hAnsi="Tahoma" w:cs="Tahoma"/>
                <w:color w:val="000000"/>
                <w:sz w:val="20"/>
                <w:szCs w:val="20"/>
                <w:lang w:val="fr-FR"/>
              </w:rPr>
            </w:pPr>
            <w:r w:rsidRPr="00B96BD6">
              <w:rPr>
                <w:rFonts w:ascii="Tahoma" w:hAnsi="Tahoma" w:cs="Tahoma"/>
                <w:color w:val="000000"/>
                <w:sz w:val="20"/>
                <w:szCs w:val="20"/>
                <w:lang w:val="fr-FR"/>
              </w:rPr>
              <w:t>4. Est-ce que quelques créatures de Dieu doivent être rejetées? Comment doivent-elles être reçues?</w:t>
            </w: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5. Qu'est-ce qui doit être rejeté?</w:t>
            </w: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6. Complètes la citation: "La piété est utile à tout. . ."</w:t>
            </w:r>
          </w:p>
          <w:p w:rsidR="00B96BD6" w:rsidRPr="00B96BD6" w:rsidRDefault="00B96BD6" w:rsidP="00B96BD6">
            <w:pPr>
              <w:shd w:val="clear" w:color="auto" w:fill="FFFFFF"/>
              <w:jc w:val="both"/>
              <w:rPr>
                <w:rFonts w:ascii="Tahoma" w:hAnsi="Tahoma" w:cs="Tahoma"/>
                <w:color w:val="000000"/>
                <w:sz w:val="20"/>
                <w:szCs w:val="20"/>
                <w:lang w:val="fr-FR"/>
              </w:rPr>
            </w:pPr>
            <w:r w:rsidRPr="00B96BD6">
              <w:rPr>
                <w:rFonts w:ascii="Tahoma" w:hAnsi="Tahoma" w:cs="Tahoma"/>
                <w:color w:val="000000"/>
                <w:sz w:val="20"/>
                <w:szCs w:val="20"/>
                <w:lang w:val="fr-FR"/>
              </w:rPr>
              <w:t>7. Quand est-ce que les temps difficiles viendront?</w:t>
            </w:r>
          </w:p>
          <w:p w:rsidR="00B96BD6" w:rsidRPr="00B96BD6" w:rsidRDefault="00B96BD6" w:rsidP="00B96BD6">
            <w:pPr>
              <w:shd w:val="clear" w:color="auto" w:fill="FFFFFF"/>
              <w:ind w:left="284" w:hanging="284"/>
              <w:jc w:val="both"/>
              <w:rPr>
                <w:rFonts w:ascii="Tahoma" w:hAnsi="Tahoma" w:cs="Tahoma"/>
                <w:color w:val="000000"/>
                <w:sz w:val="20"/>
                <w:szCs w:val="20"/>
                <w:lang w:val="fr-FR"/>
              </w:rPr>
            </w:pPr>
            <w:r w:rsidRPr="00B96BD6">
              <w:rPr>
                <w:rFonts w:ascii="Tahoma" w:hAnsi="Tahoma" w:cs="Tahoma"/>
                <w:color w:val="000000"/>
                <w:sz w:val="20"/>
                <w:szCs w:val="20"/>
                <w:lang w:val="fr-FR"/>
              </w:rPr>
              <w:t>8. Citez les 19 signes qui marquent les temps difficiles, comme  prédits dans le texte de la leçon d'aujourd'hui.</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0C5" w:rsidRDefault="007740C5" w:rsidP="00355763">
      <w:pPr>
        <w:pStyle w:val="Style1"/>
      </w:pPr>
      <w:r>
        <w:separator/>
      </w:r>
    </w:p>
  </w:endnote>
  <w:endnote w:type="continuationSeparator" w:id="0">
    <w:p w:rsidR="007740C5" w:rsidRDefault="007740C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96BD6"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Derniers Jours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042DDE">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042DDE">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0C5" w:rsidRDefault="007740C5" w:rsidP="00355763">
      <w:pPr>
        <w:pStyle w:val="Style1"/>
      </w:pPr>
      <w:r>
        <w:separator/>
      </w:r>
    </w:p>
  </w:footnote>
  <w:footnote w:type="continuationSeparator" w:id="0">
    <w:p w:rsidR="007740C5" w:rsidRDefault="007740C5"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AA0"/>
    <w:multiLevelType w:val="hybridMultilevel"/>
    <w:tmpl w:val="A15CD9A4"/>
    <w:lvl w:ilvl="0" w:tplc="A0543AD6">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2BE09CE"/>
    <w:multiLevelType w:val="hybridMultilevel"/>
    <w:tmpl w:val="DA30FFB2"/>
    <w:lvl w:ilvl="0" w:tplc="7F9C0AB4">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96BD6"/>
    <w:rsid w:val="00000994"/>
    <w:rsid w:val="00001009"/>
    <w:rsid w:val="000046DE"/>
    <w:rsid w:val="0001367E"/>
    <w:rsid w:val="00025973"/>
    <w:rsid w:val="000307A2"/>
    <w:rsid w:val="00030E79"/>
    <w:rsid w:val="00034D3C"/>
    <w:rsid w:val="000355EB"/>
    <w:rsid w:val="00042DDE"/>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5874"/>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1075"/>
    <w:rsid w:val="007740C5"/>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0C9C"/>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5366"/>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6BD6"/>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D5D"/>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2522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2014-11-16T10:16:00Z</dcterms:created>
  <dcterms:modified xsi:type="dcterms:W3CDTF">2014-11-16T10:16:00Z</dcterms:modified>
</cp:coreProperties>
</file>